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8A" w:rsidRPr="00A174CC" w:rsidRDefault="00C2078A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5C43E8" w:rsidRPr="00A174CC" w:rsidRDefault="005C43E8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A174C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0277DF" w:rsidRPr="00A174CC" w:rsidRDefault="000277DF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0277DF" w:rsidRPr="00A174CC" w:rsidRDefault="000277DF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A174C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A174C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A174C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A174CC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014ED6" w:rsidRDefault="004A5151" w:rsidP="00014ED6">
      <w:pPr>
        <w:pStyle w:val="Rubrik"/>
      </w:pPr>
      <w:r w:rsidRPr="00014ED6">
        <w:t xml:space="preserve">Filspecifikation </w:t>
      </w:r>
    </w:p>
    <w:p w:rsidR="004A5151" w:rsidRPr="00014ED6" w:rsidRDefault="00696FC6" w:rsidP="00014ED6">
      <w:pPr>
        <w:pStyle w:val="Rubrik"/>
      </w:pPr>
      <w:r w:rsidRPr="00014ED6">
        <w:t>ANSTÄLLDA</w:t>
      </w:r>
    </w:p>
    <w:p w:rsidR="00391817" w:rsidRPr="00A174CC" w:rsidRDefault="00391817" w:rsidP="00892129">
      <w:pPr>
        <w:tabs>
          <w:tab w:val="left" w:pos="567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br w:type="page"/>
      </w:r>
    </w:p>
    <w:p w:rsidR="00391817" w:rsidRPr="00A174CC" w:rsidRDefault="00391817" w:rsidP="00391817">
      <w:pPr>
        <w:tabs>
          <w:tab w:val="left" w:pos="5670"/>
        </w:tabs>
        <w:rPr>
          <w:rFonts w:ascii="Calibri" w:hAnsi="Calibri"/>
          <w:b/>
          <w:sz w:val="24"/>
        </w:rPr>
      </w:pPr>
      <w:r w:rsidRPr="00A174CC">
        <w:rPr>
          <w:rFonts w:ascii="Calibri" w:hAnsi="Calibri"/>
          <w:b/>
          <w:sz w:val="24"/>
        </w:rPr>
        <w:lastRenderedPageBreak/>
        <w:t>HISTORIK</w:t>
      </w:r>
    </w:p>
    <w:p w:rsidR="00391817" w:rsidRPr="00A174CC" w:rsidRDefault="00391817" w:rsidP="00892129">
      <w:pPr>
        <w:tabs>
          <w:tab w:val="left" w:pos="567"/>
          <w:tab w:val="left" w:pos="5670"/>
        </w:tabs>
        <w:rPr>
          <w:rFonts w:ascii="Calibri" w:hAnsi="Calibri"/>
          <w:sz w:val="20"/>
        </w:rPr>
      </w:pP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34"/>
        <w:gridCol w:w="1775"/>
        <w:gridCol w:w="3846"/>
      </w:tblGrid>
      <w:tr w:rsidR="00563BAC" w:rsidRPr="002C17CE" w:rsidTr="00563BAC">
        <w:trPr>
          <w:cantSplit/>
          <w:trHeight w:val="360"/>
          <w:tblHeader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Version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Ändrad av: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Kommentar/förändringar:</w:t>
            </w:r>
          </w:p>
        </w:tc>
      </w:tr>
      <w:tr w:rsidR="00563BAC" w:rsidRPr="002C17CE" w:rsidTr="00563BAC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1.0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2011-xx-xx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 xml:space="preserve">Upprättad av Jörgen Larsson, </w:t>
            </w:r>
            <w:proofErr w:type="spellStart"/>
            <w:r w:rsidRPr="002C17CE">
              <w:rPr>
                <w:rFonts w:ascii="Calibri" w:hAnsi="Calibri"/>
                <w:sz w:val="20"/>
              </w:rPr>
              <w:t>Xmentor</w:t>
            </w:r>
            <w:proofErr w:type="spellEnd"/>
            <w:r w:rsidRPr="002C17CE">
              <w:rPr>
                <w:rFonts w:ascii="Calibri" w:hAnsi="Calibri"/>
                <w:sz w:val="20"/>
              </w:rPr>
              <w:t xml:space="preserve"> AB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63BAC" w:rsidRPr="002C17CE" w:rsidTr="00563BAC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3.0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A00269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2013-09-06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My Hagestål</w:t>
            </w:r>
          </w:p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2C17CE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69" w:rsidRPr="002C17CE" w:rsidRDefault="00A00269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Historik införd i specifikation.</w:t>
            </w:r>
          </w:p>
          <w:p w:rsidR="00391817" w:rsidRPr="002C17CE" w:rsidRDefault="00391817" w:rsidP="00A00269">
            <w:pPr>
              <w:pStyle w:val="Ingetavstnd"/>
              <w:rPr>
                <w:rFonts w:ascii="Calibri" w:hAnsi="Calibri"/>
                <w:sz w:val="20"/>
              </w:rPr>
            </w:pPr>
            <w:r w:rsidRPr="002C17CE">
              <w:rPr>
                <w:rFonts w:ascii="Calibri" w:hAnsi="Calibri"/>
                <w:sz w:val="20"/>
              </w:rPr>
              <w:t>Sammanslagning av filspecifikation och leveranstillämpning</w:t>
            </w:r>
            <w:r w:rsidR="00A00269" w:rsidRPr="002C17CE">
              <w:rPr>
                <w:rFonts w:ascii="Calibri" w:hAnsi="Calibri"/>
                <w:sz w:val="20"/>
              </w:rPr>
              <w:t>.</w:t>
            </w:r>
          </w:p>
        </w:tc>
      </w:tr>
    </w:tbl>
    <w:p w:rsidR="003A1339" w:rsidRPr="00A174CC" w:rsidRDefault="004A5151" w:rsidP="00552379">
      <w:pPr>
        <w:tabs>
          <w:tab w:val="left" w:pos="567"/>
          <w:tab w:val="left" w:pos="5670"/>
        </w:tabs>
        <w:rPr>
          <w:rFonts w:ascii="Calibri" w:hAnsi="Calibri"/>
          <w:b/>
          <w:sz w:val="24"/>
        </w:rPr>
      </w:pPr>
      <w:r w:rsidRPr="00A174CC">
        <w:rPr>
          <w:rFonts w:ascii="Calibri" w:hAnsi="Calibri"/>
          <w:sz w:val="20"/>
        </w:rPr>
        <w:br w:type="page"/>
      </w:r>
      <w:r w:rsidR="003A1339" w:rsidRPr="00A174CC">
        <w:rPr>
          <w:rFonts w:ascii="Calibri" w:hAnsi="Calibri"/>
          <w:b/>
          <w:sz w:val="24"/>
        </w:rPr>
        <w:lastRenderedPageBreak/>
        <w:t>SYFTE</w:t>
      </w:r>
    </w:p>
    <w:p w:rsidR="003A1339" w:rsidRPr="00A174CC" w:rsidRDefault="003A1339" w:rsidP="00C2078A">
      <w:pPr>
        <w:tabs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 xml:space="preserve">Att </w:t>
      </w:r>
      <w:r w:rsidR="0031578D" w:rsidRPr="00A174CC">
        <w:rPr>
          <w:rFonts w:ascii="Calibri" w:hAnsi="Calibri"/>
          <w:sz w:val="20"/>
        </w:rPr>
        <w:t>beskriva</w:t>
      </w:r>
      <w:r w:rsidRPr="00A174CC">
        <w:rPr>
          <w:rFonts w:ascii="Calibri" w:hAnsi="Calibri"/>
          <w:sz w:val="20"/>
        </w:rPr>
        <w:t xml:space="preserve"> </w:t>
      </w:r>
      <w:r w:rsidR="00DD736D" w:rsidRPr="00A174CC">
        <w:rPr>
          <w:rFonts w:ascii="Calibri" w:hAnsi="Calibri"/>
          <w:sz w:val="20"/>
        </w:rPr>
        <w:t xml:space="preserve">relevanta </w:t>
      </w:r>
      <w:r w:rsidR="000B4F1C" w:rsidRPr="00A174CC">
        <w:rPr>
          <w:rFonts w:ascii="Calibri" w:hAnsi="Calibri"/>
          <w:sz w:val="20"/>
        </w:rPr>
        <w:t>uppgifter om</w:t>
      </w:r>
      <w:r w:rsidRPr="00A174CC">
        <w:rPr>
          <w:rFonts w:ascii="Calibri" w:hAnsi="Calibri"/>
          <w:sz w:val="20"/>
        </w:rPr>
        <w:t xml:space="preserve"> </w:t>
      </w:r>
      <w:r w:rsidR="00696FC6" w:rsidRPr="00A174CC">
        <w:rPr>
          <w:rFonts w:ascii="Calibri" w:hAnsi="Calibri"/>
          <w:sz w:val="20"/>
        </w:rPr>
        <w:t>ANSTÄLLDA</w:t>
      </w:r>
      <w:r w:rsidR="00A00269">
        <w:rPr>
          <w:rFonts w:ascii="Calibri" w:hAnsi="Calibri"/>
          <w:sz w:val="20"/>
        </w:rPr>
        <w:t xml:space="preserve"> som ska</w:t>
      </w:r>
      <w:r w:rsidRPr="00A174CC">
        <w:rPr>
          <w:rFonts w:ascii="Calibri" w:hAnsi="Calibri"/>
          <w:sz w:val="20"/>
        </w:rPr>
        <w:t xml:space="preserve"> </w:t>
      </w:r>
      <w:r w:rsidR="00EC2C65" w:rsidRPr="00A174CC">
        <w:rPr>
          <w:rFonts w:ascii="Calibri" w:hAnsi="Calibri"/>
          <w:sz w:val="20"/>
        </w:rPr>
        <w:t>l</w:t>
      </w:r>
      <w:r w:rsidR="00C704ED" w:rsidRPr="00A174CC">
        <w:rPr>
          <w:rFonts w:ascii="Calibri" w:hAnsi="Calibri"/>
          <w:sz w:val="20"/>
        </w:rPr>
        <w:t>äsas</w:t>
      </w:r>
      <w:r w:rsidR="00EC2C65" w:rsidRPr="00A174CC">
        <w:rPr>
          <w:rFonts w:ascii="Calibri" w:hAnsi="Calibri"/>
          <w:sz w:val="20"/>
        </w:rPr>
        <w:t xml:space="preserve"> in</w:t>
      </w:r>
      <w:r w:rsidRPr="00A174CC">
        <w:rPr>
          <w:rFonts w:ascii="Calibri" w:hAnsi="Calibri"/>
          <w:sz w:val="20"/>
        </w:rPr>
        <w:t xml:space="preserve"> i </w:t>
      </w:r>
      <w:r w:rsidR="004A5151" w:rsidRPr="00A174CC">
        <w:rPr>
          <w:rFonts w:ascii="Calibri" w:hAnsi="Calibri"/>
          <w:sz w:val="20"/>
        </w:rPr>
        <w:t>datalagret</w:t>
      </w:r>
      <w:r w:rsidR="00AC75AE" w:rsidRPr="00A174CC">
        <w:rPr>
          <w:rFonts w:ascii="Calibri" w:hAnsi="Calibri"/>
          <w:sz w:val="20"/>
        </w:rPr>
        <w:t xml:space="preserve"> samt specificera </w:t>
      </w:r>
      <w:r w:rsidR="00DD736D" w:rsidRPr="00A174CC">
        <w:rPr>
          <w:rFonts w:ascii="Calibri" w:hAnsi="Calibri"/>
          <w:sz w:val="20"/>
        </w:rPr>
        <w:t xml:space="preserve">den </w:t>
      </w:r>
      <w:r w:rsidR="00AC75AE" w:rsidRPr="00A174CC">
        <w:rPr>
          <w:rFonts w:ascii="Calibri" w:hAnsi="Calibri"/>
          <w:sz w:val="20"/>
        </w:rPr>
        <w:t xml:space="preserve">struktur som </w:t>
      </w:r>
      <w:r w:rsidR="00C704ED" w:rsidRPr="00A174CC">
        <w:rPr>
          <w:rFonts w:ascii="Calibri" w:hAnsi="Calibri"/>
          <w:sz w:val="20"/>
        </w:rPr>
        <w:t xml:space="preserve">skall gälla vid </w:t>
      </w:r>
      <w:r w:rsidR="0031578D" w:rsidRPr="00A174CC">
        <w:rPr>
          <w:rFonts w:ascii="Calibri" w:hAnsi="Calibri"/>
          <w:sz w:val="20"/>
        </w:rPr>
        <w:t>inläsning</w:t>
      </w:r>
      <w:r w:rsidR="00C704ED" w:rsidRPr="00A174CC">
        <w:rPr>
          <w:rFonts w:ascii="Calibri" w:hAnsi="Calibri"/>
          <w:sz w:val="20"/>
        </w:rPr>
        <w:t>en</w:t>
      </w:r>
      <w:r w:rsidRPr="00A174CC">
        <w:rPr>
          <w:rFonts w:ascii="Calibri" w:hAnsi="Calibri"/>
          <w:sz w:val="20"/>
        </w:rPr>
        <w:t>.</w:t>
      </w:r>
    </w:p>
    <w:p w:rsidR="00EC2C65" w:rsidRPr="00A174CC" w:rsidRDefault="00EC2C65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B138D9" w:rsidRPr="00A174CC" w:rsidRDefault="00391817" w:rsidP="00B138D9">
      <w:pPr>
        <w:tabs>
          <w:tab w:val="left" w:pos="5670"/>
        </w:tabs>
        <w:rPr>
          <w:rFonts w:ascii="Calibri" w:hAnsi="Calibri"/>
          <w:b/>
          <w:sz w:val="24"/>
        </w:rPr>
      </w:pPr>
      <w:r w:rsidRPr="00A174CC">
        <w:rPr>
          <w:rFonts w:ascii="Calibri" w:hAnsi="Calibri"/>
          <w:b/>
          <w:sz w:val="24"/>
        </w:rPr>
        <w:t>DEFINITION</w:t>
      </w:r>
    </w:p>
    <w:p w:rsidR="00696CAF" w:rsidRPr="00A174CC" w:rsidRDefault="00DD736D" w:rsidP="00930B10">
      <w:pPr>
        <w:tabs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 xml:space="preserve">Med </w:t>
      </w:r>
      <w:r w:rsidR="00696FC6" w:rsidRPr="00A174CC">
        <w:rPr>
          <w:rFonts w:ascii="Calibri" w:hAnsi="Calibri"/>
          <w:sz w:val="20"/>
        </w:rPr>
        <w:t>ANSTÄLLDA</w:t>
      </w:r>
      <w:r w:rsidR="000B4F1C" w:rsidRPr="00A174CC">
        <w:rPr>
          <w:rFonts w:ascii="Calibri" w:hAnsi="Calibri"/>
          <w:sz w:val="20"/>
        </w:rPr>
        <w:t xml:space="preserve"> </w:t>
      </w:r>
      <w:r w:rsidRPr="00A174CC">
        <w:rPr>
          <w:rFonts w:ascii="Calibri" w:hAnsi="Calibri"/>
          <w:sz w:val="20"/>
        </w:rPr>
        <w:t xml:space="preserve">avses </w:t>
      </w:r>
      <w:r w:rsidR="00696FC6" w:rsidRPr="00A174CC">
        <w:rPr>
          <w:rFonts w:ascii="Calibri" w:hAnsi="Calibri"/>
          <w:sz w:val="20"/>
        </w:rPr>
        <w:t>personer</w:t>
      </w:r>
      <w:r w:rsidR="008E145A" w:rsidRPr="00A174CC">
        <w:rPr>
          <w:rFonts w:ascii="Calibri" w:hAnsi="Calibri"/>
          <w:sz w:val="20"/>
        </w:rPr>
        <w:t xml:space="preserve"> som </w:t>
      </w:r>
      <w:r w:rsidR="00696FC6" w:rsidRPr="00A174CC">
        <w:rPr>
          <w:rFonts w:ascii="Calibri" w:hAnsi="Calibri"/>
          <w:sz w:val="20"/>
        </w:rPr>
        <w:t>har anställning i en given organisation och som har relevans för verksamhetsuppföljning</w:t>
      </w:r>
      <w:r w:rsidR="00DD1A41" w:rsidRPr="00A174CC">
        <w:rPr>
          <w:rFonts w:ascii="Calibri" w:hAnsi="Calibri"/>
          <w:sz w:val="20"/>
        </w:rPr>
        <w:t>en</w:t>
      </w:r>
      <w:r w:rsidR="000B4F1C" w:rsidRPr="00A174CC">
        <w:rPr>
          <w:rFonts w:ascii="Calibri" w:hAnsi="Calibri"/>
          <w:sz w:val="20"/>
        </w:rPr>
        <w:t>.</w:t>
      </w:r>
      <w:r w:rsidR="00AA59E4" w:rsidRPr="00A174CC">
        <w:rPr>
          <w:rFonts w:ascii="Calibri" w:hAnsi="Calibri"/>
          <w:sz w:val="20"/>
        </w:rPr>
        <w:t xml:space="preserve"> </w:t>
      </w:r>
      <w:r w:rsidR="00A00269">
        <w:rPr>
          <w:rFonts w:ascii="Calibri" w:hAnsi="Calibri"/>
          <w:sz w:val="20"/>
        </w:rPr>
        <w:t>Varje rad representeras av en unik anställning.</w:t>
      </w:r>
    </w:p>
    <w:p w:rsidR="00696CAF" w:rsidRPr="00A174CC" w:rsidRDefault="00696CAF" w:rsidP="00930B10">
      <w:pPr>
        <w:tabs>
          <w:tab w:val="left" w:pos="5670"/>
        </w:tabs>
        <w:rPr>
          <w:rFonts w:ascii="Calibri" w:hAnsi="Calibri"/>
          <w:sz w:val="20"/>
        </w:rPr>
      </w:pPr>
    </w:p>
    <w:p w:rsidR="00892129" w:rsidRPr="00A174CC" w:rsidRDefault="00892129" w:rsidP="00892129">
      <w:pPr>
        <w:tabs>
          <w:tab w:val="left" w:pos="5670"/>
        </w:tabs>
        <w:rPr>
          <w:rFonts w:ascii="Calibri" w:hAnsi="Calibri"/>
          <w:b/>
          <w:sz w:val="24"/>
        </w:rPr>
      </w:pPr>
      <w:r w:rsidRPr="00A174CC">
        <w:rPr>
          <w:rFonts w:ascii="Calibri" w:hAnsi="Calibri"/>
          <w:b/>
          <w:sz w:val="24"/>
        </w:rPr>
        <w:t>FILFORMAT</w:t>
      </w:r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 xml:space="preserve">Filtyp: </w:t>
      </w:r>
      <w:r w:rsidRPr="00A174CC">
        <w:rPr>
          <w:rFonts w:ascii="Calibri" w:hAnsi="Calibri"/>
          <w:sz w:val="20"/>
        </w:rPr>
        <w:tab/>
        <w:t>fasta fältlängder, vänsterjusterade fält, fält utfylls med blank-tecken</w:t>
      </w:r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Postrepresentation:</w:t>
      </w:r>
      <w:r w:rsidRPr="00A174CC">
        <w:rPr>
          <w:rFonts w:ascii="Calibri" w:hAnsi="Calibri"/>
          <w:sz w:val="20"/>
        </w:rPr>
        <w:tab/>
        <w:t xml:space="preserve">en post är en </w:t>
      </w:r>
      <w:proofErr w:type="spellStart"/>
      <w:r w:rsidRPr="00A174CC">
        <w:rPr>
          <w:rFonts w:ascii="Calibri" w:hAnsi="Calibri"/>
          <w:sz w:val="20"/>
        </w:rPr>
        <w:t>datarad</w:t>
      </w:r>
      <w:proofErr w:type="spellEnd"/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 xml:space="preserve">Rubrikrad: </w:t>
      </w:r>
      <w:r w:rsidRPr="00A174CC">
        <w:rPr>
          <w:rFonts w:ascii="Calibri" w:hAnsi="Calibri"/>
          <w:sz w:val="20"/>
        </w:rPr>
        <w:tab/>
        <w:t>nej, ingen rubrikrad förekommer i filen</w:t>
      </w:r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 xml:space="preserve">Första </w:t>
      </w:r>
      <w:proofErr w:type="spellStart"/>
      <w:r w:rsidRPr="00A174CC">
        <w:rPr>
          <w:rFonts w:ascii="Calibri" w:hAnsi="Calibri"/>
          <w:sz w:val="20"/>
        </w:rPr>
        <w:t>datarad</w:t>
      </w:r>
      <w:proofErr w:type="spellEnd"/>
      <w:r w:rsidRPr="00A174CC">
        <w:rPr>
          <w:rFonts w:ascii="Calibri" w:hAnsi="Calibri"/>
          <w:sz w:val="20"/>
        </w:rPr>
        <w:t>:</w:t>
      </w:r>
      <w:r w:rsidRPr="00A174CC">
        <w:rPr>
          <w:rFonts w:ascii="Calibri" w:hAnsi="Calibri"/>
          <w:sz w:val="20"/>
        </w:rPr>
        <w:tab/>
        <w:t>rad 1</w:t>
      </w:r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Fältseparator:</w:t>
      </w:r>
      <w:r w:rsidRPr="00A174CC">
        <w:rPr>
          <w:rFonts w:ascii="Calibri" w:hAnsi="Calibri"/>
          <w:sz w:val="20"/>
        </w:rPr>
        <w:tab/>
        <w:t>N/A</w:t>
      </w:r>
      <w:r w:rsidRPr="00A174CC">
        <w:rPr>
          <w:rFonts w:ascii="Calibri" w:hAnsi="Calibri"/>
          <w:sz w:val="20"/>
        </w:rPr>
        <w:tab/>
        <w:t>(vilket tecken som skiljer fält åt)</w:t>
      </w:r>
    </w:p>
    <w:p w:rsidR="0039297E" w:rsidRPr="00A174CC" w:rsidRDefault="0039297E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Radseparator:</w:t>
      </w:r>
      <w:r w:rsidRPr="00A174CC">
        <w:rPr>
          <w:rFonts w:ascii="Calibri" w:hAnsi="Calibri"/>
          <w:sz w:val="20"/>
        </w:rPr>
        <w:tab/>
        <w:t>CR LF</w:t>
      </w:r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proofErr w:type="spellStart"/>
      <w:r w:rsidRPr="00A174CC">
        <w:rPr>
          <w:rFonts w:ascii="Calibri" w:hAnsi="Calibri"/>
          <w:sz w:val="20"/>
        </w:rPr>
        <w:t>Textkvalificerare</w:t>
      </w:r>
      <w:proofErr w:type="spellEnd"/>
      <w:r w:rsidRPr="00A174CC">
        <w:rPr>
          <w:rFonts w:ascii="Calibri" w:hAnsi="Calibri"/>
          <w:sz w:val="20"/>
        </w:rPr>
        <w:t>:</w:t>
      </w:r>
      <w:r w:rsidRPr="00A174CC">
        <w:rPr>
          <w:rFonts w:ascii="Calibri" w:hAnsi="Calibri"/>
          <w:sz w:val="20"/>
        </w:rPr>
        <w:tab/>
        <w:t>N/A</w:t>
      </w:r>
      <w:r w:rsidRPr="00A174CC">
        <w:rPr>
          <w:rFonts w:ascii="Calibri" w:hAnsi="Calibri"/>
          <w:sz w:val="20"/>
        </w:rPr>
        <w:tab/>
        <w:t>(vilka tecken som innesluter text)</w:t>
      </w:r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Saknat värde:</w:t>
      </w:r>
      <w:r w:rsidRPr="00A174CC">
        <w:rPr>
          <w:rFonts w:ascii="Calibri" w:hAnsi="Calibri"/>
          <w:sz w:val="20"/>
        </w:rPr>
        <w:tab/>
        <w:t>Anges med -1</w:t>
      </w:r>
    </w:p>
    <w:p w:rsidR="00892129" w:rsidRPr="00A174CC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Ej tillämpligt värde:</w:t>
      </w:r>
      <w:r w:rsidRPr="00A174CC">
        <w:rPr>
          <w:rFonts w:ascii="Calibri" w:hAnsi="Calibri"/>
          <w:sz w:val="20"/>
        </w:rPr>
        <w:tab/>
        <w:t>Anges med -2</w:t>
      </w:r>
    </w:p>
    <w:p w:rsidR="007C1870" w:rsidRPr="00A174CC" w:rsidRDefault="007C1870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Teckenkod:</w:t>
      </w:r>
      <w:r w:rsidRPr="00A174CC">
        <w:rPr>
          <w:rFonts w:ascii="Calibri" w:hAnsi="Calibri"/>
          <w:sz w:val="20"/>
        </w:rPr>
        <w:tab/>
        <w:t>ANSI</w:t>
      </w:r>
    </w:p>
    <w:p w:rsidR="00892129" w:rsidRPr="00A174CC" w:rsidRDefault="00892129" w:rsidP="00892129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892129" w:rsidRPr="00A174CC" w:rsidRDefault="00892129" w:rsidP="00892129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 xml:space="preserve">Alla fält kommer i </w:t>
      </w:r>
      <w:r w:rsidR="0039297E" w:rsidRPr="00A174CC">
        <w:rPr>
          <w:rFonts w:ascii="Calibri" w:hAnsi="Calibri"/>
          <w:sz w:val="20"/>
        </w:rPr>
        <w:t>sekventiell</w:t>
      </w:r>
      <w:r w:rsidRPr="00A174CC">
        <w:rPr>
          <w:rFonts w:ascii="Calibri" w:hAnsi="Calibri"/>
          <w:sz w:val="20"/>
        </w:rPr>
        <w:t xml:space="preserve"> följd på samma rad (oavsett grupperingar i fältbeskrivningen).</w:t>
      </w:r>
    </w:p>
    <w:p w:rsidR="00892129" w:rsidRPr="00A174CC" w:rsidRDefault="0039297E" w:rsidP="00892129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Dubbletter</w:t>
      </w:r>
      <w:r w:rsidR="00892129" w:rsidRPr="00A174CC">
        <w:rPr>
          <w:rFonts w:ascii="Calibri" w:hAnsi="Calibri"/>
          <w:sz w:val="20"/>
        </w:rPr>
        <w:t xml:space="preserve"> av rader får ej förekomma i samma fil! </w:t>
      </w:r>
    </w:p>
    <w:p w:rsidR="00892129" w:rsidRDefault="00892129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</w:p>
    <w:p w:rsidR="00493F06" w:rsidRPr="0003632F" w:rsidRDefault="00493F06" w:rsidP="00493F06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FILNAMN</w:t>
      </w:r>
    </w:p>
    <w:p w:rsidR="00493F06" w:rsidRDefault="00493F06" w:rsidP="00493F06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generell leveransspecifikation, för &lt;INFO_TYPE&gt; ange ANSTÄLLDA2.</w:t>
      </w:r>
    </w:p>
    <w:p w:rsidR="00493F06" w:rsidRPr="00A174CC" w:rsidRDefault="00493F06" w:rsidP="00892129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</w:p>
    <w:p w:rsidR="005C43E8" w:rsidRPr="00A174CC" w:rsidRDefault="005C43E8" w:rsidP="005C43E8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A174CC">
        <w:rPr>
          <w:rFonts w:ascii="Calibri" w:hAnsi="Calibri"/>
          <w:b/>
          <w:sz w:val="24"/>
        </w:rPr>
        <w:t>LEVERANSMETOD</w:t>
      </w:r>
    </w:p>
    <w:p w:rsidR="005C43E8" w:rsidRPr="00A174CC" w:rsidRDefault="005C43E8" w:rsidP="005C43E8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För denna fil gäller att leverans ska ske som totalfiler.</w:t>
      </w:r>
    </w:p>
    <w:p w:rsidR="00892129" w:rsidRPr="00A174CC" w:rsidRDefault="00892129" w:rsidP="00892129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892129" w:rsidRPr="00A174CC" w:rsidRDefault="00563BAC" w:rsidP="00892129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A174CC">
        <w:rPr>
          <w:rFonts w:ascii="Calibri" w:hAnsi="Calibri"/>
          <w:b/>
          <w:sz w:val="24"/>
        </w:rPr>
        <w:t>Sortering</w:t>
      </w:r>
      <w:r w:rsidR="00892129" w:rsidRPr="00A174CC">
        <w:rPr>
          <w:rFonts w:ascii="Calibri" w:hAnsi="Calibri"/>
          <w:b/>
          <w:sz w:val="24"/>
        </w:rPr>
        <w:t>:</w:t>
      </w:r>
    </w:p>
    <w:p w:rsidR="00892129" w:rsidRPr="00A174CC" w:rsidRDefault="00892129" w:rsidP="00892129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 xml:space="preserve">Ingen sortering </w:t>
      </w:r>
      <w:r w:rsidR="00563BAC" w:rsidRPr="00A174CC">
        <w:rPr>
          <w:rFonts w:ascii="Calibri" w:hAnsi="Calibri"/>
          <w:sz w:val="20"/>
        </w:rPr>
        <w:t xml:space="preserve">av rader </w:t>
      </w:r>
      <w:r w:rsidRPr="00A174CC">
        <w:rPr>
          <w:rFonts w:ascii="Calibri" w:hAnsi="Calibri"/>
          <w:sz w:val="20"/>
        </w:rPr>
        <w:t>behövs.</w:t>
      </w:r>
    </w:p>
    <w:p w:rsidR="00892129" w:rsidRPr="00A174CC" w:rsidRDefault="00892129" w:rsidP="0009676B">
      <w:pPr>
        <w:tabs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br w:type="page"/>
      </w:r>
    </w:p>
    <w:p w:rsidR="00803903" w:rsidRPr="00A174CC" w:rsidRDefault="00696CAF" w:rsidP="00803903">
      <w:pPr>
        <w:tabs>
          <w:tab w:val="left" w:pos="5670"/>
        </w:tabs>
        <w:rPr>
          <w:rFonts w:ascii="Calibri" w:hAnsi="Calibri"/>
          <w:b/>
          <w:sz w:val="24"/>
        </w:rPr>
      </w:pPr>
      <w:r w:rsidRPr="00A174CC">
        <w:rPr>
          <w:rFonts w:ascii="Calibri" w:hAnsi="Calibri"/>
          <w:b/>
          <w:sz w:val="24"/>
        </w:rPr>
        <w:lastRenderedPageBreak/>
        <w:t>FÄLT</w:t>
      </w:r>
      <w:r w:rsidR="00803903" w:rsidRPr="00A174CC">
        <w:rPr>
          <w:rFonts w:ascii="Calibri" w:hAnsi="Calibri"/>
          <w:b/>
          <w:sz w:val="24"/>
        </w:rPr>
        <w:t>FORMAT</w:t>
      </w:r>
    </w:p>
    <w:p w:rsidR="004338AA" w:rsidRPr="00A174CC" w:rsidRDefault="00930B10" w:rsidP="00803903">
      <w:pPr>
        <w:tabs>
          <w:tab w:val="left" w:pos="5670"/>
        </w:tabs>
        <w:rPr>
          <w:rFonts w:ascii="Calibri" w:hAnsi="Calibri"/>
          <w:sz w:val="20"/>
        </w:rPr>
      </w:pPr>
      <w:r w:rsidRPr="00A174CC">
        <w:rPr>
          <w:rFonts w:ascii="Calibri" w:hAnsi="Calibri"/>
          <w:sz w:val="20"/>
        </w:rPr>
        <w:t>Alla fält är obligatoriska, dvs de måste ha ett värde.</w:t>
      </w:r>
      <w:r w:rsidR="00DE1ADC" w:rsidRPr="00A174CC">
        <w:rPr>
          <w:rFonts w:ascii="Calibri" w:hAnsi="Calibri"/>
          <w:sz w:val="20"/>
        </w:rPr>
        <w:t xml:space="preserve"> Kolumnen ”</w:t>
      </w:r>
      <w:r w:rsidR="00BF07CA" w:rsidRPr="00A174CC">
        <w:rPr>
          <w:rFonts w:ascii="Calibri" w:hAnsi="Calibri"/>
          <w:sz w:val="20"/>
        </w:rPr>
        <w:t>KN</w:t>
      </w:r>
      <w:r w:rsidR="00DE1ADC" w:rsidRPr="00A174CC">
        <w:rPr>
          <w:rFonts w:ascii="Calibri" w:hAnsi="Calibri"/>
          <w:sz w:val="20"/>
        </w:rPr>
        <w:t xml:space="preserve">” </w:t>
      </w:r>
      <w:r w:rsidR="00696CAF" w:rsidRPr="00A174CC">
        <w:rPr>
          <w:rFonts w:ascii="Calibri" w:hAnsi="Calibri"/>
          <w:sz w:val="20"/>
        </w:rPr>
        <w:t>nedan anger</w:t>
      </w:r>
      <w:r w:rsidR="00DE1ADC" w:rsidRPr="00A174CC">
        <w:rPr>
          <w:rFonts w:ascii="Calibri" w:hAnsi="Calibri"/>
          <w:sz w:val="20"/>
        </w:rPr>
        <w:t xml:space="preserve"> om värdet i fältet kan användas som hel eller del av identifierare</w:t>
      </w:r>
      <w:r w:rsidR="00BF07CA" w:rsidRPr="00A174CC">
        <w:rPr>
          <w:rFonts w:ascii="Calibri" w:hAnsi="Calibri"/>
          <w:sz w:val="20"/>
        </w:rPr>
        <w:t xml:space="preserve"> (KN=kandidatnyckel)</w:t>
      </w:r>
      <w:r w:rsidR="00DE1ADC" w:rsidRPr="00A174CC">
        <w:rPr>
          <w:rFonts w:ascii="Calibri" w:hAnsi="Calibri"/>
          <w:sz w:val="20"/>
        </w:rPr>
        <w:t xml:space="preserve">. Första siffran </w:t>
      </w:r>
      <w:r w:rsidR="00BF07CA" w:rsidRPr="00A174CC">
        <w:rPr>
          <w:rFonts w:ascii="Calibri" w:hAnsi="Calibri"/>
          <w:sz w:val="20"/>
        </w:rPr>
        <w:t xml:space="preserve">anger </w:t>
      </w:r>
      <w:r w:rsidR="00DE1ADC" w:rsidRPr="00A174CC">
        <w:rPr>
          <w:rFonts w:ascii="Calibri" w:hAnsi="Calibri"/>
          <w:sz w:val="20"/>
        </w:rPr>
        <w:t>identifieraren in</w:t>
      </w:r>
      <w:r w:rsidR="00BF07CA" w:rsidRPr="00A174CC">
        <w:rPr>
          <w:rFonts w:ascii="Calibri" w:hAnsi="Calibri"/>
          <w:sz w:val="20"/>
        </w:rPr>
        <w:t xml:space="preserve">om filen. Andra siffran anger </w:t>
      </w:r>
      <w:r w:rsidR="00696CAF" w:rsidRPr="00A174CC">
        <w:rPr>
          <w:rFonts w:ascii="Calibri" w:hAnsi="Calibri"/>
          <w:sz w:val="20"/>
        </w:rPr>
        <w:t>fältposition inom identifieraren</w:t>
      </w:r>
      <w:r w:rsidR="00DE1ADC" w:rsidRPr="00A174CC">
        <w:rPr>
          <w:rFonts w:ascii="Calibri" w:hAnsi="Calibri"/>
          <w:sz w:val="20"/>
        </w:rPr>
        <w:t>.</w:t>
      </w:r>
    </w:p>
    <w:p w:rsidR="00F26A6D" w:rsidRPr="00A174CC" w:rsidRDefault="00F26A6D" w:rsidP="00BF07CA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05"/>
        <w:gridCol w:w="1153"/>
        <w:gridCol w:w="499"/>
        <w:gridCol w:w="3208"/>
        <w:gridCol w:w="3566"/>
        <w:gridCol w:w="2852"/>
      </w:tblGrid>
      <w:tr w:rsidR="00014ED6" w:rsidRPr="00A174CC" w:rsidTr="00014DBF">
        <w:trPr>
          <w:cantSplit/>
          <w:trHeight w:val="226"/>
        </w:trPr>
        <w:tc>
          <w:tcPr>
            <w:tcW w:w="675" w:type="pct"/>
            <w:shd w:val="pct10" w:color="auto" w:fill="auto"/>
          </w:tcPr>
          <w:p w:rsidR="00552379" w:rsidRPr="00A174CC" w:rsidRDefault="00552379" w:rsidP="00FF67B6">
            <w:pPr>
              <w:rPr>
                <w:rFonts w:ascii="Calibri" w:hAnsi="Calibri"/>
                <w:b/>
                <w:sz w:val="20"/>
              </w:rPr>
            </w:pPr>
            <w:r w:rsidRPr="00A174CC">
              <w:rPr>
                <w:rFonts w:ascii="Calibri" w:hAnsi="Calibri"/>
                <w:b/>
                <w:sz w:val="20"/>
              </w:rPr>
              <w:t>Fält/kolumn</w:t>
            </w:r>
          </w:p>
        </w:tc>
        <w:tc>
          <w:tcPr>
            <w:tcW w:w="207" w:type="pct"/>
            <w:shd w:val="pct10" w:color="auto" w:fill="auto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A174CC">
              <w:rPr>
                <w:rFonts w:ascii="Calibri" w:hAnsi="Calibri"/>
                <w:b/>
                <w:sz w:val="20"/>
              </w:rPr>
              <w:t>Datatyp</w:t>
            </w:r>
            <w:proofErr w:type="spellEnd"/>
          </w:p>
        </w:tc>
        <w:tc>
          <w:tcPr>
            <w:tcW w:w="138" w:type="pct"/>
            <w:shd w:val="pct10" w:color="auto" w:fill="auto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A174CC">
              <w:rPr>
                <w:rFonts w:ascii="Calibri" w:hAnsi="Calibri"/>
                <w:b/>
                <w:sz w:val="20"/>
              </w:rPr>
              <w:t>Optionalitet</w:t>
            </w:r>
            <w:proofErr w:type="spellEnd"/>
          </w:p>
        </w:tc>
        <w:tc>
          <w:tcPr>
            <w:tcW w:w="138" w:type="pct"/>
            <w:shd w:val="pct10" w:color="auto" w:fill="auto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A174CC">
              <w:rPr>
                <w:rFonts w:ascii="Calibri" w:hAnsi="Calibri"/>
                <w:b/>
                <w:sz w:val="20"/>
              </w:rPr>
              <w:t>KN</w:t>
            </w:r>
          </w:p>
        </w:tc>
        <w:tc>
          <w:tcPr>
            <w:tcW w:w="1280" w:type="pct"/>
            <w:shd w:val="pct10" w:color="auto" w:fill="auto"/>
          </w:tcPr>
          <w:p w:rsidR="00552379" w:rsidRPr="00A174CC" w:rsidRDefault="00552379" w:rsidP="00FF67B6">
            <w:pPr>
              <w:rPr>
                <w:rFonts w:ascii="Calibri" w:hAnsi="Calibri"/>
                <w:b/>
                <w:sz w:val="20"/>
              </w:rPr>
            </w:pPr>
            <w:r w:rsidRPr="00A174CC">
              <w:rPr>
                <w:rFonts w:ascii="Calibri" w:hAnsi="Calibri"/>
                <w:b/>
                <w:sz w:val="20"/>
              </w:rPr>
              <w:t>Beskrivning</w:t>
            </w:r>
          </w:p>
        </w:tc>
        <w:tc>
          <w:tcPr>
            <w:tcW w:w="1280" w:type="pct"/>
            <w:shd w:val="pct10" w:color="auto" w:fill="auto"/>
          </w:tcPr>
          <w:p w:rsidR="00552379" w:rsidRPr="00A174CC" w:rsidRDefault="00552379" w:rsidP="00FF67B6">
            <w:pPr>
              <w:rPr>
                <w:rFonts w:ascii="Calibri" w:hAnsi="Calibri"/>
                <w:b/>
                <w:sz w:val="20"/>
              </w:rPr>
            </w:pPr>
            <w:r w:rsidRPr="00A174CC">
              <w:rPr>
                <w:rFonts w:ascii="Calibri" w:hAnsi="Calibri"/>
                <w:b/>
                <w:sz w:val="20"/>
              </w:rPr>
              <w:t xml:space="preserve">Giltiga värden för </w:t>
            </w:r>
            <w:proofErr w:type="spellStart"/>
            <w:r w:rsidRPr="00A174CC">
              <w:rPr>
                <w:rFonts w:ascii="Calibri" w:hAnsi="Calibri"/>
                <w:b/>
                <w:sz w:val="20"/>
              </w:rPr>
              <w:t>SKaPa</w:t>
            </w:r>
            <w:proofErr w:type="spellEnd"/>
          </w:p>
        </w:tc>
        <w:tc>
          <w:tcPr>
            <w:tcW w:w="1280" w:type="pct"/>
            <w:shd w:val="pct10" w:color="auto" w:fill="auto"/>
          </w:tcPr>
          <w:p w:rsidR="00552379" w:rsidRPr="00A174CC" w:rsidRDefault="00552379" w:rsidP="00FF67B6">
            <w:pPr>
              <w:rPr>
                <w:rFonts w:ascii="Calibri" w:hAnsi="Calibri"/>
                <w:b/>
                <w:sz w:val="20"/>
              </w:rPr>
            </w:pPr>
            <w:r w:rsidRPr="00A174CC">
              <w:rPr>
                <w:rFonts w:ascii="Calibri" w:hAnsi="Calibri"/>
                <w:b/>
                <w:sz w:val="20"/>
              </w:rPr>
              <w:t>Exempel</w:t>
            </w: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Anställdpersonnummer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A12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1.1</w:t>
            </w:r>
          </w:p>
        </w:tc>
        <w:tc>
          <w:tcPr>
            <w:tcW w:w="1280" w:type="pct"/>
          </w:tcPr>
          <w:p w:rsidR="00552379" w:rsidRPr="00A174CC" w:rsidRDefault="00A00269" w:rsidP="00517CC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Personnummer för aktuell person</w:t>
            </w:r>
          </w:p>
          <w:p w:rsidR="00552379" w:rsidRPr="00A174CC" w:rsidRDefault="00552379" w:rsidP="00CD4EB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A00269" w:rsidRDefault="00A00269" w:rsidP="00517CC0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Endast fullständigt korrekta svenska personnummer.</w:t>
            </w:r>
          </w:p>
          <w:p w:rsidR="00552379" w:rsidRPr="00A174CC" w:rsidRDefault="00E901BF" w:rsidP="00517CC0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12-ställig identifierare för fysisk person på formatet ”</w:t>
            </w:r>
            <w:proofErr w:type="spellStart"/>
            <w:r w:rsidRPr="00A174CC">
              <w:rPr>
                <w:rFonts w:ascii="Calibri" w:hAnsi="Calibri"/>
                <w:sz w:val="20"/>
              </w:rPr>
              <w:t>YYYYMMDDnnnc</w:t>
            </w:r>
            <w:proofErr w:type="spellEnd"/>
            <w:r w:rsidRPr="00A174CC">
              <w:rPr>
                <w:rFonts w:ascii="Calibri" w:hAnsi="Calibri"/>
                <w:sz w:val="20"/>
              </w:rPr>
              <w:t>”.</w:t>
            </w:r>
          </w:p>
        </w:tc>
        <w:tc>
          <w:tcPr>
            <w:tcW w:w="1280" w:type="pct"/>
          </w:tcPr>
          <w:p w:rsidR="00552379" w:rsidRPr="00A174CC" w:rsidRDefault="00563BAC" w:rsidP="00563BAC">
            <w:pPr>
              <w:spacing w:line="480" w:lineRule="auto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</w:t>
            </w:r>
            <w:r w:rsidR="00CD4EB9" w:rsidRPr="00A174CC">
              <w:rPr>
                <w:rFonts w:ascii="Calibri" w:hAnsi="Calibri"/>
                <w:sz w:val="20"/>
              </w:rPr>
              <w:t>196306191234</w:t>
            </w:r>
            <w:r w:rsidRPr="00A174CC">
              <w:rPr>
                <w:rFonts w:ascii="Calibri" w:hAnsi="Calibri"/>
                <w:sz w:val="20"/>
              </w:rPr>
              <w:t>”</w:t>
            </w:r>
          </w:p>
        </w:tc>
      </w:tr>
      <w:tr w:rsidR="00014ED6" w:rsidRPr="00A174CC" w:rsidTr="00014DBF">
        <w:trPr>
          <w:cantSplit/>
          <w:trHeight w:val="206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Anställningskod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A00269" w:rsidP="00B0726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Anställningsnummer eller dylikt</w:t>
            </w:r>
          </w:p>
        </w:tc>
        <w:tc>
          <w:tcPr>
            <w:tcW w:w="1280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Användarid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CD4EB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 xml:space="preserve">Inloggningskod </w:t>
            </w:r>
            <w:proofErr w:type="spellStart"/>
            <w:r w:rsidRPr="00A174CC">
              <w:rPr>
                <w:rFonts w:ascii="Calibri" w:hAnsi="Calibri"/>
                <w:sz w:val="20"/>
              </w:rPr>
              <w:t>edyl</w:t>
            </w:r>
            <w:proofErr w:type="spellEnd"/>
            <w:r w:rsidRPr="00A174CC">
              <w:rPr>
                <w:rFonts w:ascii="Calibri" w:hAnsi="Calibri"/>
                <w:sz w:val="20"/>
              </w:rPr>
              <w:t xml:space="preserve"> som pe</w:t>
            </w:r>
            <w:r w:rsidR="00A00269">
              <w:rPr>
                <w:rFonts w:ascii="Calibri" w:hAnsi="Calibri"/>
                <w:sz w:val="20"/>
              </w:rPr>
              <w:t>rsonen använder vid inloggning</w:t>
            </w:r>
          </w:p>
        </w:tc>
        <w:tc>
          <w:tcPr>
            <w:tcW w:w="1280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892129">
            <w:pPr>
              <w:rPr>
                <w:rFonts w:ascii="Calibri" w:hAnsi="Calibri"/>
                <w:sz w:val="20"/>
              </w:rPr>
            </w:pPr>
            <w:proofErr w:type="spellStart"/>
            <w:r w:rsidRPr="00A174CC">
              <w:rPr>
                <w:rFonts w:ascii="Calibri" w:hAnsi="Calibri"/>
                <w:sz w:val="20"/>
              </w:rPr>
              <w:t>Anställd_ID</w:t>
            </w:r>
            <w:proofErr w:type="spellEnd"/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1.2a</w:t>
            </w:r>
          </w:p>
        </w:tc>
        <w:tc>
          <w:tcPr>
            <w:tcW w:w="1280" w:type="pct"/>
          </w:tcPr>
          <w:p w:rsidR="00552379" w:rsidRPr="00A174CC" w:rsidRDefault="00552379" w:rsidP="00A0026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Globalt unik identifierare för en anställning. Tänk på att en anställd kan ha flera anställningar inom organisationen.</w:t>
            </w:r>
            <w:r w:rsidR="00CD4EB9" w:rsidRPr="00A174CC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0" w:type="pct"/>
          </w:tcPr>
          <w:p w:rsidR="00552379" w:rsidRPr="00A174CC" w:rsidRDefault="00A00269" w:rsidP="0013124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 xml:space="preserve">Samma identifierare som </w:t>
            </w:r>
            <w:r>
              <w:rPr>
                <w:rFonts w:ascii="Calibri" w:hAnsi="Calibri"/>
                <w:sz w:val="20"/>
              </w:rPr>
              <w:t>ska användas som</w:t>
            </w:r>
            <w:r w:rsidRPr="00A174CC">
              <w:rPr>
                <w:rFonts w:ascii="Calibri" w:hAnsi="Calibri"/>
                <w:sz w:val="20"/>
              </w:rPr>
              <w:t xml:space="preserve"> behandlare i faktafilerna</w:t>
            </w:r>
          </w:p>
        </w:tc>
        <w:tc>
          <w:tcPr>
            <w:tcW w:w="1280" w:type="pct"/>
          </w:tcPr>
          <w:p w:rsidR="00552379" w:rsidRPr="00A174CC" w:rsidRDefault="00552379" w:rsidP="00131249">
            <w:pPr>
              <w:rPr>
                <w:rFonts w:ascii="Calibri" w:hAnsi="Calibri"/>
                <w:sz w:val="20"/>
              </w:rPr>
            </w:pP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Förskrivarkod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Personlig kod för rätten att f</w:t>
            </w:r>
            <w:r w:rsidR="00CD4EB9" w:rsidRPr="00A174CC">
              <w:rPr>
                <w:rFonts w:ascii="Calibri" w:hAnsi="Calibri"/>
                <w:sz w:val="20"/>
              </w:rPr>
              <w:t>örskriva recept. Kommer från SoS,</w:t>
            </w:r>
            <w:r w:rsidRPr="00A174CC">
              <w:rPr>
                <w:rFonts w:ascii="Calibri" w:hAnsi="Calibri"/>
                <w:sz w:val="20"/>
              </w:rPr>
              <w:t xml:space="preserve"> ej samma som HSA_ID </w:t>
            </w:r>
          </w:p>
        </w:tc>
        <w:tc>
          <w:tcPr>
            <w:tcW w:w="1280" w:type="pct"/>
          </w:tcPr>
          <w:p w:rsidR="00552379" w:rsidRPr="00A174CC" w:rsidRDefault="00EB1A55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80" w:type="pct"/>
          </w:tcPr>
          <w:p w:rsidR="00552379" w:rsidRPr="00A174CC" w:rsidRDefault="00EB1A55" w:rsidP="00A0026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”-2”</w:t>
            </w: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Anställningsstatus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A1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CD4EB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Anger om individe</w:t>
            </w:r>
            <w:r w:rsidR="00A00269">
              <w:rPr>
                <w:rFonts w:ascii="Calibri" w:hAnsi="Calibri"/>
                <w:sz w:val="20"/>
              </w:rPr>
              <w:t>n är anställd eller har slutat</w:t>
            </w:r>
          </w:p>
        </w:tc>
        <w:tc>
          <w:tcPr>
            <w:tcW w:w="1280" w:type="pct"/>
          </w:tcPr>
          <w:p w:rsidR="00CD4EB9" w:rsidRPr="00A174CC" w:rsidRDefault="00CD4EB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 = Anställd</w:t>
            </w:r>
          </w:p>
          <w:p w:rsidR="00552379" w:rsidRPr="00A174CC" w:rsidRDefault="00CD4EB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S = Slutat</w:t>
            </w:r>
          </w:p>
        </w:tc>
        <w:tc>
          <w:tcPr>
            <w:tcW w:w="1280" w:type="pct"/>
          </w:tcPr>
          <w:p w:rsidR="00552379" w:rsidRPr="00A174CC" w:rsidRDefault="00EB1A55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”A” = anställningen är aktiv</w:t>
            </w:r>
          </w:p>
        </w:tc>
      </w:tr>
      <w:tr w:rsidR="00014ED6" w:rsidRPr="00A174CC" w:rsidTr="00014DB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</w:trPr>
        <w:tc>
          <w:tcPr>
            <w:tcW w:w="675" w:type="pct"/>
          </w:tcPr>
          <w:p w:rsidR="00552379" w:rsidRPr="00A174CC" w:rsidRDefault="00552379" w:rsidP="00486231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Personalkategorikod</w:t>
            </w:r>
          </w:p>
        </w:tc>
        <w:tc>
          <w:tcPr>
            <w:tcW w:w="207" w:type="pct"/>
          </w:tcPr>
          <w:p w:rsidR="00552379" w:rsidRPr="00A174CC" w:rsidRDefault="00552379" w:rsidP="0063537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8" w:type="pct"/>
          </w:tcPr>
          <w:p w:rsidR="00552379" w:rsidRPr="00A174CC" w:rsidRDefault="00552379" w:rsidP="0048623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486231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Kod för typen av personal som behandlaren tillhör</w:t>
            </w:r>
            <w:r w:rsidR="00A00269">
              <w:rPr>
                <w:rFonts w:ascii="Calibri" w:hAnsi="Calibri"/>
                <w:sz w:val="20"/>
              </w:rPr>
              <w:t>,</w:t>
            </w:r>
            <w:r w:rsidRPr="00A174CC">
              <w:rPr>
                <w:rFonts w:ascii="Calibri" w:hAnsi="Calibri"/>
                <w:sz w:val="20"/>
              </w:rPr>
              <w:t xml:space="preserve"> i första hand enli</w:t>
            </w:r>
            <w:r w:rsidR="00A00269">
              <w:rPr>
                <w:rFonts w:ascii="Calibri" w:hAnsi="Calibri"/>
                <w:sz w:val="20"/>
              </w:rPr>
              <w:t>gt klassificeringssystemet SSYK96</w:t>
            </w:r>
            <w:r w:rsidRPr="00A174CC">
              <w:rPr>
                <w:rFonts w:ascii="Calibri" w:hAnsi="Calibri"/>
                <w:sz w:val="20"/>
              </w:rPr>
              <w:t xml:space="preserve"> </w:t>
            </w:r>
          </w:p>
          <w:p w:rsidR="00552379" w:rsidRPr="00A00269" w:rsidRDefault="00552379" w:rsidP="00A0026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(SSYK=standard för svensk yrkesklassificering). I andra hand enligt överenskommelse.</w:t>
            </w:r>
          </w:p>
        </w:tc>
        <w:tc>
          <w:tcPr>
            <w:tcW w:w="1280" w:type="pct"/>
          </w:tcPr>
          <w:p w:rsidR="006A5F0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2221=Läkare</w:t>
            </w:r>
          </w:p>
          <w:p w:rsidR="006A5F0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2222=Tandläkare</w:t>
            </w:r>
          </w:p>
          <w:p w:rsidR="006A5F0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3239=Sjuksköterska</w:t>
            </w:r>
          </w:p>
          <w:p w:rsidR="006A5F0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5135=Tandsköterska</w:t>
            </w:r>
          </w:p>
          <w:p w:rsidR="006A5F0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3134=Tandtekniker</w:t>
            </w:r>
          </w:p>
          <w:p w:rsidR="006A5F0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5132=Sjukvårdsbiträde/Tandvårdsbiträde,</w:t>
            </w:r>
          </w:p>
          <w:p w:rsidR="006A5F0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3225=Tandhygienis</w:t>
            </w:r>
            <w:r w:rsidR="00165CA7">
              <w:rPr>
                <w:rFonts w:ascii="Calibri" w:hAnsi="Calibri"/>
                <w:sz w:val="20"/>
              </w:rPr>
              <w:t>t</w:t>
            </w:r>
          </w:p>
          <w:p w:rsidR="00552379" w:rsidRPr="00A174CC" w:rsidRDefault="006A5F0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3226=Sjukgymnast</w:t>
            </w:r>
            <w:bookmarkStart w:id="0" w:name="_GoBack"/>
            <w:bookmarkEnd w:id="0"/>
          </w:p>
        </w:tc>
        <w:tc>
          <w:tcPr>
            <w:tcW w:w="1280" w:type="pct"/>
          </w:tcPr>
          <w:p w:rsidR="00552379" w:rsidRPr="00A174CC" w:rsidRDefault="006A5F09" w:rsidP="00486231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”2222” = anställningen är en tandläkare</w:t>
            </w:r>
          </w:p>
        </w:tc>
      </w:tr>
      <w:tr w:rsidR="00014ED6" w:rsidRPr="00A174CC" w:rsidTr="00014DBF">
        <w:trPr>
          <w:cantSplit/>
          <w:trHeight w:val="186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Personalkategorinamn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Namn på personalkategori</w:t>
            </w:r>
          </w:p>
        </w:tc>
        <w:tc>
          <w:tcPr>
            <w:tcW w:w="1280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63BAC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</w:t>
            </w:r>
            <w:r w:rsidR="006A5F09" w:rsidRPr="00A174CC">
              <w:rPr>
                <w:rFonts w:ascii="Calibri" w:hAnsi="Calibri"/>
                <w:sz w:val="20"/>
              </w:rPr>
              <w:t>Tandläkare</w:t>
            </w:r>
            <w:r w:rsidRPr="00A174CC">
              <w:rPr>
                <w:rFonts w:ascii="Calibri" w:hAnsi="Calibri"/>
                <w:sz w:val="20"/>
              </w:rPr>
              <w:t>”</w:t>
            </w: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892129">
            <w:pPr>
              <w:rPr>
                <w:rFonts w:ascii="Calibri" w:hAnsi="Calibri"/>
                <w:sz w:val="20"/>
              </w:rPr>
            </w:pPr>
            <w:proofErr w:type="spellStart"/>
            <w:r w:rsidRPr="00A174CC">
              <w:rPr>
                <w:rFonts w:ascii="Calibri" w:hAnsi="Calibri"/>
                <w:sz w:val="20"/>
              </w:rPr>
              <w:lastRenderedPageBreak/>
              <w:t>Klinikenhet_ID</w:t>
            </w:r>
            <w:proofErr w:type="spellEnd"/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1.2b</w:t>
            </w:r>
          </w:p>
        </w:tc>
        <w:tc>
          <w:tcPr>
            <w:tcW w:w="1280" w:type="pct"/>
          </w:tcPr>
          <w:p w:rsidR="00552379" w:rsidRPr="00A174CC" w:rsidRDefault="00552379" w:rsidP="00EB1A55">
            <w:pPr>
              <w:rPr>
                <w:rFonts w:ascii="Calibri" w:hAnsi="Calibri"/>
                <w:sz w:val="20"/>
                <w:lang w:eastAsia="sv-SE"/>
              </w:rPr>
            </w:pPr>
            <w:r w:rsidRPr="00A174CC">
              <w:rPr>
                <w:rFonts w:ascii="Calibri" w:hAnsi="Calibri"/>
                <w:sz w:val="20"/>
              </w:rPr>
              <w:t>Identifieraren för d</w:t>
            </w:r>
            <w:r w:rsidR="00EB1A55" w:rsidRPr="00A174CC">
              <w:rPr>
                <w:rFonts w:ascii="Calibri" w:hAnsi="Calibri"/>
                <w:sz w:val="20"/>
              </w:rPr>
              <w:t>en klinikenhet som anställningen</w:t>
            </w:r>
            <w:r w:rsidRPr="00A174CC">
              <w:rPr>
                <w:rFonts w:ascii="Calibri" w:hAnsi="Calibri"/>
                <w:sz w:val="20"/>
              </w:rPr>
              <w:t xml:space="preserve"> tillhör</w:t>
            </w:r>
          </w:p>
        </w:tc>
        <w:tc>
          <w:tcPr>
            <w:tcW w:w="1280" w:type="pct"/>
          </w:tcPr>
          <w:p w:rsidR="00552379" w:rsidRPr="00A174CC" w:rsidRDefault="00EB1A55" w:rsidP="00EB1A55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Samma identitet som i filen KLINIKENHETER</w:t>
            </w:r>
          </w:p>
        </w:tc>
        <w:tc>
          <w:tcPr>
            <w:tcW w:w="1280" w:type="pct"/>
          </w:tcPr>
          <w:p w:rsidR="00552379" w:rsidRPr="00A174CC" w:rsidRDefault="00563BAC" w:rsidP="0013124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</w:t>
            </w:r>
            <w:r w:rsidR="006A5F09" w:rsidRPr="00A174CC">
              <w:rPr>
                <w:rFonts w:ascii="Calibri" w:hAnsi="Calibri"/>
                <w:sz w:val="20"/>
              </w:rPr>
              <w:t>SE162321000156-3PLC</w:t>
            </w:r>
            <w:r w:rsidRPr="00A174CC">
              <w:rPr>
                <w:rFonts w:ascii="Calibri" w:hAnsi="Calibri"/>
                <w:sz w:val="20"/>
              </w:rPr>
              <w:t>”</w:t>
            </w: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13124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Klinikenhetsnamn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6A5F0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 xml:space="preserve">Benämning på klinikenhet </w:t>
            </w:r>
          </w:p>
        </w:tc>
        <w:tc>
          <w:tcPr>
            <w:tcW w:w="1280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63BAC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</w:t>
            </w:r>
            <w:r w:rsidR="006A5F09" w:rsidRPr="00A174CC">
              <w:rPr>
                <w:rFonts w:ascii="Calibri" w:hAnsi="Calibri"/>
                <w:sz w:val="20"/>
              </w:rPr>
              <w:t>Hagakliniken</w:t>
            </w:r>
            <w:r w:rsidRPr="00A174CC">
              <w:rPr>
                <w:rFonts w:ascii="Calibri" w:hAnsi="Calibri"/>
                <w:sz w:val="20"/>
              </w:rPr>
              <w:t>”</w:t>
            </w:r>
          </w:p>
        </w:tc>
      </w:tr>
      <w:tr w:rsidR="00014ED6" w:rsidRPr="00A174CC" w:rsidTr="00014DBF">
        <w:trPr>
          <w:cantSplit/>
          <w:trHeight w:val="208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Familjenamn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A00269" w:rsidP="0013124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Personens familjenamn/efternamn</w:t>
            </w:r>
          </w:p>
        </w:tc>
        <w:tc>
          <w:tcPr>
            <w:tcW w:w="1280" w:type="pct"/>
          </w:tcPr>
          <w:p w:rsidR="00552379" w:rsidRPr="00A174CC" w:rsidRDefault="006A5F09" w:rsidP="0013124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80" w:type="pct"/>
          </w:tcPr>
          <w:p w:rsidR="00552379" w:rsidRPr="00A174CC" w:rsidRDefault="00EB1A55" w:rsidP="00A0026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”-2”</w:t>
            </w:r>
          </w:p>
        </w:tc>
      </w:tr>
      <w:tr w:rsidR="00014ED6" w:rsidRPr="00A174CC" w:rsidTr="00014DBF">
        <w:trPr>
          <w:cantSplit/>
          <w:trHeight w:val="226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Förnamn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A70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A00269" w:rsidP="0013124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Personens alla förnamn</w:t>
            </w:r>
          </w:p>
        </w:tc>
        <w:tc>
          <w:tcPr>
            <w:tcW w:w="1280" w:type="pct"/>
          </w:tcPr>
          <w:p w:rsidR="00552379" w:rsidRPr="00A174CC" w:rsidRDefault="006A5F09" w:rsidP="0013124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80" w:type="pct"/>
          </w:tcPr>
          <w:p w:rsidR="00552379" w:rsidRPr="00A174CC" w:rsidRDefault="00EB1A55" w:rsidP="00A0026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”-2”</w:t>
            </w:r>
          </w:p>
        </w:tc>
      </w:tr>
      <w:tr w:rsidR="00014ED6" w:rsidRPr="00A174CC" w:rsidTr="00014DBF">
        <w:trPr>
          <w:cantSplit/>
          <w:trHeight w:val="258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Tilltalsnamn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A00269" w:rsidP="0013124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Personens tilltalsnamn</w:t>
            </w:r>
          </w:p>
        </w:tc>
        <w:tc>
          <w:tcPr>
            <w:tcW w:w="1280" w:type="pct"/>
          </w:tcPr>
          <w:p w:rsidR="00552379" w:rsidRPr="00A174CC" w:rsidRDefault="006A5F09" w:rsidP="0013124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80" w:type="pct"/>
          </w:tcPr>
          <w:p w:rsidR="00552379" w:rsidRPr="00A174CC" w:rsidRDefault="00EB1A55" w:rsidP="00A0026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”-2”</w:t>
            </w:r>
          </w:p>
        </w:tc>
      </w:tr>
      <w:tr w:rsidR="00014ED6" w:rsidRPr="00A174CC" w:rsidTr="00014DBF">
        <w:trPr>
          <w:cantSplit/>
          <w:trHeight w:val="520"/>
        </w:trPr>
        <w:tc>
          <w:tcPr>
            <w:tcW w:w="675" w:type="pct"/>
          </w:tcPr>
          <w:p w:rsidR="00552379" w:rsidRPr="00A174CC" w:rsidRDefault="00552379" w:rsidP="00C71E88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Kommentar</w:t>
            </w:r>
          </w:p>
        </w:tc>
        <w:tc>
          <w:tcPr>
            <w:tcW w:w="207" w:type="pct"/>
          </w:tcPr>
          <w:p w:rsidR="00552379" w:rsidRPr="00A174CC" w:rsidRDefault="00552379" w:rsidP="00131249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A300</w:t>
            </w:r>
          </w:p>
        </w:tc>
        <w:tc>
          <w:tcPr>
            <w:tcW w:w="138" w:type="pct"/>
          </w:tcPr>
          <w:p w:rsidR="00552379" w:rsidRPr="00A174CC" w:rsidRDefault="00552379" w:rsidP="00E714A6">
            <w:pPr>
              <w:jc w:val="center"/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8" w:type="pct"/>
          </w:tcPr>
          <w:p w:rsidR="00552379" w:rsidRPr="00A174CC" w:rsidRDefault="00552379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0" w:type="pct"/>
          </w:tcPr>
          <w:p w:rsidR="00552379" w:rsidRPr="00A174CC" w:rsidRDefault="00552379" w:rsidP="00D45C2E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Mer detaljerad beskrivning om den anställde</w:t>
            </w:r>
          </w:p>
        </w:tc>
        <w:tc>
          <w:tcPr>
            <w:tcW w:w="1280" w:type="pct"/>
          </w:tcPr>
          <w:p w:rsidR="00552379" w:rsidRPr="00A174CC" w:rsidRDefault="00EB1A55" w:rsidP="0013124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280" w:type="pct"/>
          </w:tcPr>
          <w:p w:rsidR="00552379" w:rsidRPr="00A174CC" w:rsidRDefault="00EB1A55" w:rsidP="00A00269">
            <w:pPr>
              <w:rPr>
                <w:rFonts w:ascii="Calibri" w:hAnsi="Calibri"/>
                <w:sz w:val="20"/>
              </w:rPr>
            </w:pPr>
            <w:r w:rsidRPr="00A174CC">
              <w:rPr>
                <w:rFonts w:ascii="Calibri" w:hAnsi="Calibri"/>
                <w:sz w:val="20"/>
              </w:rPr>
              <w:t>”-2”</w:t>
            </w:r>
          </w:p>
        </w:tc>
      </w:tr>
    </w:tbl>
    <w:p w:rsidR="00F26A6D" w:rsidRPr="00A174CC" w:rsidRDefault="00F26A6D" w:rsidP="00BF07CA">
      <w:pPr>
        <w:rPr>
          <w:rFonts w:ascii="Calibri" w:hAnsi="Calibri"/>
          <w:sz w:val="20"/>
        </w:rPr>
      </w:pPr>
    </w:p>
    <w:p w:rsidR="00517CC0" w:rsidRPr="00A174CC" w:rsidRDefault="00517CC0" w:rsidP="00BF07CA">
      <w:pPr>
        <w:rPr>
          <w:rFonts w:ascii="Calibri" w:hAnsi="Calibri"/>
          <w:sz w:val="20"/>
        </w:rPr>
      </w:pPr>
    </w:p>
    <w:sectPr w:rsidR="00517CC0" w:rsidRPr="00A174CC" w:rsidSect="00552379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AD" w:rsidRDefault="000E58AD">
      <w:r>
        <w:separator/>
      </w:r>
    </w:p>
  </w:endnote>
  <w:endnote w:type="continuationSeparator" w:id="0">
    <w:p w:rsidR="000E58AD" w:rsidRDefault="000E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6A" w:rsidRDefault="003358C2" w:rsidP="00E2341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21590</wp:posOffset>
              </wp:positionV>
              <wp:extent cx="9039225" cy="9525"/>
              <wp:effectExtent l="8255" t="12065" r="10795" b="69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35pt;margin-top:1.7pt;width:71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"/>
          </w:pict>
        </mc:Fallback>
      </mc:AlternateContent>
    </w:r>
  </w:p>
  <w:p w:rsidR="0096306A" w:rsidRDefault="0096306A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 w:rsidR="005C43E8">
      <w:rPr>
        <w:noProof/>
        <w:sz w:val="19"/>
      </w:rPr>
      <w:t xml:space="preserve">ANSTÄLLDA2 </w:t>
    </w:r>
    <w:r>
      <w:rPr>
        <w:sz w:val="19"/>
      </w:rPr>
      <w:fldChar w:fldCharType="end"/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165CA7">
      <w:rPr>
        <w:noProof/>
      </w:rPr>
      <w:t>5</w:t>
    </w:r>
    <w:r>
      <w:fldChar w:fldCharType="end"/>
    </w:r>
    <w:r>
      <w:t xml:space="preserve"> av </w:t>
    </w:r>
    <w:fldSimple w:instr=" NUMPAGES   \* MERGEFORMAT ">
      <w:r w:rsidR="00165CA7">
        <w:rPr>
          <w:noProof/>
        </w:rPr>
        <w:t>5</w:t>
      </w:r>
    </w:fldSimple>
  </w:p>
  <w:p w:rsidR="0096306A" w:rsidRDefault="0096306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6A" w:rsidRDefault="003358C2" w:rsidP="00CD2084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-38100</wp:posOffset>
              </wp:positionV>
              <wp:extent cx="9039225" cy="9525"/>
              <wp:effectExtent l="8255" t="9525" r="1079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35pt;margin-top:-3pt;width:71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"/>
          </w:pict>
        </mc:Fallback>
      </mc:AlternateContent>
    </w:r>
  </w:p>
  <w:p w:rsidR="0096306A" w:rsidRDefault="0096306A" w:rsidP="00E2341F">
    <w:pPr>
      <w:pStyle w:val="Sidfot"/>
      <w:ind w:left="-567"/>
      <w:jc w:val="right"/>
    </w:pPr>
    <w:r>
      <w:rPr>
        <w:sz w:val="19"/>
      </w:rPr>
      <w:fldChar w:fldCharType="begin"/>
    </w:r>
    <w:r>
      <w:rPr>
        <w:sz w:val="19"/>
      </w:rPr>
      <w:instrText xml:space="preserve"> FILENAME   \* MERGEFORMAT </w:instrText>
    </w:r>
    <w:r>
      <w:rPr>
        <w:sz w:val="19"/>
      </w:rPr>
      <w:fldChar w:fldCharType="separate"/>
    </w:r>
    <w:r w:rsidR="005C43E8">
      <w:rPr>
        <w:noProof/>
        <w:sz w:val="19"/>
      </w:rPr>
      <w:t>ANSTÄLLDA2</w:t>
    </w:r>
    <w:r>
      <w:rPr>
        <w:sz w:val="19"/>
      </w:rPr>
      <w:fldChar w:fldCharType="end"/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165CA7">
      <w:rPr>
        <w:noProof/>
      </w:rPr>
      <w:t>1</w:t>
    </w:r>
    <w:r>
      <w:fldChar w:fldCharType="end"/>
    </w:r>
    <w:r>
      <w:t xml:space="preserve"> av </w:t>
    </w:r>
    <w:fldSimple w:instr=" NUMPAGES   \* MERGEFORMAT ">
      <w:r w:rsidR="00165CA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AD" w:rsidRDefault="000E58AD">
      <w:r>
        <w:separator/>
      </w:r>
    </w:p>
  </w:footnote>
  <w:footnote w:type="continuationSeparator" w:id="0">
    <w:p w:rsidR="000E58AD" w:rsidRDefault="000E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6A" w:rsidRDefault="00552379" w:rsidP="00257884">
    <w:pPr>
      <w:pStyle w:val="Sidhuvud"/>
      <w:ind w:left="3261"/>
      <w:rPr>
        <w:rFonts w:ascii="CG Times (W1)" w:hAnsi="CG Times (W1)"/>
        <w:sz w:val="36"/>
      </w:rPr>
    </w:pPr>
    <w:r>
      <w:t xml:space="preserve">                                                                                                                                                                             </w:t>
    </w:r>
    <w:r w:rsidR="003358C2">
      <w:rPr>
        <w:noProof/>
        <w:lang w:eastAsia="sv-SE"/>
      </w:rPr>
      <w:drawing>
        <wp:inline distT="0" distB="0" distL="0" distR="0">
          <wp:extent cx="762000" cy="55245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06A" w:rsidRDefault="0096306A">
    <w:pPr>
      <w:pStyle w:val="Sidhuvud"/>
    </w:pPr>
    <w:r>
      <w:rPr>
        <w:rFonts w:ascii="CG Times (W1)" w:hAnsi="CG Times (W1)"/>
        <w:sz w:val="36"/>
      </w:rPr>
      <w:t xml:space="preserve">                                                   </w:t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71"/>
      <w:gridCol w:w="1405"/>
      <w:gridCol w:w="8699"/>
    </w:tblGrid>
    <w:tr w:rsidR="0096306A" w:rsidTr="00014ED6">
      <w:tc>
        <w:tcPr>
          <w:tcW w:w="4111" w:type="dxa"/>
        </w:tcPr>
        <w:p w:rsidR="0096306A" w:rsidRPr="009D1959" w:rsidRDefault="0096306A" w:rsidP="005D402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laddfil</w:t>
          </w:r>
          <w:proofErr w:type="spellEnd"/>
          <w:r>
            <w:rPr>
              <w:i/>
              <w:sz w:val="16"/>
            </w:rPr>
            <w:t xml:space="preserve"> för</w:t>
          </w:r>
        </w:p>
        <w:p w:rsidR="0096306A" w:rsidRDefault="0096306A" w:rsidP="005D402F">
          <w:pPr>
            <w:rPr>
              <w:sz w:val="16"/>
            </w:rPr>
          </w:pPr>
          <w:r>
            <w:rPr>
              <w:sz w:val="19"/>
            </w:rPr>
            <w:t>ANSTÄLLDA</w:t>
          </w:r>
        </w:p>
      </w:tc>
      <w:tc>
        <w:tcPr>
          <w:tcW w:w="1418" w:type="dxa"/>
        </w:tcPr>
        <w:p w:rsidR="0096306A" w:rsidRPr="009D1959" w:rsidRDefault="0096306A" w:rsidP="005D402F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96306A" w:rsidRDefault="0096306A" w:rsidP="005D402F">
          <w:pPr>
            <w:rPr>
              <w:sz w:val="16"/>
            </w:rPr>
          </w:pPr>
          <w:r>
            <w:rPr>
              <w:sz w:val="19"/>
            </w:rPr>
            <w:t>2</w:t>
          </w:r>
        </w:p>
      </w:tc>
      <w:tc>
        <w:tcPr>
          <w:tcW w:w="8788" w:type="dxa"/>
        </w:tcPr>
        <w:p w:rsidR="0096306A" w:rsidRDefault="0096306A" w:rsidP="005D402F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96306A" w:rsidRDefault="0096306A" w:rsidP="005D402F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96306A" w:rsidRDefault="0096306A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6A" w:rsidRDefault="00552379">
    <w:pPr>
      <w:pStyle w:val="Sidhuvud"/>
    </w:pPr>
    <w:r>
      <w:rPr>
        <w:rFonts w:ascii="CG Times (W1)" w:hAnsi="CG Times (W1)"/>
        <w:sz w:val="36"/>
      </w:rPr>
      <w:t xml:space="preserve">                                                            </w:t>
    </w:r>
    <w:r w:rsidR="0096306A">
      <w:rPr>
        <w:rFonts w:ascii="CG Times (W1)" w:hAnsi="CG Times (W1)"/>
        <w:sz w:val="36"/>
      </w:rPr>
      <w:t xml:space="preserve">                                                                                  </w:t>
    </w:r>
    <w:r w:rsidR="003358C2">
      <w:rPr>
        <w:noProof/>
        <w:lang w:eastAsia="sv-SE"/>
      </w:rPr>
      <w:drawing>
        <wp:inline distT="0" distB="0" distL="0" distR="0">
          <wp:extent cx="762000" cy="5524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317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1276"/>
      <w:gridCol w:w="1418"/>
      <w:gridCol w:w="2126"/>
      <w:gridCol w:w="6662"/>
    </w:tblGrid>
    <w:tr w:rsidR="0096306A" w:rsidTr="00552379">
      <w:tc>
        <w:tcPr>
          <w:tcW w:w="2835" w:type="dxa"/>
        </w:tcPr>
        <w:p w:rsidR="0096306A" w:rsidRPr="009D1959" w:rsidRDefault="0096306A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Utfärdare</w:t>
          </w:r>
        </w:p>
        <w:p w:rsidR="0096306A" w:rsidRDefault="00391817">
          <w:pPr>
            <w:rPr>
              <w:sz w:val="19"/>
            </w:rPr>
          </w:pPr>
          <w:r>
            <w:rPr>
              <w:sz w:val="19"/>
            </w:rPr>
            <w:t>My Hagestål</w:t>
          </w:r>
        </w:p>
      </w:tc>
      <w:tc>
        <w:tcPr>
          <w:tcW w:w="1276" w:type="dxa"/>
        </w:tcPr>
        <w:p w:rsidR="0096306A" w:rsidRPr="009D1959" w:rsidRDefault="0096306A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Datum</w:t>
          </w:r>
        </w:p>
        <w:p w:rsidR="0096306A" w:rsidRDefault="00A00269" w:rsidP="00892129">
          <w:pPr>
            <w:rPr>
              <w:sz w:val="19"/>
            </w:rPr>
          </w:pPr>
          <w:r>
            <w:rPr>
              <w:sz w:val="19"/>
            </w:rPr>
            <w:t>2013-09</w:t>
          </w:r>
          <w:r w:rsidR="007C1870">
            <w:rPr>
              <w:sz w:val="19"/>
            </w:rPr>
            <w:t>-</w:t>
          </w:r>
          <w:r>
            <w:rPr>
              <w:sz w:val="19"/>
            </w:rPr>
            <w:t>06</w:t>
          </w:r>
        </w:p>
      </w:tc>
      <w:tc>
        <w:tcPr>
          <w:tcW w:w="3544" w:type="dxa"/>
          <w:gridSpan w:val="2"/>
        </w:tcPr>
        <w:p w:rsidR="0096306A" w:rsidRPr="009D1959" w:rsidRDefault="0096306A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Dokument</w:t>
          </w:r>
        </w:p>
        <w:p w:rsidR="0096306A" w:rsidRDefault="0096306A" w:rsidP="00A00269">
          <w:pPr>
            <w:rPr>
              <w:sz w:val="19"/>
            </w:rPr>
          </w:pPr>
          <w:r>
            <w:rPr>
              <w:sz w:val="19"/>
            </w:rPr>
            <w:fldChar w:fldCharType="begin"/>
          </w:r>
          <w:r>
            <w:rPr>
              <w:sz w:val="19"/>
            </w:rPr>
            <w:instrText xml:space="preserve"> FILENAME   \* MERGEFORMAT </w:instrText>
          </w:r>
          <w:r>
            <w:rPr>
              <w:sz w:val="19"/>
            </w:rPr>
            <w:fldChar w:fldCharType="separate"/>
          </w:r>
          <w:r w:rsidR="005C43E8">
            <w:rPr>
              <w:noProof/>
              <w:sz w:val="19"/>
            </w:rPr>
            <w:t xml:space="preserve">ANSTÄLLDA2 </w:t>
          </w:r>
          <w:r>
            <w:rPr>
              <w:sz w:val="19"/>
            </w:rPr>
            <w:fldChar w:fldCharType="end"/>
          </w:r>
        </w:p>
      </w:tc>
      <w:tc>
        <w:tcPr>
          <w:tcW w:w="6662" w:type="dxa"/>
        </w:tcPr>
        <w:p w:rsidR="0096306A" w:rsidRPr="009D1959" w:rsidRDefault="0096306A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</w:t>
          </w:r>
          <w:r>
            <w:rPr>
              <w:i/>
              <w:sz w:val="16"/>
            </w:rPr>
            <w:t>ument</w:t>
          </w:r>
          <w:r w:rsidRPr="009D1959">
            <w:rPr>
              <w:i/>
              <w:sz w:val="16"/>
            </w:rPr>
            <w:t>version</w:t>
          </w:r>
        </w:p>
        <w:p w:rsidR="0096306A" w:rsidRPr="002B710F" w:rsidRDefault="00391817" w:rsidP="009450E4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3.0</w:t>
          </w:r>
        </w:p>
      </w:tc>
    </w:tr>
    <w:tr w:rsidR="0096306A" w:rsidTr="00552379">
      <w:tc>
        <w:tcPr>
          <w:tcW w:w="4111" w:type="dxa"/>
          <w:gridSpan w:val="2"/>
        </w:tcPr>
        <w:p w:rsidR="0096306A" w:rsidRPr="009D1959" w:rsidRDefault="0096306A" w:rsidP="002B710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laddfil</w:t>
          </w:r>
          <w:proofErr w:type="spellEnd"/>
          <w:r>
            <w:rPr>
              <w:i/>
              <w:sz w:val="16"/>
            </w:rPr>
            <w:t xml:space="preserve"> för</w:t>
          </w:r>
        </w:p>
        <w:p w:rsidR="0096306A" w:rsidRDefault="0096306A" w:rsidP="002B710F">
          <w:pPr>
            <w:rPr>
              <w:sz w:val="16"/>
            </w:rPr>
          </w:pPr>
          <w:r>
            <w:rPr>
              <w:sz w:val="19"/>
            </w:rPr>
            <w:t>ANSTÄLLDA</w:t>
          </w:r>
        </w:p>
      </w:tc>
      <w:tc>
        <w:tcPr>
          <w:tcW w:w="1418" w:type="dxa"/>
        </w:tcPr>
        <w:p w:rsidR="0096306A" w:rsidRPr="009D1959" w:rsidRDefault="0096306A" w:rsidP="0009676B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96306A" w:rsidRDefault="0096306A" w:rsidP="004730DC">
          <w:pPr>
            <w:rPr>
              <w:sz w:val="16"/>
            </w:rPr>
          </w:pPr>
          <w:r>
            <w:rPr>
              <w:sz w:val="19"/>
            </w:rPr>
            <w:t>2</w:t>
          </w:r>
        </w:p>
      </w:tc>
      <w:tc>
        <w:tcPr>
          <w:tcW w:w="8788" w:type="dxa"/>
          <w:gridSpan w:val="2"/>
        </w:tcPr>
        <w:p w:rsidR="0096306A" w:rsidRDefault="0096306A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96306A" w:rsidRDefault="0096306A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96306A" w:rsidRDefault="0096306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FD1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B"/>
    <w:rsid w:val="00010AD5"/>
    <w:rsid w:val="00014DBF"/>
    <w:rsid w:val="00014ED6"/>
    <w:rsid w:val="000277DF"/>
    <w:rsid w:val="000424A8"/>
    <w:rsid w:val="0005198B"/>
    <w:rsid w:val="000653EC"/>
    <w:rsid w:val="00065F95"/>
    <w:rsid w:val="000826D7"/>
    <w:rsid w:val="00092945"/>
    <w:rsid w:val="0009676B"/>
    <w:rsid w:val="000B4F1C"/>
    <w:rsid w:val="000C6BA2"/>
    <w:rsid w:val="000E2A52"/>
    <w:rsid w:val="000E58AD"/>
    <w:rsid w:val="001269D7"/>
    <w:rsid w:val="00131249"/>
    <w:rsid w:val="0013656B"/>
    <w:rsid w:val="0013676F"/>
    <w:rsid w:val="00146FCB"/>
    <w:rsid w:val="0015740F"/>
    <w:rsid w:val="00161730"/>
    <w:rsid w:val="00165CA7"/>
    <w:rsid w:val="00184C9F"/>
    <w:rsid w:val="00206F8F"/>
    <w:rsid w:val="00227B3A"/>
    <w:rsid w:val="00257884"/>
    <w:rsid w:val="002647A5"/>
    <w:rsid w:val="00266217"/>
    <w:rsid w:val="00266549"/>
    <w:rsid w:val="002743EC"/>
    <w:rsid w:val="002B5C98"/>
    <w:rsid w:val="002B710F"/>
    <w:rsid w:val="002C17CE"/>
    <w:rsid w:val="002D5875"/>
    <w:rsid w:val="0031578D"/>
    <w:rsid w:val="003256F6"/>
    <w:rsid w:val="003358C2"/>
    <w:rsid w:val="00375148"/>
    <w:rsid w:val="00391817"/>
    <w:rsid w:val="0039297E"/>
    <w:rsid w:val="003A1339"/>
    <w:rsid w:val="003B717E"/>
    <w:rsid w:val="003D2480"/>
    <w:rsid w:val="003D2904"/>
    <w:rsid w:val="004109CA"/>
    <w:rsid w:val="00410BB2"/>
    <w:rsid w:val="00432154"/>
    <w:rsid w:val="004338AA"/>
    <w:rsid w:val="00433B4C"/>
    <w:rsid w:val="004730DC"/>
    <w:rsid w:val="0047443C"/>
    <w:rsid w:val="00486231"/>
    <w:rsid w:val="00493F06"/>
    <w:rsid w:val="004A5151"/>
    <w:rsid w:val="004B3E50"/>
    <w:rsid w:val="004C0029"/>
    <w:rsid w:val="004C2968"/>
    <w:rsid w:val="004D5444"/>
    <w:rsid w:val="004E466C"/>
    <w:rsid w:val="004F2B40"/>
    <w:rsid w:val="004F3204"/>
    <w:rsid w:val="00517CC0"/>
    <w:rsid w:val="00534CF7"/>
    <w:rsid w:val="005450AB"/>
    <w:rsid w:val="00552379"/>
    <w:rsid w:val="00563BAC"/>
    <w:rsid w:val="005652D9"/>
    <w:rsid w:val="00585819"/>
    <w:rsid w:val="0059092A"/>
    <w:rsid w:val="005C43E8"/>
    <w:rsid w:val="005D402F"/>
    <w:rsid w:val="00610CCA"/>
    <w:rsid w:val="006132D8"/>
    <w:rsid w:val="00626C53"/>
    <w:rsid w:val="00627029"/>
    <w:rsid w:val="00635376"/>
    <w:rsid w:val="0064748E"/>
    <w:rsid w:val="00665227"/>
    <w:rsid w:val="0069274A"/>
    <w:rsid w:val="00696CAF"/>
    <w:rsid w:val="00696FC6"/>
    <w:rsid w:val="006A5F09"/>
    <w:rsid w:val="006C4984"/>
    <w:rsid w:val="00700551"/>
    <w:rsid w:val="00706773"/>
    <w:rsid w:val="00721B6C"/>
    <w:rsid w:val="007304B3"/>
    <w:rsid w:val="0074503D"/>
    <w:rsid w:val="007936A2"/>
    <w:rsid w:val="007C1870"/>
    <w:rsid w:val="007D382D"/>
    <w:rsid w:val="007E7A3D"/>
    <w:rsid w:val="00803903"/>
    <w:rsid w:val="00806127"/>
    <w:rsid w:val="0081609D"/>
    <w:rsid w:val="008263EF"/>
    <w:rsid w:val="00856DA4"/>
    <w:rsid w:val="00864D7E"/>
    <w:rsid w:val="00867104"/>
    <w:rsid w:val="008749B8"/>
    <w:rsid w:val="00892129"/>
    <w:rsid w:val="008B1EBE"/>
    <w:rsid w:val="008B7C57"/>
    <w:rsid w:val="008E145A"/>
    <w:rsid w:val="009262E1"/>
    <w:rsid w:val="00930B10"/>
    <w:rsid w:val="009450E4"/>
    <w:rsid w:val="0096306A"/>
    <w:rsid w:val="00985C16"/>
    <w:rsid w:val="009C6CA6"/>
    <w:rsid w:val="009D1959"/>
    <w:rsid w:val="009E57BC"/>
    <w:rsid w:val="00A00269"/>
    <w:rsid w:val="00A174CC"/>
    <w:rsid w:val="00A43C40"/>
    <w:rsid w:val="00A515D9"/>
    <w:rsid w:val="00A85075"/>
    <w:rsid w:val="00A85860"/>
    <w:rsid w:val="00A9132B"/>
    <w:rsid w:val="00AA4750"/>
    <w:rsid w:val="00AA59E4"/>
    <w:rsid w:val="00AA5AF0"/>
    <w:rsid w:val="00AB1514"/>
    <w:rsid w:val="00AC75AE"/>
    <w:rsid w:val="00AD3533"/>
    <w:rsid w:val="00AE7CA4"/>
    <w:rsid w:val="00AF26EB"/>
    <w:rsid w:val="00B07267"/>
    <w:rsid w:val="00B138D9"/>
    <w:rsid w:val="00B2516E"/>
    <w:rsid w:val="00B35A5F"/>
    <w:rsid w:val="00B52EB2"/>
    <w:rsid w:val="00B70107"/>
    <w:rsid w:val="00B7036E"/>
    <w:rsid w:val="00B90185"/>
    <w:rsid w:val="00BA31EE"/>
    <w:rsid w:val="00BC34C0"/>
    <w:rsid w:val="00BE0B51"/>
    <w:rsid w:val="00BF066A"/>
    <w:rsid w:val="00BF07CA"/>
    <w:rsid w:val="00BF42A7"/>
    <w:rsid w:val="00C1270C"/>
    <w:rsid w:val="00C16593"/>
    <w:rsid w:val="00C2078A"/>
    <w:rsid w:val="00C5094A"/>
    <w:rsid w:val="00C704ED"/>
    <w:rsid w:val="00C71E88"/>
    <w:rsid w:val="00CC70A0"/>
    <w:rsid w:val="00CD2084"/>
    <w:rsid w:val="00CD4EB9"/>
    <w:rsid w:val="00CF53D6"/>
    <w:rsid w:val="00D2444B"/>
    <w:rsid w:val="00D42C12"/>
    <w:rsid w:val="00D45C2E"/>
    <w:rsid w:val="00D50A92"/>
    <w:rsid w:val="00D54D55"/>
    <w:rsid w:val="00D6656E"/>
    <w:rsid w:val="00DA3C2E"/>
    <w:rsid w:val="00DD1A41"/>
    <w:rsid w:val="00DD736D"/>
    <w:rsid w:val="00DE12A0"/>
    <w:rsid w:val="00DE1ADC"/>
    <w:rsid w:val="00DF5E1A"/>
    <w:rsid w:val="00E10EE9"/>
    <w:rsid w:val="00E2341F"/>
    <w:rsid w:val="00E4647B"/>
    <w:rsid w:val="00E522AC"/>
    <w:rsid w:val="00E66D0C"/>
    <w:rsid w:val="00E67718"/>
    <w:rsid w:val="00E714A6"/>
    <w:rsid w:val="00E854EE"/>
    <w:rsid w:val="00E901BF"/>
    <w:rsid w:val="00E9083B"/>
    <w:rsid w:val="00EB1A55"/>
    <w:rsid w:val="00EC2C65"/>
    <w:rsid w:val="00EE4739"/>
    <w:rsid w:val="00F26A6D"/>
    <w:rsid w:val="00F51F7E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Ingetavstnd">
    <w:name w:val="No Spacing"/>
    <w:uiPriority w:val="1"/>
    <w:qFormat/>
    <w:rsid w:val="00391817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43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C43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Ingetavstnd">
    <w:name w:val="No Spacing"/>
    <w:uiPriority w:val="1"/>
    <w:qFormat/>
    <w:rsid w:val="00391817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43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C43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DFCE3A7D.dotm</Template>
  <TotalTime>11</TotalTime>
  <Pages>5</Pages>
  <Words>446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 denna specifikation ingår följande kravspecifikationer</vt:lpstr>
    </vt:vector>
  </TitlesOfParts>
  <Company>Conform IT AB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denna specifikation ingår följande kravspecifikationer</dc:title>
  <dc:creator>myha01</dc:creator>
  <cp:lastModifiedBy>Hagestål My</cp:lastModifiedBy>
  <cp:revision>4</cp:revision>
  <cp:lastPrinted>2013-07-17T06:43:00Z</cp:lastPrinted>
  <dcterms:created xsi:type="dcterms:W3CDTF">2013-09-04T14:51:00Z</dcterms:created>
  <dcterms:modified xsi:type="dcterms:W3CDTF">2014-01-30T10:13:00Z</dcterms:modified>
</cp:coreProperties>
</file>