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53" w:rsidRDefault="00435853" w:rsidP="00F71A4F"/>
    <w:p w:rsidR="00435853" w:rsidRDefault="00435853" w:rsidP="00F71A4F"/>
    <w:p w:rsidR="00435853" w:rsidRDefault="00435853" w:rsidP="00F71A4F"/>
    <w:p w:rsidR="00435853" w:rsidRDefault="00435853" w:rsidP="00F71A4F"/>
    <w:p w:rsidR="00435853" w:rsidRDefault="00435853" w:rsidP="00F71A4F"/>
    <w:p w:rsidR="00435853" w:rsidRDefault="00435853" w:rsidP="00A42FF0"/>
    <w:p w:rsidR="00435853" w:rsidRDefault="006D7855" w:rsidP="00A42FF0">
      <w:r>
        <w:tab/>
      </w:r>
      <w:r>
        <w:tab/>
      </w:r>
      <w:r>
        <w:tab/>
      </w:r>
      <w:r>
        <w:tab/>
      </w:r>
      <w:r>
        <w:tab/>
      </w:r>
      <w:r w:rsidR="00756E9C">
        <w:t>Huvudkontaktperson</w:t>
      </w:r>
      <w:r w:rsidR="00B3150B">
        <w:t>en i</w:t>
      </w:r>
    </w:p>
    <w:p w:rsidR="00756E9C" w:rsidRDefault="00B3150B" w:rsidP="00A42FF0">
      <w:r>
        <w:tab/>
      </w:r>
      <w:r>
        <w:tab/>
      </w:r>
      <w:r>
        <w:tab/>
      </w:r>
      <w:r>
        <w:tab/>
      </w:r>
      <w:r>
        <w:tab/>
        <w:t>d</w:t>
      </w:r>
      <w:r w:rsidR="00756E9C">
        <w:t>eltagarorganisation</w:t>
      </w:r>
      <w:r>
        <w:t>en</w:t>
      </w:r>
    </w:p>
    <w:p w:rsidR="00435853" w:rsidRDefault="00435853" w:rsidP="00A42FF0"/>
    <w:p w:rsidR="006D7855" w:rsidRDefault="006D7855" w:rsidP="00A42FF0"/>
    <w:p w:rsidR="007A50E4" w:rsidRDefault="007A50E4" w:rsidP="00A3407C">
      <w:bookmarkStart w:id="0" w:name="_Toc245032904"/>
      <w:bookmarkStart w:id="1" w:name="_Toc245033238"/>
      <w:bookmarkEnd w:id="0"/>
      <w:bookmarkEnd w:id="1"/>
    </w:p>
    <w:p w:rsidR="007A50E4" w:rsidRDefault="00470858" w:rsidP="000B0DB6">
      <w:pPr>
        <w:pStyle w:val="Rubrik1"/>
      </w:pPr>
      <w:r>
        <w:t>Inloggnings</w:t>
      </w:r>
      <w:r w:rsidR="00756E9C">
        <w:t>uppgifter</w:t>
      </w:r>
      <w:r w:rsidR="0083116B">
        <w:t xml:space="preserve"> www.skapareg.se</w:t>
      </w:r>
    </w:p>
    <w:p w:rsidR="00470858" w:rsidRPr="00470858" w:rsidRDefault="00470858" w:rsidP="00470858"/>
    <w:p w:rsidR="000B0DB6" w:rsidRDefault="007740C6" w:rsidP="000B0DB6">
      <w:r>
        <w:t>Som huvudkontakt person i SKaPa har du tillgång till informationsmaterial om SKaPa. Informationen finns under länken ”</w:t>
      </w:r>
      <w:r w:rsidRPr="007740C6">
        <w:rPr>
          <w:b/>
        </w:rPr>
        <w:t>Do</w:t>
      </w:r>
      <w:bookmarkStart w:id="2" w:name="_GoBack"/>
      <w:bookmarkEnd w:id="2"/>
      <w:r w:rsidRPr="007740C6">
        <w:rPr>
          <w:b/>
        </w:rPr>
        <w:t>kument</w:t>
      </w:r>
      <w:r>
        <w:t xml:space="preserve">” på hemsidan. </w:t>
      </w:r>
      <w:r w:rsidR="00756E9C">
        <w:t>Inloggning behövs för att kunna ladda hem senaste version</w:t>
      </w:r>
      <w:r w:rsidR="00E23AD1">
        <w:t>en av dokument som berör SKaPa,</w:t>
      </w:r>
      <w:r w:rsidR="00756E9C">
        <w:t xml:space="preserve"> SKaPas stadgar, Strategiskt basdokument, Handbok för </w:t>
      </w:r>
      <w:r>
        <w:t>data</w:t>
      </w:r>
      <w:r w:rsidR="00756E9C">
        <w:t>anslutning och F</w:t>
      </w:r>
      <w:r w:rsidR="00756E9C">
        <w:t>ilspecifikationer</w:t>
      </w:r>
      <w:r w:rsidR="00E23AD1">
        <w:t xml:space="preserve"> </w:t>
      </w:r>
      <w:proofErr w:type="spellStart"/>
      <w:r w:rsidR="00E23AD1">
        <w:t>mf</w:t>
      </w:r>
      <w:proofErr w:type="spellEnd"/>
      <w:r>
        <w:t xml:space="preserve">. </w:t>
      </w:r>
    </w:p>
    <w:p w:rsidR="007740C6" w:rsidRDefault="007740C6" w:rsidP="000B0DB6"/>
    <w:p w:rsidR="007740C6" w:rsidRDefault="007740C6" w:rsidP="000B0DB6">
      <w:r>
        <w:t>Vi ber dig att inte sprida inloggningsuppgifterna till obehöriga.</w:t>
      </w:r>
    </w:p>
    <w:p w:rsidR="007740C6" w:rsidRDefault="007740C6" w:rsidP="000B0DB6"/>
    <w:p w:rsidR="007740C6" w:rsidRDefault="007740C6" w:rsidP="000B0DB6">
      <w:r>
        <w:t>Den här inloggningen ger inte tillgång till resultat. En särskild rapportportal kommer att användas för distribuering av resultat. Rapportportalen är under uppbyggnad och mer information kommer.</w:t>
      </w:r>
    </w:p>
    <w:p w:rsidR="0083116B" w:rsidRDefault="0083116B" w:rsidP="000B0DB6"/>
    <w:p w:rsidR="0083116B" w:rsidRDefault="0083116B" w:rsidP="0083116B">
      <w:pPr>
        <w:pStyle w:val="Rubrik2"/>
      </w:pPr>
      <w:hyperlink r:id="rId8" w:history="1">
        <w:r w:rsidRPr="00B07DE0">
          <w:rPr>
            <w:rStyle w:val="Hyperlnk"/>
          </w:rPr>
          <w:t>www.skapareg.se</w:t>
        </w:r>
      </w:hyperlink>
    </w:p>
    <w:p w:rsidR="00756E9C" w:rsidRPr="00756E9C" w:rsidRDefault="00756E9C" w:rsidP="00756E9C">
      <w:pPr>
        <w:pStyle w:val="Rubrik2"/>
        <w:rPr>
          <w:sz w:val="24"/>
        </w:rPr>
      </w:pPr>
      <w:r w:rsidRPr="00756E9C">
        <w:rPr>
          <w:sz w:val="24"/>
        </w:rPr>
        <w:t>Användarnamn: do</w:t>
      </w:r>
    </w:p>
    <w:p w:rsidR="00756E9C" w:rsidRDefault="00756E9C" w:rsidP="00756E9C">
      <w:pPr>
        <w:pStyle w:val="Rubrik2"/>
        <w:rPr>
          <w:sz w:val="24"/>
        </w:rPr>
      </w:pPr>
      <w:r w:rsidRPr="00756E9C">
        <w:rPr>
          <w:sz w:val="24"/>
        </w:rPr>
        <w:t>Lösenord: skapa2011</w:t>
      </w:r>
    </w:p>
    <w:p w:rsidR="00470858" w:rsidRDefault="00470858" w:rsidP="00470858"/>
    <w:p w:rsidR="007740C6" w:rsidRDefault="007740C6" w:rsidP="00470858"/>
    <w:p w:rsidR="00470858" w:rsidRPr="00470858" w:rsidRDefault="00470858" w:rsidP="00470858">
      <w:r>
        <w:t xml:space="preserve">Vid </w:t>
      </w:r>
      <w:proofErr w:type="spellStart"/>
      <w:r>
        <w:t>ev</w:t>
      </w:r>
      <w:proofErr w:type="spellEnd"/>
      <w:r>
        <w:t xml:space="preserve"> problem med hemsidan eller inloggningen kontakta gärna SKaPa.</w:t>
      </w:r>
    </w:p>
    <w:p w:rsidR="006D7855" w:rsidRDefault="006D7855" w:rsidP="000B0DB6"/>
    <w:p w:rsidR="00756E9C" w:rsidRDefault="00756E9C" w:rsidP="000B0DB6"/>
    <w:p w:rsidR="00756E9C" w:rsidRPr="000B0DB6" w:rsidRDefault="00756E9C" w:rsidP="000B0DB6"/>
    <w:sectPr w:rsidR="00756E9C" w:rsidRPr="000B0DB6" w:rsidSect="002D094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9C" w:rsidRDefault="00756E9C">
      <w:r>
        <w:separator/>
      </w:r>
    </w:p>
  </w:endnote>
  <w:endnote w:type="continuationSeparator" w:id="0">
    <w:p w:rsidR="00756E9C" w:rsidRDefault="0075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B9" w:rsidRPr="000F05B5" w:rsidRDefault="004605B9">
    <w:pPr>
      <w:pStyle w:val="Sidfot"/>
      <w:rPr>
        <w:szCs w:val="20"/>
      </w:rPr>
    </w:pPr>
    <w:proofErr w:type="spellStart"/>
    <w:r w:rsidRPr="004B1606">
      <w:t>SkaPa</w:t>
    </w:r>
    <w:proofErr w:type="spellEnd"/>
    <w:r>
      <w:rPr>
        <w:szCs w:val="20"/>
      </w:rPr>
      <w:tab/>
    </w:r>
    <w:r>
      <w:rPr>
        <w:szCs w:val="20"/>
      </w:rPr>
      <w:tab/>
    </w:r>
    <w:r w:rsidRPr="000F05B5">
      <w:rPr>
        <w:rStyle w:val="Sidnummer"/>
        <w:sz w:val="16"/>
        <w:szCs w:val="16"/>
      </w:rPr>
      <w:fldChar w:fldCharType="begin"/>
    </w:r>
    <w:r w:rsidRPr="000F05B5">
      <w:rPr>
        <w:rStyle w:val="Sidnummer"/>
        <w:sz w:val="16"/>
        <w:szCs w:val="16"/>
      </w:rPr>
      <w:instrText xml:space="preserve"> PAGE </w:instrText>
    </w:r>
    <w:r w:rsidRPr="000F05B5">
      <w:rPr>
        <w:rStyle w:val="Sidnummer"/>
        <w:sz w:val="16"/>
        <w:szCs w:val="16"/>
      </w:rPr>
      <w:fldChar w:fldCharType="separate"/>
    </w:r>
    <w:r>
      <w:rPr>
        <w:rStyle w:val="Sidnummer"/>
        <w:noProof/>
        <w:sz w:val="16"/>
        <w:szCs w:val="16"/>
      </w:rPr>
      <w:t>2</w:t>
    </w:r>
    <w:r w:rsidRPr="000F05B5">
      <w:rPr>
        <w:rStyle w:val="Sidnummer"/>
        <w:sz w:val="16"/>
        <w:szCs w:val="16"/>
      </w:rPr>
      <w:fldChar w:fldCharType="end"/>
    </w:r>
    <w:r w:rsidRPr="000F05B5">
      <w:rPr>
        <w:rStyle w:val="Sidnummer"/>
        <w:sz w:val="16"/>
        <w:szCs w:val="16"/>
      </w:rPr>
      <w:t xml:space="preserve"> (</w:t>
    </w:r>
    <w:r w:rsidRPr="000F05B5">
      <w:rPr>
        <w:rStyle w:val="Sidnummer"/>
        <w:sz w:val="16"/>
        <w:szCs w:val="16"/>
      </w:rPr>
      <w:fldChar w:fldCharType="begin"/>
    </w:r>
    <w:r w:rsidRPr="000F05B5">
      <w:rPr>
        <w:rStyle w:val="Sidnummer"/>
        <w:sz w:val="16"/>
        <w:szCs w:val="16"/>
      </w:rPr>
      <w:instrText xml:space="preserve"> NUMPAGES </w:instrText>
    </w:r>
    <w:r w:rsidRPr="000F05B5">
      <w:rPr>
        <w:rStyle w:val="Sidnummer"/>
        <w:sz w:val="16"/>
        <w:szCs w:val="16"/>
      </w:rPr>
      <w:fldChar w:fldCharType="separate"/>
    </w:r>
    <w:r w:rsidR="007740C6">
      <w:rPr>
        <w:rStyle w:val="Sidnummer"/>
        <w:noProof/>
        <w:sz w:val="16"/>
        <w:szCs w:val="16"/>
      </w:rPr>
      <w:t>1</w:t>
    </w:r>
    <w:r w:rsidRPr="000F05B5">
      <w:rPr>
        <w:rStyle w:val="Sidnummer"/>
        <w:sz w:val="16"/>
        <w:szCs w:val="16"/>
      </w:rPr>
      <w:fldChar w:fldCharType="end"/>
    </w:r>
    <w:r w:rsidRPr="000F05B5">
      <w:rPr>
        <w:rStyle w:val="Sidnummer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B9" w:rsidRDefault="006F3E11" w:rsidP="002E5F11">
    <w:pPr>
      <w:pStyle w:val="Sidfot"/>
      <w:jc w:val="center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52070</wp:posOffset>
              </wp:positionV>
              <wp:extent cx="6057900" cy="358140"/>
              <wp:effectExtent l="0" t="4445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35814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-9pt;margin-top:4.1pt;width:477pt;height:2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" fillcolor="#eaeaea" stroked="f"/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6985</wp:posOffset>
              </wp:positionV>
              <wp:extent cx="6057900" cy="0"/>
              <wp:effectExtent l="19050" t="26035" r="19050" b="2159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E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55pt" to="46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" strokecolor="#fecc00" strokeweight="3pt"/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-50165</wp:posOffset>
              </wp:positionV>
              <wp:extent cx="6057900" cy="0"/>
              <wp:effectExtent l="9525" t="16510" r="9525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3B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3.95pt" to="468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" strokecolor="#0063be" strokeweight="1.5pt"/>
          </w:pict>
        </mc:Fallback>
      </mc:AlternateContent>
    </w:r>
  </w:p>
  <w:p w:rsidR="004605B9" w:rsidRPr="00DB3EB9" w:rsidRDefault="004605B9" w:rsidP="002E5F11">
    <w:pPr>
      <w:pStyle w:val="Sidfot"/>
      <w:jc w:val="center"/>
      <w:rPr>
        <w:color w:val="808080"/>
        <w:szCs w:val="20"/>
      </w:rPr>
    </w:pPr>
    <w:r>
      <w:rPr>
        <w:szCs w:val="20"/>
      </w:rPr>
      <w:t>SK</w:t>
    </w:r>
    <w:r w:rsidRPr="00DB3EB9">
      <w:rPr>
        <w:szCs w:val="20"/>
      </w:rPr>
      <w:t>aPa</w:t>
    </w:r>
    <w:r w:rsidRPr="00DB3EB9">
      <w:rPr>
        <w:color w:val="808080"/>
        <w:szCs w:val="20"/>
      </w:rPr>
      <w:t xml:space="preserve"> </w:t>
    </w:r>
    <w:r w:rsidRPr="00DB3EB9">
      <w:rPr>
        <w:color w:val="808080"/>
        <w:szCs w:val="20"/>
      </w:rPr>
      <w:sym w:font="Symbol" w:char="F0B7"/>
    </w:r>
    <w:r w:rsidRPr="00DB3EB9">
      <w:rPr>
        <w:color w:val="808080"/>
        <w:szCs w:val="20"/>
      </w:rPr>
      <w:t xml:space="preserve"> </w:t>
    </w:r>
    <w:r w:rsidR="00E90983">
      <w:rPr>
        <w:szCs w:val="20"/>
      </w:rPr>
      <w:t>Rosenborgsgatan 50</w:t>
    </w:r>
    <w:r w:rsidRPr="00DB3EB9">
      <w:rPr>
        <w:color w:val="808080"/>
        <w:szCs w:val="20"/>
      </w:rPr>
      <w:t xml:space="preserve"> </w:t>
    </w:r>
    <w:r w:rsidRPr="00DB3EB9">
      <w:rPr>
        <w:color w:val="808080"/>
        <w:szCs w:val="20"/>
      </w:rPr>
      <w:sym w:font="Symbol" w:char="F0B7"/>
    </w:r>
    <w:r w:rsidRPr="00DB3EB9">
      <w:rPr>
        <w:color w:val="808080"/>
        <w:szCs w:val="20"/>
      </w:rPr>
      <w:t xml:space="preserve"> </w:t>
    </w:r>
    <w:r w:rsidR="00E90983">
      <w:rPr>
        <w:szCs w:val="20"/>
      </w:rPr>
      <w:t>652 3</w:t>
    </w:r>
    <w:r w:rsidRPr="00DB3EB9">
      <w:rPr>
        <w:szCs w:val="20"/>
      </w:rPr>
      <w:t>0 Karlstad</w:t>
    </w:r>
    <w:r w:rsidRPr="00DB3EB9">
      <w:rPr>
        <w:color w:val="808080"/>
        <w:szCs w:val="20"/>
      </w:rPr>
      <w:t xml:space="preserve"> </w:t>
    </w:r>
    <w:r w:rsidRPr="00DB3EB9">
      <w:rPr>
        <w:color w:val="808080"/>
        <w:szCs w:val="20"/>
      </w:rPr>
      <w:sym w:font="Symbol" w:char="F0B7"/>
    </w:r>
    <w:proofErr w:type="gramStart"/>
    <w:r w:rsidRPr="00DB3EB9">
      <w:rPr>
        <w:color w:val="808080"/>
        <w:szCs w:val="20"/>
      </w:rPr>
      <w:t xml:space="preserve"> </w:t>
    </w:r>
    <w:r>
      <w:rPr>
        <w:szCs w:val="20"/>
      </w:rPr>
      <w:t>054-615000</w:t>
    </w:r>
    <w:proofErr w:type="gramEnd"/>
    <w:r w:rsidRPr="00DB3EB9">
      <w:rPr>
        <w:color w:val="808080"/>
        <w:szCs w:val="20"/>
      </w:rPr>
      <w:t xml:space="preserve"> </w:t>
    </w:r>
    <w:r w:rsidRPr="00DB3EB9">
      <w:rPr>
        <w:color w:val="808080"/>
        <w:szCs w:val="20"/>
      </w:rPr>
      <w:sym w:font="Symbol" w:char="F0B7"/>
    </w:r>
    <w:r w:rsidRPr="00DB3EB9">
      <w:rPr>
        <w:color w:val="808080"/>
        <w:szCs w:val="20"/>
      </w:rPr>
      <w:t xml:space="preserve"> </w:t>
    </w:r>
    <w:r w:rsidRPr="00DB3EB9">
      <w:rPr>
        <w:szCs w:val="20"/>
      </w:rPr>
      <w:t xml:space="preserve">skapa@liv.se </w:t>
    </w:r>
    <w:r w:rsidRPr="00DB3EB9">
      <w:rPr>
        <w:color w:val="808080"/>
        <w:szCs w:val="20"/>
      </w:rPr>
      <w:sym w:font="Symbol" w:char="F0B7"/>
    </w:r>
    <w:r w:rsidRPr="00DB3EB9">
      <w:rPr>
        <w:color w:val="808080"/>
        <w:szCs w:val="20"/>
      </w:rPr>
      <w:t xml:space="preserve"> </w:t>
    </w:r>
    <w:r w:rsidRPr="00DB3EB9">
      <w:rPr>
        <w:szCs w:val="20"/>
      </w:rPr>
      <w:t>www.skapareg.se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9C" w:rsidRDefault="00756E9C">
      <w:r>
        <w:separator/>
      </w:r>
    </w:p>
  </w:footnote>
  <w:footnote w:type="continuationSeparator" w:id="0">
    <w:p w:rsidR="00756E9C" w:rsidRDefault="0075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B9" w:rsidRDefault="004605B9" w:rsidP="00A9509B">
    <w:pPr>
      <w:pStyle w:val="Sidhuvud"/>
      <w:jc w:val="right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B9" w:rsidRPr="002E5F11" w:rsidRDefault="006F3E11" w:rsidP="00767EDC">
    <w:pPr>
      <w:pStyle w:val="Sidhuvud"/>
      <w:tabs>
        <w:tab w:val="clear" w:pos="9072"/>
        <w:tab w:val="right" w:pos="9070"/>
      </w:tabs>
    </w:pPr>
    <w:r>
      <w:rPr>
        <w:b/>
        <w:noProof/>
        <w:sz w:val="20"/>
        <w:szCs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-791210</wp:posOffset>
          </wp:positionH>
          <wp:positionV relativeFrom="paragraph">
            <wp:posOffset>-128270</wp:posOffset>
          </wp:positionV>
          <wp:extent cx="1819910" cy="1291590"/>
          <wp:effectExtent l="0" t="0" r="8890" b="3810"/>
          <wp:wrapTight wrapText="bothSides">
            <wp:wrapPolygon edited="0">
              <wp:start x="0" y="0"/>
              <wp:lineTo x="0" y="21345"/>
              <wp:lineTo x="21479" y="21345"/>
              <wp:lineTo x="21479" y="0"/>
              <wp:lineTo x="0" y="0"/>
            </wp:wrapPolygon>
          </wp:wrapTight>
          <wp:docPr id="6" name="Bild 6" descr="Logga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gabi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12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5B9">
      <w:rPr>
        <w:b/>
        <w:sz w:val="20"/>
        <w:szCs w:val="20"/>
      </w:rPr>
      <w:tab/>
    </w:r>
    <w:r w:rsidR="004605B9">
      <w:rPr>
        <w:b/>
        <w:sz w:val="20"/>
        <w:szCs w:val="20"/>
      </w:rPr>
      <w:tab/>
    </w:r>
    <w:r w:rsidR="004605B9" w:rsidRPr="002E5F11">
      <w:rPr>
        <w:sz w:val="20"/>
        <w:szCs w:val="20"/>
      </w:rPr>
      <w:t>Karlstad</w:t>
    </w:r>
    <w:r w:rsidR="004605B9" w:rsidRPr="002E5F11">
      <w:t xml:space="preserve"> </w:t>
    </w:r>
    <w:r w:rsidR="004605B9" w:rsidRPr="002E5F11">
      <w:rPr>
        <w:sz w:val="20"/>
        <w:szCs w:val="20"/>
      </w:rPr>
      <w:fldChar w:fldCharType="begin"/>
    </w:r>
    <w:r w:rsidR="004605B9" w:rsidRPr="002E5F11">
      <w:rPr>
        <w:sz w:val="20"/>
        <w:szCs w:val="20"/>
      </w:rPr>
      <w:instrText xml:space="preserve"> DATE  \@ "d MMMM yyyy" </w:instrText>
    </w:r>
    <w:r w:rsidR="004605B9" w:rsidRPr="002E5F11">
      <w:rPr>
        <w:sz w:val="20"/>
        <w:szCs w:val="20"/>
      </w:rPr>
      <w:fldChar w:fldCharType="separate"/>
    </w:r>
    <w:r w:rsidR="007740C6">
      <w:rPr>
        <w:noProof/>
        <w:sz w:val="20"/>
        <w:szCs w:val="20"/>
      </w:rPr>
      <w:t>13 februari 2012</w:t>
    </w:r>
    <w:r w:rsidR="004605B9" w:rsidRPr="002E5F11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FFFFFFFB"/>
    <w:multiLevelType w:val="multilevel"/>
    <w:tmpl w:val="D3AAB41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Myriad Pro" w:hAnsi="Myriad Pro" w:hint="default"/>
        <w:sz w:val="4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Myriad Pro" w:hAnsi="Myriad Pro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5292EBB"/>
    <w:multiLevelType w:val="hybridMultilevel"/>
    <w:tmpl w:val="E23225FE"/>
    <w:lvl w:ilvl="0" w:tplc="54246D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11537D"/>
    <w:multiLevelType w:val="multilevel"/>
    <w:tmpl w:val="D3AAB41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Myriad Pro" w:hAnsi="Myriad Pro" w:hint="default"/>
        <w:sz w:val="4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Myriad Pro" w:hAnsi="Myriad Pro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FB71E81"/>
    <w:multiLevelType w:val="multilevel"/>
    <w:tmpl w:val="E23225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F03F9F"/>
    <w:multiLevelType w:val="multilevel"/>
    <w:tmpl w:val="F77E559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Myriad Pro" w:hAnsi="Myriad Pro" w:hint="default"/>
        <w:sz w:val="4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Myriad Pro" w:hAnsi="Myriad Pro" w:hint="default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Myriad Pro" w:hAnsi="Myriad Pro" w:hint="default"/>
        <w:b w:val="0"/>
        <w:i w:val="0"/>
        <w:cap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>
    <w:nsid w:val="16932BC0"/>
    <w:multiLevelType w:val="multilevel"/>
    <w:tmpl w:val="F7AC38DE"/>
    <w:numStyleLink w:val="FormatmallPunktlista"/>
  </w:abstractNum>
  <w:abstractNum w:abstractNumId="6">
    <w:nsid w:val="16A97DCF"/>
    <w:multiLevelType w:val="hybridMultilevel"/>
    <w:tmpl w:val="31A28436"/>
    <w:lvl w:ilvl="0" w:tplc="54246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81534A"/>
    <w:multiLevelType w:val="multilevel"/>
    <w:tmpl w:val="449444B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Myriad Pro" w:hAnsi="Myriad Pro" w:hint="default"/>
        <w:sz w:val="4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Myriad Pro" w:hAnsi="Myriad Pro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18A34A4C"/>
    <w:multiLevelType w:val="hybridMultilevel"/>
    <w:tmpl w:val="58B8F1E2"/>
    <w:lvl w:ilvl="0" w:tplc="4F6AFE52">
      <w:start w:val="1"/>
      <w:numFmt w:val="lowerLetter"/>
      <w:lvlText w:val="%1)"/>
      <w:lvlJc w:val="left"/>
      <w:pPr>
        <w:tabs>
          <w:tab w:val="num" w:pos="1134"/>
        </w:tabs>
        <w:ind w:left="1664" w:hanging="1097"/>
      </w:pPr>
      <w:rPr>
        <w:rFonts w:ascii="Garamond" w:hAnsi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540BF"/>
    <w:multiLevelType w:val="hybridMultilevel"/>
    <w:tmpl w:val="61A458E6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E784C"/>
    <w:multiLevelType w:val="hybridMultilevel"/>
    <w:tmpl w:val="F7AC38DE"/>
    <w:lvl w:ilvl="0" w:tplc="0BAE56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021EBE"/>
    <w:multiLevelType w:val="multilevel"/>
    <w:tmpl w:val="7280203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Myriad Pro" w:hAnsi="Myriad Pro" w:hint="default"/>
        <w:sz w:val="4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Myriad Pro" w:hAnsi="Myriad Pro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231F096A"/>
    <w:multiLevelType w:val="multilevel"/>
    <w:tmpl w:val="4FC2530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Myriad Pro" w:hAnsi="Myriad Pro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23AA60E6"/>
    <w:multiLevelType w:val="multilevel"/>
    <w:tmpl w:val="348419CA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4">
    <w:nsid w:val="25B960DB"/>
    <w:multiLevelType w:val="multilevel"/>
    <w:tmpl w:val="F7AC38DE"/>
    <w:numStyleLink w:val="FormatmallPunktlista"/>
  </w:abstractNum>
  <w:abstractNum w:abstractNumId="15">
    <w:nsid w:val="26302E0B"/>
    <w:multiLevelType w:val="multilevel"/>
    <w:tmpl w:val="20187BD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Myriad Pro" w:hAnsi="Myriad Pro" w:hint="default"/>
        <w:sz w:val="4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Myriad Pro" w:hAnsi="Myriad Pro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2ABC3394"/>
    <w:multiLevelType w:val="multilevel"/>
    <w:tmpl w:val="8B62CF00"/>
    <w:lvl w:ilvl="0">
      <w:start w:val="1"/>
      <w:numFmt w:val="decimal"/>
      <w:lvlText w:val="%1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firstLine="0"/>
      </w:pPr>
      <w:rPr>
        <w:rFonts w:ascii="Myriad Pro" w:hAnsi="Myriad Pro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"/>
        </w:tabs>
        <w:ind w:left="480" w:firstLine="0"/>
      </w:pPr>
      <w:rPr>
        <w:rFonts w:hint="default"/>
      </w:rPr>
    </w:lvl>
  </w:abstractNum>
  <w:abstractNum w:abstractNumId="17">
    <w:nsid w:val="2E604F08"/>
    <w:multiLevelType w:val="multilevel"/>
    <w:tmpl w:val="8B62CF00"/>
    <w:lvl w:ilvl="0">
      <w:start w:val="1"/>
      <w:numFmt w:val="decimal"/>
      <w:lvlText w:val="%1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firstLine="0"/>
      </w:pPr>
      <w:rPr>
        <w:rFonts w:ascii="Myriad Pro" w:hAnsi="Myriad Pro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"/>
        </w:tabs>
        <w:ind w:left="480" w:firstLine="0"/>
      </w:pPr>
      <w:rPr>
        <w:rFonts w:hint="default"/>
      </w:rPr>
    </w:lvl>
  </w:abstractNum>
  <w:abstractNum w:abstractNumId="18">
    <w:nsid w:val="2F6A328A"/>
    <w:multiLevelType w:val="multilevel"/>
    <w:tmpl w:val="F77E559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Myriad Pro" w:hAnsi="Myriad Pro" w:hint="default"/>
        <w:sz w:val="4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Myriad Pro" w:hAnsi="Myriad Pro" w:hint="default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Myriad Pro" w:hAnsi="Myriad Pro" w:hint="default"/>
        <w:b w:val="0"/>
        <w:i w:val="0"/>
        <w:cap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34044A91"/>
    <w:multiLevelType w:val="multilevel"/>
    <w:tmpl w:val="416C216C"/>
    <w:lvl w:ilvl="0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ascii="Garamond" w:hAnsi="Garamond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A67277"/>
    <w:multiLevelType w:val="multilevel"/>
    <w:tmpl w:val="348419CA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21">
    <w:nsid w:val="38124B26"/>
    <w:multiLevelType w:val="multilevel"/>
    <w:tmpl w:val="B1E630F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Myriad Pro" w:hAnsi="Myriad Pro" w:hint="default"/>
        <w:sz w:val="4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Myriad Pro" w:hAnsi="Myriad Pro" w:hint="default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Myriad Pro" w:hAnsi="Myriad Pro" w:hint="default"/>
        <w:b/>
        <w:i w:val="0"/>
        <w:cap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>
    <w:nsid w:val="39C86120"/>
    <w:multiLevelType w:val="multilevel"/>
    <w:tmpl w:val="C2B67C6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08" w:hanging="648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2712" w:hanging="792"/>
      </w:p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2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37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40"/>
        </w:tabs>
        <w:ind w:left="42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4800" w:hanging="1440"/>
      </w:pPr>
    </w:lvl>
  </w:abstractNum>
  <w:abstractNum w:abstractNumId="23">
    <w:nsid w:val="3F1C5B23"/>
    <w:multiLevelType w:val="multilevel"/>
    <w:tmpl w:val="F7AC38DE"/>
    <w:numStyleLink w:val="FormatmallPunktlista"/>
  </w:abstractNum>
  <w:abstractNum w:abstractNumId="24">
    <w:nsid w:val="43236A4B"/>
    <w:multiLevelType w:val="multilevel"/>
    <w:tmpl w:val="F2986414"/>
    <w:lvl w:ilvl="0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ascii="Garamond" w:hAnsi="Garamond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2D5A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32E795C"/>
    <w:multiLevelType w:val="multilevel"/>
    <w:tmpl w:val="F7AC38DE"/>
    <w:numStyleLink w:val="FormatmallPunktlista"/>
  </w:abstractNum>
  <w:abstractNum w:abstractNumId="27">
    <w:nsid w:val="44217382"/>
    <w:multiLevelType w:val="hybridMultilevel"/>
    <w:tmpl w:val="2BCEE07C"/>
    <w:lvl w:ilvl="0" w:tplc="4F6AFE52">
      <w:start w:val="1"/>
      <w:numFmt w:val="lowerLetter"/>
      <w:lvlText w:val="%1)"/>
      <w:lvlJc w:val="left"/>
      <w:pPr>
        <w:tabs>
          <w:tab w:val="num" w:pos="1134"/>
        </w:tabs>
        <w:ind w:left="1664" w:hanging="1097"/>
      </w:pPr>
      <w:rPr>
        <w:rFonts w:ascii="Garamond" w:hAnsi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4C44CA"/>
    <w:multiLevelType w:val="multilevel"/>
    <w:tmpl w:val="8FC4BBE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Myriad Pro" w:hAnsi="Myriad Pro" w:hint="default"/>
        <w:sz w:val="4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Myriad Pro" w:hAnsi="Myriad Pro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>
    <w:nsid w:val="4FE12ADB"/>
    <w:multiLevelType w:val="multilevel"/>
    <w:tmpl w:val="E23225FE"/>
    <w:lvl w:ilvl="0">
      <w:start w:val="1"/>
      <w:numFmt w:val="lowerLetter"/>
      <w:lvlText w:val="%1"/>
      <w:lvlJc w:val="left"/>
      <w:pPr>
        <w:tabs>
          <w:tab w:val="num" w:pos="360"/>
        </w:tabs>
        <w:ind w:left="1664" w:hanging="360"/>
      </w:pPr>
      <w:rPr>
        <w:rFonts w:ascii="Garamond" w:hAnsi="Garamond"/>
        <w:sz w:val="24"/>
      </w:rPr>
    </w:lvl>
    <w:lvl w:ilvl="1">
      <w:start w:val="1"/>
      <w:numFmt w:val="ordinal"/>
      <w:lvlText w:val="%2"/>
      <w:lvlJc w:val="left"/>
      <w:pPr>
        <w:tabs>
          <w:tab w:val="num" w:pos="1080"/>
        </w:tabs>
        <w:ind w:left="1664" w:hanging="360"/>
      </w:pPr>
      <w:rPr>
        <w:rFonts w:ascii="Garamond" w:hAnsi="Garamond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375705A"/>
    <w:multiLevelType w:val="multilevel"/>
    <w:tmpl w:val="E23225FE"/>
    <w:lvl w:ilvl="0">
      <w:start w:val="1"/>
      <w:numFmt w:val="lowerLetter"/>
      <w:lvlText w:val="%1"/>
      <w:lvlJc w:val="left"/>
      <w:pPr>
        <w:tabs>
          <w:tab w:val="num" w:pos="360"/>
        </w:tabs>
        <w:ind w:left="1664" w:hanging="360"/>
      </w:pPr>
      <w:rPr>
        <w:rFonts w:ascii="Garamond" w:hAnsi="Garamond"/>
        <w:sz w:val="24"/>
      </w:rPr>
    </w:lvl>
    <w:lvl w:ilvl="1">
      <w:start w:val="1"/>
      <w:numFmt w:val="ordinal"/>
      <w:lvlText w:val="%2"/>
      <w:lvlJc w:val="left"/>
      <w:pPr>
        <w:tabs>
          <w:tab w:val="num" w:pos="1080"/>
        </w:tabs>
        <w:ind w:left="1664" w:hanging="360"/>
      </w:pPr>
      <w:rPr>
        <w:rFonts w:ascii="Garamond" w:hAnsi="Garamond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C002FF5"/>
    <w:multiLevelType w:val="multilevel"/>
    <w:tmpl w:val="F77E559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Myriad Pro" w:hAnsi="Myriad Pro" w:hint="default"/>
        <w:sz w:val="4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Myriad Pro" w:hAnsi="Myriad Pro" w:hint="default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Myriad Pro" w:hAnsi="Myriad Pro" w:hint="default"/>
        <w:b w:val="0"/>
        <w:i w:val="0"/>
        <w:cap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>
    <w:nsid w:val="5D31690A"/>
    <w:multiLevelType w:val="multilevel"/>
    <w:tmpl w:val="F7AC38DE"/>
    <w:styleLink w:val="FormatmallPunktlist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aramond" w:hAnsi="Garamond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BE0983"/>
    <w:multiLevelType w:val="multilevel"/>
    <w:tmpl w:val="F7AC38DE"/>
    <w:numStyleLink w:val="FormatmallPunktlista"/>
  </w:abstractNum>
  <w:abstractNum w:abstractNumId="34">
    <w:nsid w:val="67FF63F7"/>
    <w:multiLevelType w:val="multilevel"/>
    <w:tmpl w:val="40C6505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Myriad Pro" w:hAnsi="Myriad Pro" w:hint="default"/>
        <w:sz w:val="4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Myriad Pro" w:hAnsi="Myriad Pro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Myriad Pro" w:hAnsi="Myriad Pro" w:hint="default"/>
        <w:b/>
        <w:i w:val="0"/>
        <w:cap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>
    <w:nsid w:val="69EE2E55"/>
    <w:multiLevelType w:val="singleLevel"/>
    <w:tmpl w:val="63120000"/>
    <w:lvl w:ilvl="0">
      <w:start w:val="1"/>
      <w:numFmt w:val="lowerLetter"/>
      <w:pStyle w:val="Listamedbokstver"/>
      <w:lvlText w:val="%1)"/>
      <w:lvlJc w:val="left"/>
      <w:pPr>
        <w:tabs>
          <w:tab w:val="num" w:pos="1134"/>
        </w:tabs>
        <w:ind w:left="1664" w:hanging="1097"/>
      </w:pPr>
      <w:rPr>
        <w:rFonts w:ascii="Garamond" w:hAnsi="Garamond" w:hint="default"/>
        <w:sz w:val="24"/>
      </w:rPr>
    </w:lvl>
  </w:abstractNum>
  <w:abstractNum w:abstractNumId="36">
    <w:nsid w:val="6BD9200D"/>
    <w:multiLevelType w:val="multilevel"/>
    <w:tmpl w:val="4FC2530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Myriad Pro" w:hAnsi="Myriad Pro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70AB13DD"/>
    <w:multiLevelType w:val="hybridMultilevel"/>
    <w:tmpl w:val="D6B68A30"/>
    <w:lvl w:ilvl="0" w:tplc="C42E8A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B4C77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A8CF5B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48AED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FC24A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A9E01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5F27F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90E4B4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936D3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46A59F3"/>
    <w:multiLevelType w:val="multilevel"/>
    <w:tmpl w:val="E23225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6AC79DF"/>
    <w:multiLevelType w:val="hybridMultilevel"/>
    <w:tmpl w:val="C458016C"/>
    <w:lvl w:ilvl="0" w:tplc="C19C1070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ascii="Garamond" w:hAnsi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246DE6"/>
    <w:multiLevelType w:val="multilevel"/>
    <w:tmpl w:val="D3AAB41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Myriad Pro" w:hAnsi="Myriad Pro" w:hint="default"/>
        <w:sz w:val="4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Myriad Pro" w:hAnsi="Myriad Pro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>
    <w:nsid w:val="7BB05D4D"/>
    <w:multiLevelType w:val="multilevel"/>
    <w:tmpl w:val="F7AC38DE"/>
    <w:numStyleLink w:val="FormatmallPunktlista"/>
  </w:abstractNum>
  <w:abstractNum w:abstractNumId="42">
    <w:nsid w:val="7BBE749F"/>
    <w:multiLevelType w:val="multilevel"/>
    <w:tmpl w:val="E23225FE"/>
    <w:lvl w:ilvl="0">
      <w:start w:val="1"/>
      <w:numFmt w:val="lowerLetter"/>
      <w:lvlText w:val="%1"/>
      <w:lvlJc w:val="left"/>
      <w:pPr>
        <w:tabs>
          <w:tab w:val="num" w:pos="360"/>
        </w:tabs>
        <w:ind w:left="1664" w:hanging="360"/>
      </w:pPr>
      <w:rPr>
        <w:rFonts w:ascii="Garamond" w:hAnsi="Garamond"/>
        <w:sz w:val="24"/>
      </w:rPr>
    </w:lvl>
    <w:lvl w:ilvl="1">
      <w:start w:val="1"/>
      <w:numFmt w:val="ordinal"/>
      <w:lvlText w:val="%2"/>
      <w:lvlJc w:val="left"/>
      <w:pPr>
        <w:tabs>
          <w:tab w:val="num" w:pos="1080"/>
        </w:tabs>
        <w:ind w:left="1664" w:hanging="360"/>
      </w:pPr>
      <w:rPr>
        <w:rFonts w:ascii="Garamond" w:hAnsi="Garamond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C1330C1"/>
    <w:multiLevelType w:val="hybridMultilevel"/>
    <w:tmpl w:val="F7948DE6"/>
    <w:lvl w:ilvl="0" w:tplc="4F6AFE52">
      <w:start w:val="1"/>
      <w:numFmt w:val="lowerLetter"/>
      <w:lvlText w:val="%1)"/>
      <w:lvlJc w:val="left"/>
      <w:pPr>
        <w:tabs>
          <w:tab w:val="num" w:pos="1134"/>
        </w:tabs>
        <w:ind w:left="1664" w:hanging="1097"/>
      </w:pPr>
      <w:rPr>
        <w:rFonts w:ascii="Garamond" w:hAnsi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A30BCD"/>
    <w:multiLevelType w:val="multilevel"/>
    <w:tmpl w:val="F77E559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Myriad Pro" w:hAnsi="Myriad Pro" w:hint="default"/>
        <w:sz w:val="4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Myriad Pro" w:hAnsi="Myriad Pro" w:hint="default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Myriad Pro" w:hAnsi="Myriad Pro" w:hint="default"/>
        <w:b w:val="0"/>
        <w:i w:val="0"/>
        <w:cap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7"/>
  </w:num>
  <w:num w:numId="5">
    <w:abstractNumId w:val="9"/>
  </w:num>
  <w:num w:numId="6">
    <w:abstractNumId w:val="10"/>
  </w:num>
  <w:num w:numId="7">
    <w:abstractNumId w:val="13"/>
  </w:num>
  <w:num w:numId="8">
    <w:abstractNumId w:val="20"/>
  </w:num>
  <w:num w:numId="9">
    <w:abstractNumId w:val="12"/>
  </w:num>
  <w:num w:numId="10">
    <w:abstractNumId w:val="36"/>
  </w:num>
  <w:num w:numId="11">
    <w:abstractNumId w:val="15"/>
  </w:num>
  <w:num w:numId="12">
    <w:abstractNumId w:val="40"/>
  </w:num>
  <w:num w:numId="13">
    <w:abstractNumId w:val="15"/>
    <w:lvlOverride w:ilvl="0">
      <w:startOverride w:val="1"/>
    </w:lvlOverride>
  </w:num>
  <w:num w:numId="14">
    <w:abstractNumId w:val="7"/>
  </w:num>
  <w:num w:numId="15">
    <w:abstractNumId w:val="2"/>
  </w:num>
  <w:num w:numId="16">
    <w:abstractNumId w:val="11"/>
  </w:num>
  <w:num w:numId="17">
    <w:abstractNumId w:val="25"/>
  </w:num>
  <w:num w:numId="18">
    <w:abstractNumId w:val="32"/>
  </w:num>
  <w:num w:numId="19">
    <w:abstractNumId w:val="33"/>
  </w:num>
  <w:num w:numId="20">
    <w:abstractNumId w:val="14"/>
  </w:num>
  <w:num w:numId="21">
    <w:abstractNumId w:val="41"/>
  </w:num>
  <w:num w:numId="22">
    <w:abstractNumId w:val="38"/>
  </w:num>
  <w:num w:numId="23">
    <w:abstractNumId w:val="3"/>
  </w:num>
  <w:num w:numId="24">
    <w:abstractNumId w:val="30"/>
  </w:num>
  <w:num w:numId="25">
    <w:abstractNumId w:val="35"/>
  </w:num>
  <w:num w:numId="26">
    <w:abstractNumId w:val="29"/>
  </w:num>
  <w:num w:numId="27">
    <w:abstractNumId w:val="42"/>
  </w:num>
  <w:num w:numId="28">
    <w:abstractNumId w:val="39"/>
  </w:num>
  <w:num w:numId="29">
    <w:abstractNumId w:val="24"/>
  </w:num>
  <w:num w:numId="30">
    <w:abstractNumId w:val="19"/>
  </w:num>
  <w:num w:numId="31">
    <w:abstractNumId w:val="8"/>
  </w:num>
  <w:num w:numId="32">
    <w:abstractNumId w:val="27"/>
  </w:num>
  <w:num w:numId="33">
    <w:abstractNumId w:val="23"/>
  </w:num>
  <w:num w:numId="34">
    <w:abstractNumId w:val="26"/>
  </w:num>
  <w:num w:numId="35">
    <w:abstractNumId w:val="43"/>
  </w:num>
  <w:num w:numId="36">
    <w:abstractNumId w:val="28"/>
  </w:num>
  <w:num w:numId="37">
    <w:abstractNumId w:val="4"/>
  </w:num>
  <w:num w:numId="38">
    <w:abstractNumId w:val="34"/>
  </w:num>
  <w:num w:numId="39">
    <w:abstractNumId w:val="5"/>
  </w:num>
  <w:num w:numId="40">
    <w:abstractNumId w:val="16"/>
  </w:num>
  <w:num w:numId="41">
    <w:abstractNumId w:val="22"/>
  </w:num>
  <w:num w:numId="42">
    <w:abstractNumId w:val="17"/>
  </w:num>
  <w:num w:numId="43">
    <w:abstractNumId w:val="21"/>
  </w:num>
  <w:num w:numId="44">
    <w:abstractNumId w:val="18"/>
  </w:num>
  <w:num w:numId="45">
    <w:abstractNumId w:val="44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9C"/>
    <w:rsid w:val="0000061F"/>
    <w:rsid w:val="00001CB5"/>
    <w:rsid w:val="00003B95"/>
    <w:rsid w:val="00004538"/>
    <w:rsid w:val="00004A84"/>
    <w:rsid w:val="000131BF"/>
    <w:rsid w:val="000139E2"/>
    <w:rsid w:val="0001425C"/>
    <w:rsid w:val="00016000"/>
    <w:rsid w:val="0002143A"/>
    <w:rsid w:val="00021891"/>
    <w:rsid w:val="000235B8"/>
    <w:rsid w:val="000237DE"/>
    <w:rsid w:val="00025C66"/>
    <w:rsid w:val="00031EA9"/>
    <w:rsid w:val="000339EE"/>
    <w:rsid w:val="0003447A"/>
    <w:rsid w:val="00034E2A"/>
    <w:rsid w:val="0003596F"/>
    <w:rsid w:val="00037AC5"/>
    <w:rsid w:val="00037B2A"/>
    <w:rsid w:val="0004045F"/>
    <w:rsid w:val="00040658"/>
    <w:rsid w:val="000425D5"/>
    <w:rsid w:val="00042911"/>
    <w:rsid w:val="00042D3E"/>
    <w:rsid w:val="00043F75"/>
    <w:rsid w:val="00044DC6"/>
    <w:rsid w:val="00046E21"/>
    <w:rsid w:val="00047245"/>
    <w:rsid w:val="00047DD8"/>
    <w:rsid w:val="00050C57"/>
    <w:rsid w:val="00050CF5"/>
    <w:rsid w:val="0005448F"/>
    <w:rsid w:val="00055F0F"/>
    <w:rsid w:val="00061916"/>
    <w:rsid w:val="00064D05"/>
    <w:rsid w:val="00066AFC"/>
    <w:rsid w:val="00066E07"/>
    <w:rsid w:val="00067146"/>
    <w:rsid w:val="000674A5"/>
    <w:rsid w:val="000676AB"/>
    <w:rsid w:val="00067C7D"/>
    <w:rsid w:val="00067F7E"/>
    <w:rsid w:val="00070D28"/>
    <w:rsid w:val="00073113"/>
    <w:rsid w:val="000733E9"/>
    <w:rsid w:val="00073644"/>
    <w:rsid w:val="00075037"/>
    <w:rsid w:val="000753C5"/>
    <w:rsid w:val="00075F58"/>
    <w:rsid w:val="00076500"/>
    <w:rsid w:val="0008053C"/>
    <w:rsid w:val="000821F0"/>
    <w:rsid w:val="00083845"/>
    <w:rsid w:val="00083CBA"/>
    <w:rsid w:val="00084367"/>
    <w:rsid w:val="00085375"/>
    <w:rsid w:val="000879C3"/>
    <w:rsid w:val="000901E4"/>
    <w:rsid w:val="00090644"/>
    <w:rsid w:val="000926FB"/>
    <w:rsid w:val="00092EDD"/>
    <w:rsid w:val="000930CE"/>
    <w:rsid w:val="00093CDF"/>
    <w:rsid w:val="000947AC"/>
    <w:rsid w:val="000960D3"/>
    <w:rsid w:val="0009622E"/>
    <w:rsid w:val="00096DE8"/>
    <w:rsid w:val="000A4A46"/>
    <w:rsid w:val="000A59C3"/>
    <w:rsid w:val="000A5BEC"/>
    <w:rsid w:val="000B0DB6"/>
    <w:rsid w:val="000B398E"/>
    <w:rsid w:val="000B7803"/>
    <w:rsid w:val="000B78DE"/>
    <w:rsid w:val="000C0589"/>
    <w:rsid w:val="000C1DF8"/>
    <w:rsid w:val="000C1E4A"/>
    <w:rsid w:val="000C29AA"/>
    <w:rsid w:val="000C2DE8"/>
    <w:rsid w:val="000C3177"/>
    <w:rsid w:val="000C4C2B"/>
    <w:rsid w:val="000C4D1E"/>
    <w:rsid w:val="000C6178"/>
    <w:rsid w:val="000C699B"/>
    <w:rsid w:val="000D1632"/>
    <w:rsid w:val="000D2355"/>
    <w:rsid w:val="000D5153"/>
    <w:rsid w:val="000E1E64"/>
    <w:rsid w:val="000E30DF"/>
    <w:rsid w:val="000E31E9"/>
    <w:rsid w:val="000E3B61"/>
    <w:rsid w:val="000E496E"/>
    <w:rsid w:val="000E7081"/>
    <w:rsid w:val="000E75AE"/>
    <w:rsid w:val="000E7DDB"/>
    <w:rsid w:val="000F05B5"/>
    <w:rsid w:val="000F3A15"/>
    <w:rsid w:val="000F4686"/>
    <w:rsid w:val="000F470C"/>
    <w:rsid w:val="000F4B4D"/>
    <w:rsid w:val="000F7343"/>
    <w:rsid w:val="00100E71"/>
    <w:rsid w:val="00102145"/>
    <w:rsid w:val="001031A9"/>
    <w:rsid w:val="001032A9"/>
    <w:rsid w:val="00104ABD"/>
    <w:rsid w:val="00104E17"/>
    <w:rsid w:val="00105087"/>
    <w:rsid w:val="00105555"/>
    <w:rsid w:val="00107FB1"/>
    <w:rsid w:val="00111EFF"/>
    <w:rsid w:val="001122E6"/>
    <w:rsid w:val="00114BEC"/>
    <w:rsid w:val="00117C08"/>
    <w:rsid w:val="0012035C"/>
    <w:rsid w:val="00121AE9"/>
    <w:rsid w:val="00121C47"/>
    <w:rsid w:val="00122002"/>
    <w:rsid w:val="0012290B"/>
    <w:rsid w:val="00123812"/>
    <w:rsid w:val="00125179"/>
    <w:rsid w:val="00125311"/>
    <w:rsid w:val="001258D2"/>
    <w:rsid w:val="00126648"/>
    <w:rsid w:val="00132252"/>
    <w:rsid w:val="00134497"/>
    <w:rsid w:val="00134C38"/>
    <w:rsid w:val="00136C0C"/>
    <w:rsid w:val="00144E67"/>
    <w:rsid w:val="001455AB"/>
    <w:rsid w:val="0014645A"/>
    <w:rsid w:val="00151E71"/>
    <w:rsid w:val="00151F9F"/>
    <w:rsid w:val="00152479"/>
    <w:rsid w:val="001524D1"/>
    <w:rsid w:val="001575CF"/>
    <w:rsid w:val="00165802"/>
    <w:rsid w:val="001668B9"/>
    <w:rsid w:val="00167496"/>
    <w:rsid w:val="001704F3"/>
    <w:rsid w:val="00171420"/>
    <w:rsid w:val="00171731"/>
    <w:rsid w:val="001729E4"/>
    <w:rsid w:val="00172B2F"/>
    <w:rsid w:val="001731DC"/>
    <w:rsid w:val="00175E5F"/>
    <w:rsid w:val="00176B52"/>
    <w:rsid w:val="00177083"/>
    <w:rsid w:val="00177305"/>
    <w:rsid w:val="001776F0"/>
    <w:rsid w:val="00177F12"/>
    <w:rsid w:val="00181164"/>
    <w:rsid w:val="00181218"/>
    <w:rsid w:val="0018340C"/>
    <w:rsid w:val="00184224"/>
    <w:rsid w:val="00184D44"/>
    <w:rsid w:val="00186172"/>
    <w:rsid w:val="001869B2"/>
    <w:rsid w:val="00195CB9"/>
    <w:rsid w:val="00196A1A"/>
    <w:rsid w:val="001A08F2"/>
    <w:rsid w:val="001A1A0A"/>
    <w:rsid w:val="001A368A"/>
    <w:rsid w:val="001A4800"/>
    <w:rsid w:val="001A6F85"/>
    <w:rsid w:val="001A70CB"/>
    <w:rsid w:val="001B0BB6"/>
    <w:rsid w:val="001B3009"/>
    <w:rsid w:val="001B31C0"/>
    <w:rsid w:val="001B6299"/>
    <w:rsid w:val="001C2BE8"/>
    <w:rsid w:val="001C4511"/>
    <w:rsid w:val="001C4664"/>
    <w:rsid w:val="001C5425"/>
    <w:rsid w:val="001C5970"/>
    <w:rsid w:val="001C5BAF"/>
    <w:rsid w:val="001C6022"/>
    <w:rsid w:val="001C7C21"/>
    <w:rsid w:val="001C7C6D"/>
    <w:rsid w:val="001D1184"/>
    <w:rsid w:val="001D1BEE"/>
    <w:rsid w:val="001D2839"/>
    <w:rsid w:val="001D2936"/>
    <w:rsid w:val="001D2B5F"/>
    <w:rsid w:val="001D4367"/>
    <w:rsid w:val="001D503F"/>
    <w:rsid w:val="001D54E8"/>
    <w:rsid w:val="001D59DF"/>
    <w:rsid w:val="001E07F6"/>
    <w:rsid w:val="001E1F28"/>
    <w:rsid w:val="001E2365"/>
    <w:rsid w:val="001E2AF6"/>
    <w:rsid w:val="001E31FC"/>
    <w:rsid w:val="001E38D5"/>
    <w:rsid w:val="001E4833"/>
    <w:rsid w:val="001E4CBC"/>
    <w:rsid w:val="001E5B1A"/>
    <w:rsid w:val="001E5E4C"/>
    <w:rsid w:val="001E6F89"/>
    <w:rsid w:val="001E78C8"/>
    <w:rsid w:val="001E7CB0"/>
    <w:rsid w:val="001F30A5"/>
    <w:rsid w:val="001F3833"/>
    <w:rsid w:val="001F5C1C"/>
    <w:rsid w:val="001F5DA3"/>
    <w:rsid w:val="001F5FD7"/>
    <w:rsid w:val="002001A0"/>
    <w:rsid w:val="0020023A"/>
    <w:rsid w:val="002002D3"/>
    <w:rsid w:val="00203EF3"/>
    <w:rsid w:val="00205207"/>
    <w:rsid w:val="00206788"/>
    <w:rsid w:val="00206A92"/>
    <w:rsid w:val="00210F79"/>
    <w:rsid w:val="00211633"/>
    <w:rsid w:val="00213568"/>
    <w:rsid w:val="00213C5A"/>
    <w:rsid w:val="00215E57"/>
    <w:rsid w:val="00220ED1"/>
    <w:rsid w:val="00221F05"/>
    <w:rsid w:val="00223BD6"/>
    <w:rsid w:val="002252C4"/>
    <w:rsid w:val="00226A7C"/>
    <w:rsid w:val="00231302"/>
    <w:rsid w:val="00232CBD"/>
    <w:rsid w:val="00236588"/>
    <w:rsid w:val="00237029"/>
    <w:rsid w:val="00240876"/>
    <w:rsid w:val="00241113"/>
    <w:rsid w:val="00241895"/>
    <w:rsid w:val="00241B0D"/>
    <w:rsid w:val="00243BE3"/>
    <w:rsid w:val="0024441E"/>
    <w:rsid w:val="002467BC"/>
    <w:rsid w:val="00246DE8"/>
    <w:rsid w:val="00254299"/>
    <w:rsid w:val="00254A8B"/>
    <w:rsid w:val="002621D9"/>
    <w:rsid w:val="00264058"/>
    <w:rsid w:val="00265AE5"/>
    <w:rsid w:val="00265B52"/>
    <w:rsid w:val="002711D1"/>
    <w:rsid w:val="00272308"/>
    <w:rsid w:val="00274CC5"/>
    <w:rsid w:val="00274EBB"/>
    <w:rsid w:val="002760F7"/>
    <w:rsid w:val="00277C37"/>
    <w:rsid w:val="0028333E"/>
    <w:rsid w:val="002858B8"/>
    <w:rsid w:val="002869EF"/>
    <w:rsid w:val="00286A34"/>
    <w:rsid w:val="002904AC"/>
    <w:rsid w:val="00290D79"/>
    <w:rsid w:val="0029173E"/>
    <w:rsid w:val="002924B6"/>
    <w:rsid w:val="002924D8"/>
    <w:rsid w:val="002929E8"/>
    <w:rsid w:val="00292B9F"/>
    <w:rsid w:val="00293E66"/>
    <w:rsid w:val="00294A76"/>
    <w:rsid w:val="00297F5A"/>
    <w:rsid w:val="002A36E5"/>
    <w:rsid w:val="002A3F9B"/>
    <w:rsid w:val="002A424B"/>
    <w:rsid w:val="002A7AF5"/>
    <w:rsid w:val="002B0903"/>
    <w:rsid w:val="002B154A"/>
    <w:rsid w:val="002B285C"/>
    <w:rsid w:val="002B36D2"/>
    <w:rsid w:val="002B59DC"/>
    <w:rsid w:val="002B67CF"/>
    <w:rsid w:val="002B6AF7"/>
    <w:rsid w:val="002B756F"/>
    <w:rsid w:val="002B777B"/>
    <w:rsid w:val="002B7A84"/>
    <w:rsid w:val="002C01AB"/>
    <w:rsid w:val="002C2112"/>
    <w:rsid w:val="002C2735"/>
    <w:rsid w:val="002C29B7"/>
    <w:rsid w:val="002C336A"/>
    <w:rsid w:val="002C4172"/>
    <w:rsid w:val="002C4E11"/>
    <w:rsid w:val="002C6449"/>
    <w:rsid w:val="002C6D06"/>
    <w:rsid w:val="002C7FDB"/>
    <w:rsid w:val="002D094D"/>
    <w:rsid w:val="002D0E51"/>
    <w:rsid w:val="002D1D43"/>
    <w:rsid w:val="002D215B"/>
    <w:rsid w:val="002D5AB0"/>
    <w:rsid w:val="002D5ADD"/>
    <w:rsid w:val="002D5FD1"/>
    <w:rsid w:val="002D6067"/>
    <w:rsid w:val="002D67F9"/>
    <w:rsid w:val="002D681F"/>
    <w:rsid w:val="002D7247"/>
    <w:rsid w:val="002E22E4"/>
    <w:rsid w:val="002E2D1A"/>
    <w:rsid w:val="002E49F6"/>
    <w:rsid w:val="002E5F11"/>
    <w:rsid w:val="002E6FE3"/>
    <w:rsid w:val="002F1D7C"/>
    <w:rsid w:val="002F1FD2"/>
    <w:rsid w:val="002F2FF2"/>
    <w:rsid w:val="002F3696"/>
    <w:rsid w:val="002F5252"/>
    <w:rsid w:val="00302866"/>
    <w:rsid w:val="00303015"/>
    <w:rsid w:val="003056C7"/>
    <w:rsid w:val="003066AA"/>
    <w:rsid w:val="00306DCD"/>
    <w:rsid w:val="0030787D"/>
    <w:rsid w:val="00310E6E"/>
    <w:rsid w:val="00310EC4"/>
    <w:rsid w:val="003112E2"/>
    <w:rsid w:val="00313208"/>
    <w:rsid w:val="00316297"/>
    <w:rsid w:val="00317A19"/>
    <w:rsid w:val="0032030E"/>
    <w:rsid w:val="00320DB6"/>
    <w:rsid w:val="00323B72"/>
    <w:rsid w:val="00324C6E"/>
    <w:rsid w:val="003263B8"/>
    <w:rsid w:val="00327457"/>
    <w:rsid w:val="003276D2"/>
    <w:rsid w:val="0032774B"/>
    <w:rsid w:val="003312BE"/>
    <w:rsid w:val="00332944"/>
    <w:rsid w:val="00334A6B"/>
    <w:rsid w:val="0033597B"/>
    <w:rsid w:val="003362C9"/>
    <w:rsid w:val="0033650F"/>
    <w:rsid w:val="00336E60"/>
    <w:rsid w:val="00337CFF"/>
    <w:rsid w:val="003414F9"/>
    <w:rsid w:val="00341578"/>
    <w:rsid w:val="0034184B"/>
    <w:rsid w:val="0034335C"/>
    <w:rsid w:val="00344813"/>
    <w:rsid w:val="00344E73"/>
    <w:rsid w:val="003466CC"/>
    <w:rsid w:val="00350669"/>
    <w:rsid w:val="003513A5"/>
    <w:rsid w:val="003530FF"/>
    <w:rsid w:val="00353B76"/>
    <w:rsid w:val="00356AA6"/>
    <w:rsid w:val="00360C5A"/>
    <w:rsid w:val="003615C2"/>
    <w:rsid w:val="00361A8D"/>
    <w:rsid w:val="0036360A"/>
    <w:rsid w:val="00365A40"/>
    <w:rsid w:val="003667DB"/>
    <w:rsid w:val="003672B0"/>
    <w:rsid w:val="00370D18"/>
    <w:rsid w:val="00371305"/>
    <w:rsid w:val="003769A5"/>
    <w:rsid w:val="00380672"/>
    <w:rsid w:val="003807F8"/>
    <w:rsid w:val="00384D2C"/>
    <w:rsid w:val="00384FF1"/>
    <w:rsid w:val="0038602D"/>
    <w:rsid w:val="00391DC2"/>
    <w:rsid w:val="00391DF5"/>
    <w:rsid w:val="00392CE3"/>
    <w:rsid w:val="00392F58"/>
    <w:rsid w:val="003A065E"/>
    <w:rsid w:val="003A623D"/>
    <w:rsid w:val="003B1E8F"/>
    <w:rsid w:val="003B5870"/>
    <w:rsid w:val="003B7BBB"/>
    <w:rsid w:val="003C1192"/>
    <w:rsid w:val="003C20E1"/>
    <w:rsid w:val="003C337A"/>
    <w:rsid w:val="003C3C8B"/>
    <w:rsid w:val="003C459C"/>
    <w:rsid w:val="003C55F9"/>
    <w:rsid w:val="003C5784"/>
    <w:rsid w:val="003D02B8"/>
    <w:rsid w:val="003D10E0"/>
    <w:rsid w:val="003D7696"/>
    <w:rsid w:val="003E058B"/>
    <w:rsid w:val="003E07F6"/>
    <w:rsid w:val="003E64AD"/>
    <w:rsid w:val="003E6B78"/>
    <w:rsid w:val="003F2B8E"/>
    <w:rsid w:val="003F35F9"/>
    <w:rsid w:val="003F51DD"/>
    <w:rsid w:val="003F6CD3"/>
    <w:rsid w:val="003F6FEC"/>
    <w:rsid w:val="003F7E6F"/>
    <w:rsid w:val="00401DAB"/>
    <w:rsid w:val="004033A7"/>
    <w:rsid w:val="00406225"/>
    <w:rsid w:val="00406A8E"/>
    <w:rsid w:val="00406F8E"/>
    <w:rsid w:val="00407334"/>
    <w:rsid w:val="00410C9E"/>
    <w:rsid w:val="00411044"/>
    <w:rsid w:val="0041147B"/>
    <w:rsid w:val="00413E97"/>
    <w:rsid w:val="00416A26"/>
    <w:rsid w:val="00416EC6"/>
    <w:rsid w:val="0042019B"/>
    <w:rsid w:val="004224F7"/>
    <w:rsid w:val="004226DE"/>
    <w:rsid w:val="00423121"/>
    <w:rsid w:val="0042526B"/>
    <w:rsid w:val="00433A4F"/>
    <w:rsid w:val="00435853"/>
    <w:rsid w:val="00435A30"/>
    <w:rsid w:val="004406EB"/>
    <w:rsid w:val="00440B1E"/>
    <w:rsid w:val="00440F52"/>
    <w:rsid w:val="004426B8"/>
    <w:rsid w:val="0044274D"/>
    <w:rsid w:val="00442B65"/>
    <w:rsid w:val="00443F04"/>
    <w:rsid w:val="00446B96"/>
    <w:rsid w:val="004475E2"/>
    <w:rsid w:val="00447EA1"/>
    <w:rsid w:val="004532D1"/>
    <w:rsid w:val="00454AB2"/>
    <w:rsid w:val="004554ED"/>
    <w:rsid w:val="0045617E"/>
    <w:rsid w:val="004605B9"/>
    <w:rsid w:val="00461390"/>
    <w:rsid w:val="0046185B"/>
    <w:rsid w:val="00462BF0"/>
    <w:rsid w:val="00462EC4"/>
    <w:rsid w:val="00470858"/>
    <w:rsid w:val="00470A9A"/>
    <w:rsid w:val="00471407"/>
    <w:rsid w:val="0047210F"/>
    <w:rsid w:val="004743F1"/>
    <w:rsid w:val="00483E4D"/>
    <w:rsid w:val="00484521"/>
    <w:rsid w:val="004856E2"/>
    <w:rsid w:val="00487386"/>
    <w:rsid w:val="00490721"/>
    <w:rsid w:val="004921BF"/>
    <w:rsid w:val="004926B7"/>
    <w:rsid w:val="00493A06"/>
    <w:rsid w:val="00494FA9"/>
    <w:rsid w:val="0049505D"/>
    <w:rsid w:val="004A1CB9"/>
    <w:rsid w:val="004A3374"/>
    <w:rsid w:val="004A4A87"/>
    <w:rsid w:val="004A6066"/>
    <w:rsid w:val="004B0727"/>
    <w:rsid w:val="004B1606"/>
    <w:rsid w:val="004B1662"/>
    <w:rsid w:val="004B20F4"/>
    <w:rsid w:val="004B4B32"/>
    <w:rsid w:val="004B65DD"/>
    <w:rsid w:val="004C03E3"/>
    <w:rsid w:val="004C089E"/>
    <w:rsid w:val="004C14D1"/>
    <w:rsid w:val="004C2D28"/>
    <w:rsid w:val="004C3430"/>
    <w:rsid w:val="004C422E"/>
    <w:rsid w:val="004C50CA"/>
    <w:rsid w:val="004C52BB"/>
    <w:rsid w:val="004C5645"/>
    <w:rsid w:val="004C61D9"/>
    <w:rsid w:val="004C6E34"/>
    <w:rsid w:val="004C7D78"/>
    <w:rsid w:val="004D01E1"/>
    <w:rsid w:val="004D1FFE"/>
    <w:rsid w:val="004D23AB"/>
    <w:rsid w:val="004D50DE"/>
    <w:rsid w:val="004D5D40"/>
    <w:rsid w:val="004D5EB2"/>
    <w:rsid w:val="004D6436"/>
    <w:rsid w:val="004E12F5"/>
    <w:rsid w:val="004E265B"/>
    <w:rsid w:val="004E2983"/>
    <w:rsid w:val="004E3764"/>
    <w:rsid w:val="004E4B6C"/>
    <w:rsid w:val="004E508F"/>
    <w:rsid w:val="004E6722"/>
    <w:rsid w:val="004E6FB5"/>
    <w:rsid w:val="004E7A8A"/>
    <w:rsid w:val="004F0CE5"/>
    <w:rsid w:val="004F28A3"/>
    <w:rsid w:val="004F61DD"/>
    <w:rsid w:val="004F7607"/>
    <w:rsid w:val="0050181D"/>
    <w:rsid w:val="005039C0"/>
    <w:rsid w:val="0050617D"/>
    <w:rsid w:val="005067EF"/>
    <w:rsid w:val="005069D9"/>
    <w:rsid w:val="0051079B"/>
    <w:rsid w:val="00510B20"/>
    <w:rsid w:val="00510E26"/>
    <w:rsid w:val="00510E53"/>
    <w:rsid w:val="00510E9E"/>
    <w:rsid w:val="005118B0"/>
    <w:rsid w:val="005135C3"/>
    <w:rsid w:val="00516701"/>
    <w:rsid w:val="00517A1B"/>
    <w:rsid w:val="00517BC3"/>
    <w:rsid w:val="00520FFC"/>
    <w:rsid w:val="00522652"/>
    <w:rsid w:val="0052669B"/>
    <w:rsid w:val="00527EEC"/>
    <w:rsid w:val="0053194B"/>
    <w:rsid w:val="005325B5"/>
    <w:rsid w:val="00533E65"/>
    <w:rsid w:val="00535465"/>
    <w:rsid w:val="005364AD"/>
    <w:rsid w:val="005376F9"/>
    <w:rsid w:val="00537D91"/>
    <w:rsid w:val="00537E71"/>
    <w:rsid w:val="00541774"/>
    <w:rsid w:val="00541C3C"/>
    <w:rsid w:val="00542B20"/>
    <w:rsid w:val="00542B8D"/>
    <w:rsid w:val="00544F8D"/>
    <w:rsid w:val="00545AF8"/>
    <w:rsid w:val="00546812"/>
    <w:rsid w:val="00546CC5"/>
    <w:rsid w:val="0054712F"/>
    <w:rsid w:val="00547E3E"/>
    <w:rsid w:val="005506E2"/>
    <w:rsid w:val="005521B8"/>
    <w:rsid w:val="0055530D"/>
    <w:rsid w:val="0055747B"/>
    <w:rsid w:val="00557851"/>
    <w:rsid w:val="00561FB1"/>
    <w:rsid w:val="005624DC"/>
    <w:rsid w:val="00565874"/>
    <w:rsid w:val="00571833"/>
    <w:rsid w:val="00573F71"/>
    <w:rsid w:val="0057455A"/>
    <w:rsid w:val="005755E5"/>
    <w:rsid w:val="005755FA"/>
    <w:rsid w:val="00576688"/>
    <w:rsid w:val="00577257"/>
    <w:rsid w:val="00577C51"/>
    <w:rsid w:val="00581089"/>
    <w:rsid w:val="00582F0A"/>
    <w:rsid w:val="00583EF7"/>
    <w:rsid w:val="00586D53"/>
    <w:rsid w:val="00587186"/>
    <w:rsid w:val="00590FD4"/>
    <w:rsid w:val="00591EBC"/>
    <w:rsid w:val="005921C2"/>
    <w:rsid w:val="00592AF0"/>
    <w:rsid w:val="0059473B"/>
    <w:rsid w:val="00594F4E"/>
    <w:rsid w:val="005950BD"/>
    <w:rsid w:val="00595DEA"/>
    <w:rsid w:val="00596941"/>
    <w:rsid w:val="00597EBE"/>
    <w:rsid w:val="005A041C"/>
    <w:rsid w:val="005A12D0"/>
    <w:rsid w:val="005A3E5B"/>
    <w:rsid w:val="005A59B3"/>
    <w:rsid w:val="005A59D4"/>
    <w:rsid w:val="005A6C2E"/>
    <w:rsid w:val="005A720E"/>
    <w:rsid w:val="005A7374"/>
    <w:rsid w:val="005A7E54"/>
    <w:rsid w:val="005B6B44"/>
    <w:rsid w:val="005C0423"/>
    <w:rsid w:val="005C1A29"/>
    <w:rsid w:val="005C2947"/>
    <w:rsid w:val="005C3625"/>
    <w:rsid w:val="005C3AFD"/>
    <w:rsid w:val="005C47F9"/>
    <w:rsid w:val="005C4974"/>
    <w:rsid w:val="005C4F87"/>
    <w:rsid w:val="005C5457"/>
    <w:rsid w:val="005C6891"/>
    <w:rsid w:val="005C7673"/>
    <w:rsid w:val="005C7D82"/>
    <w:rsid w:val="005D0A5C"/>
    <w:rsid w:val="005D17BF"/>
    <w:rsid w:val="005D24D8"/>
    <w:rsid w:val="005D283A"/>
    <w:rsid w:val="005D362A"/>
    <w:rsid w:val="005D46FC"/>
    <w:rsid w:val="005D5427"/>
    <w:rsid w:val="005E0231"/>
    <w:rsid w:val="005E1EA3"/>
    <w:rsid w:val="005E29ED"/>
    <w:rsid w:val="005E777B"/>
    <w:rsid w:val="005E7D5C"/>
    <w:rsid w:val="005F0890"/>
    <w:rsid w:val="005F1DC5"/>
    <w:rsid w:val="005F46F8"/>
    <w:rsid w:val="005F738C"/>
    <w:rsid w:val="005F768D"/>
    <w:rsid w:val="005F7A67"/>
    <w:rsid w:val="00602461"/>
    <w:rsid w:val="00602782"/>
    <w:rsid w:val="00602F95"/>
    <w:rsid w:val="0060310D"/>
    <w:rsid w:val="006035F3"/>
    <w:rsid w:val="00604678"/>
    <w:rsid w:val="006046AF"/>
    <w:rsid w:val="00606D37"/>
    <w:rsid w:val="0061042D"/>
    <w:rsid w:val="00610B78"/>
    <w:rsid w:val="006115D8"/>
    <w:rsid w:val="00613B24"/>
    <w:rsid w:val="00614A66"/>
    <w:rsid w:val="00615ED5"/>
    <w:rsid w:val="00617E57"/>
    <w:rsid w:val="006200B5"/>
    <w:rsid w:val="00620D52"/>
    <w:rsid w:val="00623226"/>
    <w:rsid w:val="00623B9D"/>
    <w:rsid w:val="00627744"/>
    <w:rsid w:val="00627C37"/>
    <w:rsid w:val="00630319"/>
    <w:rsid w:val="00630F57"/>
    <w:rsid w:val="0063382A"/>
    <w:rsid w:val="00637911"/>
    <w:rsid w:val="00642611"/>
    <w:rsid w:val="00642E20"/>
    <w:rsid w:val="00642F4B"/>
    <w:rsid w:val="0064328F"/>
    <w:rsid w:val="00644A10"/>
    <w:rsid w:val="00644FD9"/>
    <w:rsid w:val="0064723F"/>
    <w:rsid w:val="006477EB"/>
    <w:rsid w:val="0065167A"/>
    <w:rsid w:val="00653F34"/>
    <w:rsid w:val="00653FE5"/>
    <w:rsid w:val="006545FF"/>
    <w:rsid w:val="00657EAC"/>
    <w:rsid w:val="00661C5C"/>
    <w:rsid w:val="00662C51"/>
    <w:rsid w:val="00663C00"/>
    <w:rsid w:val="00665813"/>
    <w:rsid w:val="006705DD"/>
    <w:rsid w:val="00670B0D"/>
    <w:rsid w:val="00673C45"/>
    <w:rsid w:val="00674A13"/>
    <w:rsid w:val="00674FC2"/>
    <w:rsid w:val="006778E5"/>
    <w:rsid w:val="00685044"/>
    <w:rsid w:val="0068679D"/>
    <w:rsid w:val="0068695C"/>
    <w:rsid w:val="00687C0C"/>
    <w:rsid w:val="00697601"/>
    <w:rsid w:val="006A09A9"/>
    <w:rsid w:val="006A0D9F"/>
    <w:rsid w:val="006A177F"/>
    <w:rsid w:val="006A23FF"/>
    <w:rsid w:val="006A2F34"/>
    <w:rsid w:val="006A6080"/>
    <w:rsid w:val="006A6570"/>
    <w:rsid w:val="006A731E"/>
    <w:rsid w:val="006A7CB2"/>
    <w:rsid w:val="006B2A57"/>
    <w:rsid w:val="006B3312"/>
    <w:rsid w:val="006B4757"/>
    <w:rsid w:val="006B64F3"/>
    <w:rsid w:val="006C15E7"/>
    <w:rsid w:val="006C1935"/>
    <w:rsid w:val="006C1CED"/>
    <w:rsid w:val="006C290A"/>
    <w:rsid w:val="006C3F98"/>
    <w:rsid w:val="006C4B08"/>
    <w:rsid w:val="006C5EE7"/>
    <w:rsid w:val="006C6176"/>
    <w:rsid w:val="006C6A6A"/>
    <w:rsid w:val="006D027B"/>
    <w:rsid w:val="006D12F5"/>
    <w:rsid w:val="006D2ED8"/>
    <w:rsid w:val="006D2FC8"/>
    <w:rsid w:val="006D56B3"/>
    <w:rsid w:val="006D7855"/>
    <w:rsid w:val="006E00A2"/>
    <w:rsid w:val="006E144D"/>
    <w:rsid w:val="006E14A3"/>
    <w:rsid w:val="006E1AF4"/>
    <w:rsid w:val="006E4415"/>
    <w:rsid w:val="006E5184"/>
    <w:rsid w:val="006E6061"/>
    <w:rsid w:val="006F0801"/>
    <w:rsid w:val="006F142F"/>
    <w:rsid w:val="006F36A3"/>
    <w:rsid w:val="006F3E11"/>
    <w:rsid w:val="006F59EF"/>
    <w:rsid w:val="006F6663"/>
    <w:rsid w:val="006F750A"/>
    <w:rsid w:val="006F781C"/>
    <w:rsid w:val="007006DC"/>
    <w:rsid w:val="0070107D"/>
    <w:rsid w:val="00701A4A"/>
    <w:rsid w:val="00702F7B"/>
    <w:rsid w:val="007033B2"/>
    <w:rsid w:val="00703848"/>
    <w:rsid w:val="00705212"/>
    <w:rsid w:val="00707183"/>
    <w:rsid w:val="00712810"/>
    <w:rsid w:val="00712F63"/>
    <w:rsid w:val="00712F84"/>
    <w:rsid w:val="00713289"/>
    <w:rsid w:val="00715E24"/>
    <w:rsid w:val="00716325"/>
    <w:rsid w:val="007166AC"/>
    <w:rsid w:val="00717956"/>
    <w:rsid w:val="00717B0C"/>
    <w:rsid w:val="00720E4A"/>
    <w:rsid w:val="007212CD"/>
    <w:rsid w:val="00722729"/>
    <w:rsid w:val="00722C01"/>
    <w:rsid w:val="0072585F"/>
    <w:rsid w:val="00725B46"/>
    <w:rsid w:val="00726A98"/>
    <w:rsid w:val="00727445"/>
    <w:rsid w:val="007277F4"/>
    <w:rsid w:val="00733557"/>
    <w:rsid w:val="00734133"/>
    <w:rsid w:val="00741246"/>
    <w:rsid w:val="00741A97"/>
    <w:rsid w:val="007442A4"/>
    <w:rsid w:val="0074451F"/>
    <w:rsid w:val="00745D10"/>
    <w:rsid w:val="00746BD2"/>
    <w:rsid w:val="00746CFD"/>
    <w:rsid w:val="00747470"/>
    <w:rsid w:val="0074768E"/>
    <w:rsid w:val="00752CB8"/>
    <w:rsid w:val="00752F06"/>
    <w:rsid w:val="00752FB6"/>
    <w:rsid w:val="00753012"/>
    <w:rsid w:val="007530D1"/>
    <w:rsid w:val="00754014"/>
    <w:rsid w:val="00754965"/>
    <w:rsid w:val="00756E9C"/>
    <w:rsid w:val="00756EF2"/>
    <w:rsid w:val="00760971"/>
    <w:rsid w:val="00762CBA"/>
    <w:rsid w:val="00763717"/>
    <w:rsid w:val="00763A9F"/>
    <w:rsid w:val="0076455A"/>
    <w:rsid w:val="00764639"/>
    <w:rsid w:val="00764956"/>
    <w:rsid w:val="00764A8F"/>
    <w:rsid w:val="00764DDD"/>
    <w:rsid w:val="0076665D"/>
    <w:rsid w:val="00766C80"/>
    <w:rsid w:val="00767EDC"/>
    <w:rsid w:val="00772368"/>
    <w:rsid w:val="007740C6"/>
    <w:rsid w:val="00774292"/>
    <w:rsid w:val="00775F9F"/>
    <w:rsid w:val="007812AE"/>
    <w:rsid w:val="00783AB6"/>
    <w:rsid w:val="00783D6A"/>
    <w:rsid w:val="007860EE"/>
    <w:rsid w:val="007860FB"/>
    <w:rsid w:val="00786F19"/>
    <w:rsid w:val="007871BB"/>
    <w:rsid w:val="007875F2"/>
    <w:rsid w:val="00787C36"/>
    <w:rsid w:val="0079241B"/>
    <w:rsid w:val="00793C81"/>
    <w:rsid w:val="00795EDE"/>
    <w:rsid w:val="0079766B"/>
    <w:rsid w:val="007A0119"/>
    <w:rsid w:val="007A3E9D"/>
    <w:rsid w:val="007A419D"/>
    <w:rsid w:val="007A4507"/>
    <w:rsid w:val="007A502C"/>
    <w:rsid w:val="007A50E4"/>
    <w:rsid w:val="007A57B5"/>
    <w:rsid w:val="007A7755"/>
    <w:rsid w:val="007B16B6"/>
    <w:rsid w:val="007B2545"/>
    <w:rsid w:val="007B5614"/>
    <w:rsid w:val="007B6C5C"/>
    <w:rsid w:val="007B6F87"/>
    <w:rsid w:val="007C0021"/>
    <w:rsid w:val="007C1458"/>
    <w:rsid w:val="007C184E"/>
    <w:rsid w:val="007C2565"/>
    <w:rsid w:val="007C3C28"/>
    <w:rsid w:val="007C458C"/>
    <w:rsid w:val="007C7855"/>
    <w:rsid w:val="007D0E21"/>
    <w:rsid w:val="007D2141"/>
    <w:rsid w:val="007D29B9"/>
    <w:rsid w:val="007D4E3D"/>
    <w:rsid w:val="007D574D"/>
    <w:rsid w:val="007D708C"/>
    <w:rsid w:val="007D7F37"/>
    <w:rsid w:val="007E1A02"/>
    <w:rsid w:val="007E3CFD"/>
    <w:rsid w:val="007E6BA0"/>
    <w:rsid w:val="007F0105"/>
    <w:rsid w:val="007F0603"/>
    <w:rsid w:val="007F083E"/>
    <w:rsid w:val="007F7065"/>
    <w:rsid w:val="007F71D5"/>
    <w:rsid w:val="00800B0F"/>
    <w:rsid w:val="0080357F"/>
    <w:rsid w:val="00803611"/>
    <w:rsid w:val="00805441"/>
    <w:rsid w:val="00805D82"/>
    <w:rsid w:val="008060DD"/>
    <w:rsid w:val="00806BCD"/>
    <w:rsid w:val="00807503"/>
    <w:rsid w:val="0081003A"/>
    <w:rsid w:val="0081003D"/>
    <w:rsid w:val="008112D7"/>
    <w:rsid w:val="008116B4"/>
    <w:rsid w:val="008121E5"/>
    <w:rsid w:val="0081413B"/>
    <w:rsid w:val="00814872"/>
    <w:rsid w:val="008157FD"/>
    <w:rsid w:val="00821CD5"/>
    <w:rsid w:val="0082275A"/>
    <w:rsid w:val="00822DF3"/>
    <w:rsid w:val="00823454"/>
    <w:rsid w:val="0082376A"/>
    <w:rsid w:val="00824263"/>
    <w:rsid w:val="0083116B"/>
    <w:rsid w:val="00831532"/>
    <w:rsid w:val="00833843"/>
    <w:rsid w:val="008346EE"/>
    <w:rsid w:val="0083476D"/>
    <w:rsid w:val="00835DDC"/>
    <w:rsid w:val="00836175"/>
    <w:rsid w:val="00837CC5"/>
    <w:rsid w:val="00840BC2"/>
    <w:rsid w:val="00841B31"/>
    <w:rsid w:val="0084246D"/>
    <w:rsid w:val="0084281A"/>
    <w:rsid w:val="00842CFB"/>
    <w:rsid w:val="008434A7"/>
    <w:rsid w:val="0084396A"/>
    <w:rsid w:val="008450A6"/>
    <w:rsid w:val="00845A47"/>
    <w:rsid w:val="00847285"/>
    <w:rsid w:val="00847B38"/>
    <w:rsid w:val="00847E04"/>
    <w:rsid w:val="008511B5"/>
    <w:rsid w:val="00853CA1"/>
    <w:rsid w:val="00855B9F"/>
    <w:rsid w:val="00856276"/>
    <w:rsid w:val="0085643E"/>
    <w:rsid w:val="008579B1"/>
    <w:rsid w:val="00861304"/>
    <w:rsid w:val="00861B97"/>
    <w:rsid w:val="00861BC6"/>
    <w:rsid w:val="00867DFF"/>
    <w:rsid w:val="0087202E"/>
    <w:rsid w:val="0087289F"/>
    <w:rsid w:val="008764EF"/>
    <w:rsid w:val="00885D4F"/>
    <w:rsid w:val="00887BB0"/>
    <w:rsid w:val="008910EE"/>
    <w:rsid w:val="00893F1B"/>
    <w:rsid w:val="008961AD"/>
    <w:rsid w:val="00896349"/>
    <w:rsid w:val="00896871"/>
    <w:rsid w:val="00897564"/>
    <w:rsid w:val="008A09B7"/>
    <w:rsid w:val="008A129C"/>
    <w:rsid w:val="008A270A"/>
    <w:rsid w:val="008A553D"/>
    <w:rsid w:val="008B07C6"/>
    <w:rsid w:val="008B07ED"/>
    <w:rsid w:val="008B14DE"/>
    <w:rsid w:val="008B2507"/>
    <w:rsid w:val="008B2A3E"/>
    <w:rsid w:val="008B3C69"/>
    <w:rsid w:val="008B43A4"/>
    <w:rsid w:val="008B4FD9"/>
    <w:rsid w:val="008B572F"/>
    <w:rsid w:val="008B6137"/>
    <w:rsid w:val="008B617F"/>
    <w:rsid w:val="008B683A"/>
    <w:rsid w:val="008C230A"/>
    <w:rsid w:val="008C2BF8"/>
    <w:rsid w:val="008C4235"/>
    <w:rsid w:val="008C4E12"/>
    <w:rsid w:val="008C5B7E"/>
    <w:rsid w:val="008C72D7"/>
    <w:rsid w:val="008C7E61"/>
    <w:rsid w:val="008C7EB1"/>
    <w:rsid w:val="008D08DF"/>
    <w:rsid w:val="008D091A"/>
    <w:rsid w:val="008D0B7C"/>
    <w:rsid w:val="008D1241"/>
    <w:rsid w:val="008D4E6E"/>
    <w:rsid w:val="008D56CA"/>
    <w:rsid w:val="008D6BA4"/>
    <w:rsid w:val="008D6DBD"/>
    <w:rsid w:val="008D7ED1"/>
    <w:rsid w:val="008E0369"/>
    <w:rsid w:val="008E3791"/>
    <w:rsid w:val="008E4D58"/>
    <w:rsid w:val="008E63D2"/>
    <w:rsid w:val="008E71F7"/>
    <w:rsid w:val="008F0544"/>
    <w:rsid w:val="008F15F5"/>
    <w:rsid w:val="008F388D"/>
    <w:rsid w:val="008F7744"/>
    <w:rsid w:val="008F7A1E"/>
    <w:rsid w:val="00900500"/>
    <w:rsid w:val="00901703"/>
    <w:rsid w:val="0090193D"/>
    <w:rsid w:val="009034FF"/>
    <w:rsid w:val="009045AD"/>
    <w:rsid w:val="00905184"/>
    <w:rsid w:val="00906D48"/>
    <w:rsid w:val="00913092"/>
    <w:rsid w:val="00913299"/>
    <w:rsid w:val="00914098"/>
    <w:rsid w:val="009140CE"/>
    <w:rsid w:val="00915CBC"/>
    <w:rsid w:val="00917AD5"/>
    <w:rsid w:val="00920C05"/>
    <w:rsid w:val="00920EB2"/>
    <w:rsid w:val="009319DC"/>
    <w:rsid w:val="00936305"/>
    <w:rsid w:val="009365BC"/>
    <w:rsid w:val="00936C68"/>
    <w:rsid w:val="00937BB4"/>
    <w:rsid w:val="00941FF7"/>
    <w:rsid w:val="00942D59"/>
    <w:rsid w:val="00945783"/>
    <w:rsid w:val="0094751F"/>
    <w:rsid w:val="00947659"/>
    <w:rsid w:val="009515D9"/>
    <w:rsid w:val="009547D4"/>
    <w:rsid w:val="0095763B"/>
    <w:rsid w:val="00957BDD"/>
    <w:rsid w:val="00960FB5"/>
    <w:rsid w:val="00962AD4"/>
    <w:rsid w:val="00963092"/>
    <w:rsid w:val="009640EC"/>
    <w:rsid w:val="00965B59"/>
    <w:rsid w:val="0096702D"/>
    <w:rsid w:val="0096706A"/>
    <w:rsid w:val="00967576"/>
    <w:rsid w:val="00967F94"/>
    <w:rsid w:val="009700F8"/>
    <w:rsid w:val="00971A17"/>
    <w:rsid w:val="00972800"/>
    <w:rsid w:val="00974D80"/>
    <w:rsid w:val="00975ABA"/>
    <w:rsid w:val="00977013"/>
    <w:rsid w:val="0098248E"/>
    <w:rsid w:val="00982E83"/>
    <w:rsid w:val="00983201"/>
    <w:rsid w:val="00983502"/>
    <w:rsid w:val="00984799"/>
    <w:rsid w:val="009857C9"/>
    <w:rsid w:val="00985FB5"/>
    <w:rsid w:val="00987CE8"/>
    <w:rsid w:val="00987FF2"/>
    <w:rsid w:val="0099190A"/>
    <w:rsid w:val="0099268E"/>
    <w:rsid w:val="00992867"/>
    <w:rsid w:val="00995425"/>
    <w:rsid w:val="00996DAC"/>
    <w:rsid w:val="0099742B"/>
    <w:rsid w:val="00997BDC"/>
    <w:rsid w:val="009A00DB"/>
    <w:rsid w:val="009A1688"/>
    <w:rsid w:val="009A2B73"/>
    <w:rsid w:val="009A5454"/>
    <w:rsid w:val="009A5899"/>
    <w:rsid w:val="009A59DE"/>
    <w:rsid w:val="009A5CA9"/>
    <w:rsid w:val="009A6DD5"/>
    <w:rsid w:val="009A7B81"/>
    <w:rsid w:val="009B11CD"/>
    <w:rsid w:val="009B1495"/>
    <w:rsid w:val="009B1510"/>
    <w:rsid w:val="009B1C75"/>
    <w:rsid w:val="009B2F00"/>
    <w:rsid w:val="009B6AD6"/>
    <w:rsid w:val="009C0797"/>
    <w:rsid w:val="009C399B"/>
    <w:rsid w:val="009C77CD"/>
    <w:rsid w:val="009D0AC9"/>
    <w:rsid w:val="009D1C89"/>
    <w:rsid w:val="009D32CA"/>
    <w:rsid w:val="009D5F5F"/>
    <w:rsid w:val="009D6FA3"/>
    <w:rsid w:val="009E0CFD"/>
    <w:rsid w:val="009E2062"/>
    <w:rsid w:val="009E3CB5"/>
    <w:rsid w:val="009E515A"/>
    <w:rsid w:val="009E60F9"/>
    <w:rsid w:val="009E7BE8"/>
    <w:rsid w:val="009F10FF"/>
    <w:rsid w:val="009F164F"/>
    <w:rsid w:val="009F1BF7"/>
    <w:rsid w:val="009F2C40"/>
    <w:rsid w:val="009F3013"/>
    <w:rsid w:val="009F3C3C"/>
    <w:rsid w:val="009F4038"/>
    <w:rsid w:val="009F4283"/>
    <w:rsid w:val="009F6A0A"/>
    <w:rsid w:val="00A00EB1"/>
    <w:rsid w:val="00A0148B"/>
    <w:rsid w:val="00A0177F"/>
    <w:rsid w:val="00A01E0C"/>
    <w:rsid w:val="00A02888"/>
    <w:rsid w:val="00A03528"/>
    <w:rsid w:val="00A0374A"/>
    <w:rsid w:val="00A07FDB"/>
    <w:rsid w:val="00A10662"/>
    <w:rsid w:val="00A111B9"/>
    <w:rsid w:val="00A12136"/>
    <w:rsid w:val="00A141EC"/>
    <w:rsid w:val="00A1466D"/>
    <w:rsid w:val="00A21318"/>
    <w:rsid w:val="00A23972"/>
    <w:rsid w:val="00A25570"/>
    <w:rsid w:val="00A25D13"/>
    <w:rsid w:val="00A27FBC"/>
    <w:rsid w:val="00A3243C"/>
    <w:rsid w:val="00A32D19"/>
    <w:rsid w:val="00A3407C"/>
    <w:rsid w:val="00A349EA"/>
    <w:rsid w:val="00A34B66"/>
    <w:rsid w:val="00A367E6"/>
    <w:rsid w:val="00A36A6E"/>
    <w:rsid w:val="00A371E5"/>
    <w:rsid w:val="00A37324"/>
    <w:rsid w:val="00A377A5"/>
    <w:rsid w:val="00A419F7"/>
    <w:rsid w:val="00A4298B"/>
    <w:rsid w:val="00A42A7A"/>
    <w:rsid w:val="00A42FF0"/>
    <w:rsid w:val="00A445D3"/>
    <w:rsid w:val="00A50BD6"/>
    <w:rsid w:val="00A5341F"/>
    <w:rsid w:val="00A549BC"/>
    <w:rsid w:val="00A54AD7"/>
    <w:rsid w:val="00A56FC6"/>
    <w:rsid w:val="00A5724D"/>
    <w:rsid w:val="00A64CC9"/>
    <w:rsid w:val="00A64F83"/>
    <w:rsid w:val="00A66120"/>
    <w:rsid w:val="00A66F9C"/>
    <w:rsid w:val="00A719BF"/>
    <w:rsid w:val="00A749FD"/>
    <w:rsid w:val="00A7707C"/>
    <w:rsid w:val="00A77421"/>
    <w:rsid w:val="00A802AA"/>
    <w:rsid w:val="00A80345"/>
    <w:rsid w:val="00A80446"/>
    <w:rsid w:val="00A8088C"/>
    <w:rsid w:val="00A837B5"/>
    <w:rsid w:val="00A84DA6"/>
    <w:rsid w:val="00A850E4"/>
    <w:rsid w:val="00A90862"/>
    <w:rsid w:val="00A93CCC"/>
    <w:rsid w:val="00A9509B"/>
    <w:rsid w:val="00A95C0A"/>
    <w:rsid w:val="00A96517"/>
    <w:rsid w:val="00AA1470"/>
    <w:rsid w:val="00AA16CC"/>
    <w:rsid w:val="00AA3994"/>
    <w:rsid w:val="00AA5361"/>
    <w:rsid w:val="00AA7549"/>
    <w:rsid w:val="00AB0F17"/>
    <w:rsid w:val="00AB1F9E"/>
    <w:rsid w:val="00AB3F09"/>
    <w:rsid w:val="00AB473F"/>
    <w:rsid w:val="00AB54F4"/>
    <w:rsid w:val="00AB6B31"/>
    <w:rsid w:val="00AB7B2D"/>
    <w:rsid w:val="00AC2E21"/>
    <w:rsid w:val="00AC4143"/>
    <w:rsid w:val="00AC45F3"/>
    <w:rsid w:val="00AC4964"/>
    <w:rsid w:val="00AC4B7E"/>
    <w:rsid w:val="00AD0FC6"/>
    <w:rsid w:val="00AD196E"/>
    <w:rsid w:val="00AD2E90"/>
    <w:rsid w:val="00AD35BD"/>
    <w:rsid w:val="00AD6002"/>
    <w:rsid w:val="00AD61B6"/>
    <w:rsid w:val="00AE0921"/>
    <w:rsid w:val="00AE1FA9"/>
    <w:rsid w:val="00AE3AF6"/>
    <w:rsid w:val="00AE42F5"/>
    <w:rsid w:val="00AE461C"/>
    <w:rsid w:val="00AE52AF"/>
    <w:rsid w:val="00AF1822"/>
    <w:rsid w:val="00AF186E"/>
    <w:rsid w:val="00AF27DB"/>
    <w:rsid w:val="00AF27E9"/>
    <w:rsid w:val="00AF53E9"/>
    <w:rsid w:val="00AF6F3A"/>
    <w:rsid w:val="00AF7E74"/>
    <w:rsid w:val="00B009F0"/>
    <w:rsid w:val="00B00B05"/>
    <w:rsid w:val="00B040EE"/>
    <w:rsid w:val="00B05C81"/>
    <w:rsid w:val="00B16EAC"/>
    <w:rsid w:val="00B17919"/>
    <w:rsid w:val="00B21763"/>
    <w:rsid w:val="00B2441C"/>
    <w:rsid w:val="00B256E5"/>
    <w:rsid w:val="00B30026"/>
    <w:rsid w:val="00B3011E"/>
    <w:rsid w:val="00B3150B"/>
    <w:rsid w:val="00B318B6"/>
    <w:rsid w:val="00B3190B"/>
    <w:rsid w:val="00B346DB"/>
    <w:rsid w:val="00B354B6"/>
    <w:rsid w:val="00B36D25"/>
    <w:rsid w:val="00B3755D"/>
    <w:rsid w:val="00B37ABA"/>
    <w:rsid w:val="00B4347B"/>
    <w:rsid w:val="00B436B2"/>
    <w:rsid w:val="00B47F18"/>
    <w:rsid w:val="00B532E2"/>
    <w:rsid w:val="00B54F52"/>
    <w:rsid w:val="00B550FE"/>
    <w:rsid w:val="00B5577A"/>
    <w:rsid w:val="00B55B90"/>
    <w:rsid w:val="00B57ABB"/>
    <w:rsid w:val="00B60271"/>
    <w:rsid w:val="00B60530"/>
    <w:rsid w:val="00B633DD"/>
    <w:rsid w:val="00B6519C"/>
    <w:rsid w:val="00B66978"/>
    <w:rsid w:val="00B66D3D"/>
    <w:rsid w:val="00B70DAF"/>
    <w:rsid w:val="00B7113A"/>
    <w:rsid w:val="00B71D69"/>
    <w:rsid w:val="00B72DDD"/>
    <w:rsid w:val="00B73B2F"/>
    <w:rsid w:val="00B7481E"/>
    <w:rsid w:val="00B75EC7"/>
    <w:rsid w:val="00B7759B"/>
    <w:rsid w:val="00B77762"/>
    <w:rsid w:val="00B8665F"/>
    <w:rsid w:val="00B87B4D"/>
    <w:rsid w:val="00B901F6"/>
    <w:rsid w:val="00B91BD5"/>
    <w:rsid w:val="00B93295"/>
    <w:rsid w:val="00B942A0"/>
    <w:rsid w:val="00B94CD3"/>
    <w:rsid w:val="00B96355"/>
    <w:rsid w:val="00BA16E7"/>
    <w:rsid w:val="00BA32C7"/>
    <w:rsid w:val="00BA34F1"/>
    <w:rsid w:val="00BA3A8C"/>
    <w:rsid w:val="00BA6EB9"/>
    <w:rsid w:val="00BA71AF"/>
    <w:rsid w:val="00BA755D"/>
    <w:rsid w:val="00BB252A"/>
    <w:rsid w:val="00BB3792"/>
    <w:rsid w:val="00BB4070"/>
    <w:rsid w:val="00BB43CD"/>
    <w:rsid w:val="00BB5214"/>
    <w:rsid w:val="00BB5A07"/>
    <w:rsid w:val="00BB5DAA"/>
    <w:rsid w:val="00BB7145"/>
    <w:rsid w:val="00BC2384"/>
    <w:rsid w:val="00BC35DD"/>
    <w:rsid w:val="00BC6761"/>
    <w:rsid w:val="00BC6941"/>
    <w:rsid w:val="00BD0C51"/>
    <w:rsid w:val="00BD1714"/>
    <w:rsid w:val="00BD30FB"/>
    <w:rsid w:val="00BD5DF7"/>
    <w:rsid w:val="00BE042D"/>
    <w:rsid w:val="00BE11A8"/>
    <w:rsid w:val="00BE2E22"/>
    <w:rsid w:val="00BE33C2"/>
    <w:rsid w:val="00BE378B"/>
    <w:rsid w:val="00BE6045"/>
    <w:rsid w:val="00BE74EB"/>
    <w:rsid w:val="00BF2312"/>
    <w:rsid w:val="00BF26A9"/>
    <w:rsid w:val="00BF2F7F"/>
    <w:rsid w:val="00BF3845"/>
    <w:rsid w:val="00BF7F55"/>
    <w:rsid w:val="00C00343"/>
    <w:rsid w:val="00C03A92"/>
    <w:rsid w:val="00C0584D"/>
    <w:rsid w:val="00C1093F"/>
    <w:rsid w:val="00C11736"/>
    <w:rsid w:val="00C11A22"/>
    <w:rsid w:val="00C123DB"/>
    <w:rsid w:val="00C143A4"/>
    <w:rsid w:val="00C153E0"/>
    <w:rsid w:val="00C160F9"/>
    <w:rsid w:val="00C16B92"/>
    <w:rsid w:val="00C200F2"/>
    <w:rsid w:val="00C2040D"/>
    <w:rsid w:val="00C2174D"/>
    <w:rsid w:val="00C21A99"/>
    <w:rsid w:val="00C21DCD"/>
    <w:rsid w:val="00C22688"/>
    <w:rsid w:val="00C2328E"/>
    <w:rsid w:val="00C234E5"/>
    <w:rsid w:val="00C247CF"/>
    <w:rsid w:val="00C24FEA"/>
    <w:rsid w:val="00C25281"/>
    <w:rsid w:val="00C30F69"/>
    <w:rsid w:val="00C30FEB"/>
    <w:rsid w:val="00C31399"/>
    <w:rsid w:val="00C336A8"/>
    <w:rsid w:val="00C34462"/>
    <w:rsid w:val="00C34C98"/>
    <w:rsid w:val="00C416F9"/>
    <w:rsid w:val="00C41AD0"/>
    <w:rsid w:val="00C440B5"/>
    <w:rsid w:val="00C447D9"/>
    <w:rsid w:val="00C46CD4"/>
    <w:rsid w:val="00C4775F"/>
    <w:rsid w:val="00C47E2D"/>
    <w:rsid w:val="00C532BB"/>
    <w:rsid w:val="00C55C66"/>
    <w:rsid w:val="00C56027"/>
    <w:rsid w:val="00C56FB2"/>
    <w:rsid w:val="00C57920"/>
    <w:rsid w:val="00C579D7"/>
    <w:rsid w:val="00C57D46"/>
    <w:rsid w:val="00C607D3"/>
    <w:rsid w:val="00C619C9"/>
    <w:rsid w:val="00C62F80"/>
    <w:rsid w:val="00C631F9"/>
    <w:rsid w:val="00C63A44"/>
    <w:rsid w:val="00C6493B"/>
    <w:rsid w:val="00C655EE"/>
    <w:rsid w:val="00C65B07"/>
    <w:rsid w:val="00C663B2"/>
    <w:rsid w:val="00C702C6"/>
    <w:rsid w:val="00C70AD4"/>
    <w:rsid w:val="00C71378"/>
    <w:rsid w:val="00C732D0"/>
    <w:rsid w:val="00C73AE2"/>
    <w:rsid w:val="00C77946"/>
    <w:rsid w:val="00C809EB"/>
    <w:rsid w:val="00C8275E"/>
    <w:rsid w:val="00C83B7B"/>
    <w:rsid w:val="00C84709"/>
    <w:rsid w:val="00C86FC9"/>
    <w:rsid w:val="00C875BF"/>
    <w:rsid w:val="00C87F88"/>
    <w:rsid w:val="00C93389"/>
    <w:rsid w:val="00C934C8"/>
    <w:rsid w:val="00C93952"/>
    <w:rsid w:val="00C95DC5"/>
    <w:rsid w:val="00CA12B2"/>
    <w:rsid w:val="00CA1555"/>
    <w:rsid w:val="00CA3274"/>
    <w:rsid w:val="00CA41F1"/>
    <w:rsid w:val="00CA44CD"/>
    <w:rsid w:val="00CA4C38"/>
    <w:rsid w:val="00CA52EF"/>
    <w:rsid w:val="00CA5609"/>
    <w:rsid w:val="00CA5AC0"/>
    <w:rsid w:val="00CB0F82"/>
    <w:rsid w:val="00CB1037"/>
    <w:rsid w:val="00CB1F1F"/>
    <w:rsid w:val="00CB5486"/>
    <w:rsid w:val="00CB575B"/>
    <w:rsid w:val="00CB7FB7"/>
    <w:rsid w:val="00CC1519"/>
    <w:rsid w:val="00CC32EB"/>
    <w:rsid w:val="00CC71BA"/>
    <w:rsid w:val="00CD023F"/>
    <w:rsid w:val="00CD07A2"/>
    <w:rsid w:val="00CD1D3B"/>
    <w:rsid w:val="00CD26BD"/>
    <w:rsid w:val="00CD2EC9"/>
    <w:rsid w:val="00CD7A98"/>
    <w:rsid w:val="00CD7EE0"/>
    <w:rsid w:val="00CE01BE"/>
    <w:rsid w:val="00CE0EAB"/>
    <w:rsid w:val="00CE4CBD"/>
    <w:rsid w:val="00CE5B8A"/>
    <w:rsid w:val="00CE6C02"/>
    <w:rsid w:val="00CF10FE"/>
    <w:rsid w:val="00CF13AF"/>
    <w:rsid w:val="00CF1D8A"/>
    <w:rsid w:val="00CF2B0E"/>
    <w:rsid w:val="00CF5D1F"/>
    <w:rsid w:val="00CF6BC7"/>
    <w:rsid w:val="00CF6D1E"/>
    <w:rsid w:val="00CF7FD6"/>
    <w:rsid w:val="00D0195D"/>
    <w:rsid w:val="00D01F2A"/>
    <w:rsid w:val="00D0330C"/>
    <w:rsid w:val="00D0646C"/>
    <w:rsid w:val="00D06BC7"/>
    <w:rsid w:val="00D07D0E"/>
    <w:rsid w:val="00D11A07"/>
    <w:rsid w:val="00D13A03"/>
    <w:rsid w:val="00D14248"/>
    <w:rsid w:val="00D14701"/>
    <w:rsid w:val="00D14C2D"/>
    <w:rsid w:val="00D16C4C"/>
    <w:rsid w:val="00D176BA"/>
    <w:rsid w:val="00D21F7E"/>
    <w:rsid w:val="00D22F48"/>
    <w:rsid w:val="00D2620C"/>
    <w:rsid w:val="00D32320"/>
    <w:rsid w:val="00D35007"/>
    <w:rsid w:val="00D426A7"/>
    <w:rsid w:val="00D42ABB"/>
    <w:rsid w:val="00D452A4"/>
    <w:rsid w:val="00D455E9"/>
    <w:rsid w:val="00D457B1"/>
    <w:rsid w:val="00D46A15"/>
    <w:rsid w:val="00D506D8"/>
    <w:rsid w:val="00D50C23"/>
    <w:rsid w:val="00D521A4"/>
    <w:rsid w:val="00D54B88"/>
    <w:rsid w:val="00D558E4"/>
    <w:rsid w:val="00D603BF"/>
    <w:rsid w:val="00D604F8"/>
    <w:rsid w:val="00D63AA3"/>
    <w:rsid w:val="00D66EE0"/>
    <w:rsid w:val="00D7115F"/>
    <w:rsid w:val="00D7172F"/>
    <w:rsid w:val="00D73B1C"/>
    <w:rsid w:val="00D73C77"/>
    <w:rsid w:val="00D7725F"/>
    <w:rsid w:val="00D77562"/>
    <w:rsid w:val="00D80948"/>
    <w:rsid w:val="00D93FCB"/>
    <w:rsid w:val="00D97A1D"/>
    <w:rsid w:val="00DA0605"/>
    <w:rsid w:val="00DA1573"/>
    <w:rsid w:val="00DA170F"/>
    <w:rsid w:val="00DA342D"/>
    <w:rsid w:val="00DA3BB0"/>
    <w:rsid w:val="00DA58E1"/>
    <w:rsid w:val="00DA7CE2"/>
    <w:rsid w:val="00DA7E56"/>
    <w:rsid w:val="00DB2C39"/>
    <w:rsid w:val="00DB4353"/>
    <w:rsid w:val="00DB522D"/>
    <w:rsid w:val="00DB6BFC"/>
    <w:rsid w:val="00DC00D4"/>
    <w:rsid w:val="00DC199A"/>
    <w:rsid w:val="00DC2BF0"/>
    <w:rsid w:val="00DC4FC4"/>
    <w:rsid w:val="00DC59F6"/>
    <w:rsid w:val="00DC5C46"/>
    <w:rsid w:val="00DC6593"/>
    <w:rsid w:val="00DC7988"/>
    <w:rsid w:val="00DC7DC5"/>
    <w:rsid w:val="00DD7300"/>
    <w:rsid w:val="00DE2857"/>
    <w:rsid w:val="00DE2C34"/>
    <w:rsid w:val="00DE3D36"/>
    <w:rsid w:val="00DE41D3"/>
    <w:rsid w:val="00DE42A2"/>
    <w:rsid w:val="00DE5D24"/>
    <w:rsid w:val="00DE6824"/>
    <w:rsid w:val="00DE7564"/>
    <w:rsid w:val="00DF04CA"/>
    <w:rsid w:val="00DF2910"/>
    <w:rsid w:val="00DF2C46"/>
    <w:rsid w:val="00DF434B"/>
    <w:rsid w:val="00DF4C47"/>
    <w:rsid w:val="00DF4FCF"/>
    <w:rsid w:val="00E00737"/>
    <w:rsid w:val="00E0481C"/>
    <w:rsid w:val="00E1007E"/>
    <w:rsid w:val="00E1092E"/>
    <w:rsid w:val="00E10A11"/>
    <w:rsid w:val="00E13069"/>
    <w:rsid w:val="00E13C8B"/>
    <w:rsid w:val="00E14F68"/>
    <w:rsid w:val="00E173F7"/>
    <w:rsid w:val="00E2019E"/>
    <w:rsid w:val="00E20570"/>
    <w:rsid w:val="00E20904"/>
    <w:rsid w:val="00E22D7E"/>
    <w:rsid w:val="00E23AD1"/>
    <w:rsid w:val="00E244DD"/>
    <w:rsid w:val="00E2517F"/>
    <w:rsid w:val="00E25C22"/>
    <w:rsid w:val="00E263E2"/>
    <w:rsid w:val="00E2690C"/>
    <w:rsid w:val="00E2748D"/>
    <w:rsid w:val="00E27935"/>
    <w:rsid w:val="00E31DE1"/>
    <w:rsid w:val="00E346F6"/>
    <w:rsid w:val="00E35A1C"/>
    <w:rsid w:val="00E37E0E"/>
    <w:rsid w:val="00E42660"/>
    <w:rsid w:val="00E429D2"/>
    <w:rsid w:val="00E4328F"/>
    <w:rsid w:val="00E4656C"/>
    <w:rsid w:val="00E50BB6"/>
    <w:rsid w:val="00E522F3"/>
    <w:rsid w:val="00E5489F"/>
    <w:rsid w:val="00E6087C"/>
    <w:rsid w:val="00E640E3"/>
    <w:rsid w:val="00E65226"/>
    <w:rsid w:val="00E66292"/>
    <w:rsid w:val="00E67E19"/>
    <w:rsid w:val="00E71B0F"/>
    <w:rsid w:val="00E745E7"/>
    <w:rsid w:val="00E859CF"/>
    <w:rsid w:val="00E85A1B"/>
    <w:rsid w:val="00E87298"/>
    <w:rsid w:val="00E9073D"/>
    <w:rsid w:val="00E90983"/>
    <w:rsid w:val="00E931DF"/>
    <w:rsid w:val="00E93420"/>
    <w:rsid w:val="00E9570D"/>
    <w:rsid w:val="00E95990"/>
    <w:rsid w:val="00E9672F"/>
    <w:rsid w:val="00E96966"/>
    <w:rsid w:val="00EA3154"/>
    <w:rsid w:val="00EA3893"/>
    <w:rsid w:val="00EA391A"/>
    <w:rsid w:val="00EA4057"/>
    <w:rsid w:val="00EA418B"/>
    <w:rsid w:val="00EA498C"/>
    <w:rsid w:val="00EA5E07"/>
    <w:rsid w:val="00EB0649"/>
    <w:rsid w:val="00EB13A1"/>
    <w:rsid w:val="00EB5F06"/>
    <w:rsid w:val="00EB6B1C"/>
    <w:rsid w:val="00EB723F"/>
    <w:rsid w:val="00EB79D7"/>
    <w:rsid w:val="00EB7A4B"/>
    <w:rsid w:val="00EC0B02"/>
    <w:rsid w:val="00EC12B5"/>
    <w:rsid w:val="00EC1E45"/>
    <w:rsid w:val="00EC3DF4"/>
    <w:rsid w:val="00EC4E79"/>
    <w:rsid w:val="00EC5E2F"/>
    <w:rsid w:val="00EC63CF"/>
    <w:rsid w:val="00EC6AC4"/>
    <w:rsid w:val="00EC6F21"/>
    <w:rsid w:val="00EC7D78"/>
    <w:rsid w:val="00ED0367"/>
    <w:rsid w:val="00ED088A"/>
    <w:rsid w:val="00ED1302"/>
    <w:rsid w:val="00ED19F2"/>
    <w:rsid w:val="00ED3C6E"/>
    <w:rsid w:val="00ED3E26"/>
    <w:rsid w:val="00ED64C9"/>
    <w:rsid w:val="00EE1374"/>
    <w:rsid w:val="00EE1B89"/>
    <w:rsid w:val="00EE3E9B"/>
    <w:rsid w:val="00EE4806"/>
    <w:rsid w:val="00EE4AFD"/>
    <w:rsid w:val="00EE7C2A"/>
    <w:rsid w:val="00EE7E30"/>
    <w:rsid w:val="00EF05D0"/>
    <w:rsid w:val="00EF13A9"/>
    <w:rsid w:val="00EF2BB0"/>
    <w:rsid w:val="00EF325F"/>
    <w:rsid w:val="00EF3EEB"/>
    <w:rsid w:val="00EF4B44"/>
    <w:rsid w:val="00EF77AA"/>
    <w:rsid w:val="00F01955"/>
    <w:rsid w:val="00F03C1E"/>
    <w:rsid w:val="00F04502"/>
    <w:rsid w:val="00F04A83"/>
    <w:rsid w:val="00F07C1D"/>
    <w:rsid w:val="00F1035E"/>
    <w:rsid w:val="00F115F6"/>
    <w:rsid w:val="00F1182A"/>
    <w:rsid w:val="00F11A87"/>
    <w:rsid w:val="00F12694"/>
    <w:rsid w:val="00F12F36"/>
    <w:rsid w:val="00F15355"/>
    <w:rsid w:val="00F1585E"/>
    <w:rsid w:val="00F178BA"/>
    <w:rsid w:val="00F20A09"/>
    <w:rsid w:val="00F224F6"/>
    <w:rsid w:val="00F22E85"/>
    <w:rsid w:val="00F261E5"/>
    <w:rsid w:val="00F2646B"/>
    <w:rsid w:val="00F26C1C"/>
    <w:rsid w:val="00F27ECB"/>
    <w:rsid w:val="00F305AD"/>
    <w:rsid w:val="00F30CB6"/>
    <w:rsid w:val="00F322E0"/>
    <w:rsid w:val="00F34277"/>
    <w:rsid w:val="00F34B6F"/>
    <w:rsid w:val="00F36032"/>
    <w:rsid w:val="00F369B9"/>
    <w:rsid w:val="00F37F05"/>
    <w:rsid w:val="00F401AD"/>
    <w:rsid w:val="00F40B6A"/>
    <w:rsid w:val="00F41424"/>
    <w:rsid w:val="00F417AB"/>
    <w:rsid w:val="00F428D3"/>
    <w:rsid w:val="00F43134"/>
    <w:rsid w:val="00F438DE"/>
    <w:rsid w:val="00F47AD9"/>
    <w:rsid w:val="00F51F61"/>
    <w:rsid w:val="00F538A5"/>
    <w:rsid w:val="00F55140"/>
    <w:rsid w:val="00F57396"/>
    <w:rsid w:val="00F61903"/>
    <w:rsid w:val="00F62777"/>
    <w:rsid w:val="00F6289B"/>
    <w:rsid w:val="00F67532"/>
    <w:rsid w:val="00F676E2"/>
    <w:rsid w:val="00F67BF4"/>
    <w:rsid w:val="00F71A4F"/>
    <w:rsid w:val="00F72B98"/>
    <w:rsid w:val="00F81114"/>
    <w:rsid w:val="00F82015"/>
    <w:rsid w:val="00F820AC"/>
    <w:rsid w:val="00F845BF"/>
    <w:rsid w:val="00F920DD"/>
    <w:rsid w:val="00F93483"/>
    <w:rsid w:val="00F935D1"/>
    <w:rsid w:val="00F935DB"/>
    <w:rsid w:val="00F94478"/>
    <w:rsid w:val="00F947A6"/>
    <w:rsid w:val="00F97E30"/>
    <w:rsid w:val="00FA13CF"/>
    <w:rsid w:val="00FA3EEE"/>
    <w:rsid w:val="00FA5ECB"/>
    <w:rsid w:val="00FA7D6E"/>
    <w:rsid w:val="00FB0E92"/>
    <w:rsid w:val="00FB556D"/>
    <w:rsid w:val="00FB7A05"/>
    <w:rsid w:val="00FB7AD0"/>
    <w:rsid w:val="00FC4CE7"/>
    <w:rsid w:val="00FC6593"/>
    <w:rsid w:val="00FC687E"/>
    <w:rsid w:val="00FC7206"/>
    <w:rsid w:val="00FD0A0E"/>
    <w:rsid w:val="00FD1F5A"/>
    <w:rsid w:val="00FD5729"/>
    <w:rsid w:val="00FD5D35"/>
    <w:rsid w:val="00FE0F89"/>
    <w:rsid w:val="00FE1790"/>
    <w:rsid w:val="00FE195E"/>
    <w:rsid w:val="00FE1F9F"/>
    <w:rsid w:val="00FE2311"/>
    <w:rsid w:val="00FE3F1D"/>
    <w:rsid w:val="00FE4EC0"/>
    <w:rsid w:val="00FE5A6F"/>
    <w:rsid w:val="00FE7533"/>
    <w:rsid w:val="00FE7D50"/>
    <w:rsid w:val="00FF1A6F"/>
    <w:rsid w:val="00FF1E41"/>
    <w:rsid w:val="00FF2DC1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960FB5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rsid w:val="006D7855"/>
    <w:pPr>
      <w:keepNext/>
      <w:spacing w:before="240" w:after="60"/>
      <w:outlineLvl w:val="0"/>
    </w:pPr>
    <w:rPr>
      <w:rFonts w:ascii="Myriad Pro" w:hAnsi="Myriad Pro" w:cs="Arial"/>
      <w:bCs/>
      <w:kern w:val="32"/>
      <w:sz w:val="40"/>
      <w:szCs w:val="32"/>
    </w:rPr>
  </w:style>
  <w:style w:type="paragraph" w:styleId="Rubrik2">
    <w:name w:val="heading 2"/>
    <w:basedOn w:val="Normal"/>
    <w:next w:val="Normal"/>
    <w:qFormat/>
    <w:rsid w:val="006D7855"/>
    <w:pPr>
      <w:keepNext/>
      <w:spacing w:before="240" w:after="60"/>
      <w:outlineLvl w:val="1"/>
    </w:pPr>
    <w:rPr>
      <w:rFonts w:ascii="Myriad Pro" w:hAnsi="Myriad Pro" w:cs="Arial"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6D7855"/>
    <w:pPr>
      <w:keepNext/>
      <w:spacing w:before="240" w:after="60"/>
      <w:outlineLvl w:val="2"/>
    </w:pPr>
    <w:rPr>
      <w:rFonts w:ascii="Myriad Pro" w:hAnsi="Myriad Pro" w:cs="Arial"/>
      <w:bCs/>
      <w:caps/>
      <w:sz w:val="20"/>
      <w:szCs w:val="26"/>
    </w:rPr>
  </w:style>
  <w:style w:type="paragraph" w:styleId="Rubrik4">
    <w:name w:val="heading 4"/>
    <w:basedOn w:val="Normal"/>
    <w:next w:val="Normal"/>
    <w:qFormat/>
    <w:rsid w:val="00435853"/>
    <w:pPr>
      <w:keepNext/>
      <w:spacing w:after="120"/>
      <w:outlineLvl w:val="3"/>
    </w:pPr>
    <w:rPr>
      <w:rFonts w:ascii="Times New Roman" w:hAnsi="Times New Roman"/>
      <w:b/>
      <w:i/>
      <w:szCs w:val="20"/>
    </w:rPr>
  </w:style>
  <w:style w:type="paragraph" w:styleId="Rubrik5">
    <w:name w:val="heading 5"/>
    <w:basedOn w:val="Normal"/>
    <w:next w:val="Normal"/>
    <w:qFormat/>
    <w:rsid w:val="00435853"/>
    <w:pPr>
      <w:spacing w:after="120"/>
      <w:outlineLvl w:val="4"/>
    </w:pPr>
    <w:rPr>
      <w:rFonts w:ascii="Arial" w:hAnsi="Arial"/>
      <w:szCs w:val="20"/>
    </w:rPr>
  </w:style>
  <w:style w:type="paragraph" w:styleId="Rubrik6">
    <w:name w:val="heading 6"/>
    <w:basedOn w:val="Normal"/>
    <w:next w:val="Normal"/>
    <w:qFormat/>
    <w:rsid w:val="00435853"/>
    <w:pPr>
      <w:spacing w:before="240" w:after="60"/>
      <w:outlineLvl w:val="5"/>
    </w:pPr>
    <w:rPr>
      <w:rFonts w:ascii="Arial" w:hAnsi="Arial"/>
      <w:i/>
      <w:szCs w:val="20"/>
    </w:rPr>
  </w:style>
  <w:style w:type="paragraph" w:styleId="Rubrik7">
    <w:name w:val="heading 7"/>
    <w:basedOn w:val="Normal"/>
    <w:next w:val="Normal"/>
    <w:qFormat/>
    <w:rsid w:val="00435853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Rubrik8">
    <w:name w:val="heading 8"/>
    <w:basedOn w:val="Normal"/>
    <w:next w:val="Normal"/>
    <w:qFormat/>
    <w:rsid w:val="00435853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Rubrik9">
    <w:name w:val="heading 9"/>
    <w:basedOn w:val="Normal"/>
    <w:next w:val="Normal"/>
    <w:qFormat/>
    <w:rsid w:val="00435853"/>
    <w:p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medbokstver">
    <w:name w:val="Lista med bokstäver"/>
    <w:basedOn w:val="Normal"/>
    <w:rsid w:val="00CA12B2"/>
    <w:pPr>
      <w:numPr>
        <w:numId w:val="25"/>
      </w:numPr>
    </w:pPr>
  </w:style>
  <w:style w:type="paragraph" w:styleId="Sidhuvud">
    <w:name w:val="header"/>
    <w:basedOn w:val="Normal"/>
    <w:rsid w:val="00435853"/>
    <w:pPr>
      <w:tabs>
        <w:tab w:val="center" w:pos="4536"/>
        <w:tab w:val="right" w:pos="9072"/>
      </w:tabs>
    </w:pPr>
    <w:rPr>
      <w:rFonts w:ascii="Myriad Pro" w:hAnsi="Myriad Pro"/>
      <w:sz w:val="14"/>
    </w:rPr>
  </w:style>
  <w:style w:type="paragraph" w:styleId="Sidfot">
    <w:name w:val="footer"/>
    <w:basedOn w:val="Sidhuvud"/>
    <w:rsid w:val="004B1606"/>
    <w:rPr>
      <w:sz w:val="20"/>
    </w:rPr>
  </w:style>
  <w:style w:type="paragraph" w:styleId="Innehll1">
    <w:name w:val="toc 1"/>
    <w:basedOn w:val="Normal"/>
    <w:next w:val="Normal"/>
    <w:semiHidden/>
    <w:rsid w:val="002252C4"/>
    <w:pPr>
      <w:spacing w:before="240" w:after="120"/>
    </w:pPr>
    <w:rPr>
      <w:rFonts w:ascii="Myriad Pro" w:hAnsi="Myriad Pro"/>
      <w:bCs/>
      <w:szCs w:val="20"/>
    </w:rPr>
  </w:style>
  <w:style w:type="paragraph" w:styleId="Innehll2">
    <w:name w:val="toc 2"/>
    <w:basedOn w:val="Normal"/>
    <w:next w:val="Normal"/>
    <w:semiHidden/>
    <w:rsid w:val="00B550FE"/>
    <w:pPr>
      <w:spacing w:before="120"/>
      <w:ind w:left="240"/>
    </w:pPr>
    <w:rPr>
      <w:rFonts w:ascii="Myriad Pro" w:hAnsi="Myriad Pro"/>
      <w:i/>
      <w:iCs/>
      <w:sz w:val="20"/>
      <w:szCs w:val="20"/>
    </w:rPr>
  </w:style>
  <w:style w:type="paragraph" w:styleId="Innehll3">
    <w:name w:val="toc 3"/>
    <w:basedOn w:val="Normal"/>
    <w:next w:val="Normal"/>
    <w:semiHidden/>
    <w:rsid w:val="002252C4"/>
    <w:pPr>
      <w:ind w:left="567"/>
    </w:pPr>
    <w:rPr>
      <w:rFonts w:ascii="Myriad Pro" w:hAnsi="Myriad Pro"/>
      <w:caps/>
      <w:sz w:val="16"/>
      <w:szCs w:val="20"/>
    </w:rPr>
  </w:style>
  <w:style w:type="character" w:styleId="Sidnummer">
    <w:name w:val="page number"/>
    <w:basedOn w:val="Standardstycketeckensnitt"/>
    <w:rsid w:val="004B1606"/>
    <w:rPr>
      <w:sz w:val="20"/>
    </w:rPr>
  </w:style>
  <w:style w:type="paragraph" w:customStyle="1" w:styleId="Rapportnamn">
    <w:name w:val="Rapportnamn"/>
    <w:basedOn w:val="Normal"/>
    <w:link w:val="RapportnamnChar"/>
    <w:rsid w:val="005A12D0"/>
    <w:pPr>
      <w:jc w:val="center"/>
    </w:pPr>
    <w:rPr>
      <w:rFonts w:ascii="Myriad Pro" w:hAnsi="Myriad Pro"/>
      <w:sz w:val="48"/>
      <w:szCs w:val="20"/>
    </w:rPr>
  </w:style>
  <w:style w:type="paragraph" w:customStyle="1" w:styleId="Namn-Underrubrik">
    <w:name w:val="Namn - Underrubrik"/>
    <w:basedOn w:val="Rapportnamn"/>
    <w:link w:val="Namn-UnderrubrikChar"/>
    <w:rsid w:val="005A12D0"/>
    <w:rPr>
      <w:sz w:val="36"/>
    </w:rPr>
  </w:style>
  <w:style w:type="paragraph" w:styleId="Ballongtext">
    <w:name w:val="Balloon Text"/>
    <w:basedOn w:val="Normal"/>
    <w:semiHidden/>
    <w:rsid w:val="00435853"/>
    <w:rPr>
      <w:rFonts w:ascii="Tahoma" w:hAnsi="Tahoma" w:cs="Tahoma"/>
      <w:sz w:val="16"/>
      <w:szCs w:val="16"/>
    </w:rPr>
  </w:style>
  <w:style w:type="paragraph" w:customStyle="1" w:styleId="RubrikInnehllsfrteckning">
    <w:name w:val="Rubrik Innehållsförteckning"/>
    <w:basedOn w:val="Normal"/>
    <w:rsid w:val="00BF7F55"/>
    <w:rPr>
      <w:rFonts w:ascii="Myriad Pro" w:hAnsi="Myriad Pro"/>
      <w:sz w:val="28"/>
    </w:rPr>
  </w:style>
  <w:style w:type="character" w:customStyle="1" w:styleId="RapportnamnChar">
    <w:name w:val="Rapportnamn Char"/>
    <w:basedOn w:val="Standardstycketeckensnitt"/>
    <w:link w:val="Rapportnamn"/>
    <w:rsid w:val="005A12D0"/>
    <w:rPr>
      <w:rFonts w:ascii="Myriad Pro" w:hAnsi="Myriad Pro"/>
      <w:sz w:val="48"/>
      <w:lang w:val="sv-SE" w:eastAsia="sv-SE" w:bidi="ar-SA"/>
    </w:rPr>
  </w:style>
  <w:style w:type="paragraph" w:customStyle="1" w:styleId="Innehllsfrteckning">
    <w:name w:val="Innehållsförteckning"/>
    <w:basedOn w:val="Normal"/>
    <w:rsid w:val="00BF7F55"/>
    <w:pPr>
      <w:tabs>
        <w:tab w:val="right" w:pos="9063"/>
      </w:tabs>
    </w:pPr>
    <w:rPr>
      <w:rFonts w:ascii="Myriad Pro" w:hAnsi="Myriad Pro"/>
      <w:noProof/>
      <w:sz w:val="28"/>
    </w:rPr>
  </w:style>
  <w:style w:type="numbering" w:customStyle="1" w:styleId="FormatmallPunktlista">
    <w:name w:val="Formatmall Punktlista"/>
    <w:basedOn w:val="Ingenlista"/>
    <w:rsid w:val="00C2328E"/>
    <w:pPr>
      <w:numPr>
        <w:numId w:val="18"/>
      </w:numPr>
    </w:pPr>
  </w:style>
  <w:style w:type="character" w:customStyle="1" w:styleId="Namn-UnderrubrikChar">
    <w:name w:val="Namn - Underrubrik Char"/>
    <w:basedOn w:val="RapportnamnChar"/>
    <w:link w:val="Namn-Underrubrik"/>
    <w:rsid w:val="005A12D0"/>
    <w:rPr>
      <w:rFonts w:ascii="Myriad Pro" w:hAnsi="Myriad Pro"/>
      <w:sz w:val="36"/>
      <w:lang w:val="sv-SE" w:eastAsia="sv-SE" w:bidi="ar-SA"/>
    </w:rPr>
  </w:style>
  <w:style w:type="paragraph" w:customStyle="1" w:styleId="Frfattare">
    <w:name w:val="Författare"/>
    <w:basedOn w:val="Rapportnamn"/>
    <w:link w:val="FrfattareChar"/>
    <w:rsid w:val="000B0DB6"/>
    <w:pPr>
      <w:spacing w:line="480" w:lineRule="auto"/>
    </w:pPr>
    <w:rPr>
      <w:caps/>
      <w:sz w:val="28"/>
    </w:rPr>
  </w:style>
  <w:style w:type="character" w:customStyle="1" w:styleId="Rubrik3Char">
    <w:name w:val="Rubrik 3 Char"/>
    <w:basedOn w:val="Standardstycketeckensnitt"/>
    <w:link w:val="Rubrik3"/>
    <w:rsid w:val="002252C4"/>
    <w:rPr>
      <w:rFonts w:ascii="Myriad Pro" w:hAnsi="Myriad Pro" w:cs="Arial"/>
      <w:bCs/>
      <w:caps/>
      <w:szCs w:val="26"/>
      <w:lang w:val="sv-SE" w:eastAsia="sv-SE" w:bidi="ar-SA"/>
    </w:rPr>
  </w:style>
  <w:style w:type="character" w:customStyle="1" w:styleId="FrfattareChar">
    <w:name w:val="Författare Char"/>
    <w:basedOn w:val="Rubrik3Char"/>
    <w:link w:val="Frfattare"/>
    <w:rsid w:val="000B0DB6"/>
    <w:rPr>
      <w:rFonts w:ascii="Myriad Pro" w:hAnsi="Myriad Pro" w:cs="Arial"/>
      <w:bCs/>
      <w:caps/>
      <w:sz w:val="28"/>
      <w:szCs w:val="26"/>
      <w:lang w:val="sv-SE" w:eastAsia="sv-SE" w:bidi="ar-SA"/>
    </w:rPr>
  </w:style>
  <w:style w:type="character" w:styleId="Hyperlnk">
    <w:name w:val="Hyperlink"/>
    <w:basedOn w:val="Standardstycketeckensnitt"/>
    <w:rsid w:val="00447E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960FB5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rsid w:val="006D7855"/>
    <w:pPr>
      <w:keepNext/>
      <w:spacing w:before="240" w:after="60"/>
      <w:outlineLvl w:val="0"/>
    </w:pPr>
    <w:rPr>
      <w:rFonts w:ascii="Myriad Pro" w:hAnsi="Myriad Pro" w:cs="Arial"/>
      <w:bCs/>
      <w:kern w:val="32"/>
      <w:sz w:val="40"/>
      <w:szCs w:val="32"/>
    </w:rPr>
  </w:style>
  <w:style w:type="paragraph" w:styleId="Rubrik2">
    <w:name w:val="heading 2"/>
    <w:basedOn w:val="Normal"/>
    <w:next w:val="Normal"/>
    <w:qFormat/>
    <w:rsid w:val="006D7855"/>
    <w:pPr>
      <w:keepNext/>
      <w:spacing w:before="240" w:after="60"/>
      <w:outlineLvl w:val="1"/>
    </w:pPr>
    <w:rPr>
      <w:rFonts w:ascii="Myriad Pro" w:hAnsi="Myriad Pro" w:cs="Arial"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6D7855"/>
    <w:pPr>
      <w:keepNext/>
      <w:spacing w:before="240" w:after="60"/>
      <w:outlineLvl w:val="2"/>
    </w:pPr>
    <w:rPr>
      <w:rFonts w:ascii="Myriad Pro" w:hAnsi="Myriad Pro" w:cs="Arial"/>
      <w:bCs/>
      <w:caps/>
      <w:sz w:val="20"/>
      <w:szCs w:val="26"/>
    </w:rPr>
  </w:style>
  <w:style w:type="paragraph" w:styleId="Rubrik4">
    <w:name w:val="heading 4"/>
    <w:basedOn w:val="Normal"/>
    <w:next w:val="Normal"/>
    <w:qFormat/>
    <w:rsid w:val="00435853"/>
    <w:pPr>
      <w:keepNext/>
      <w:spacing w:after="120"/>
      <w:outlineLvl w:val="3"/>
    </w:pPr>
    <w:rPr>
      <w:rFonts w:ascii="Times New Roman" w:hAnsi="Times New Roman"/>
      <w:b/>
      <w:i/>
      <w:szCs w:val="20"/>
    </w:rPr>
  </w:style>
  <w:style w:type="paragraph" w:styleId="Rubrik5">
    <w:name w:val="heading 5"/>
    <w:basedOn w:val="Normal"/>
    <w:next w:val="Normal"/>
    <w:qFormat/>
    <w:rsid w:val="00435853"/>
    <w:pPr>
      <w:spacing w:after="120"/>
      <w:outlineLvl w:val="4"/>
    </w:pPr>
    <w:rPr>
      <w:rFonts w:ascii="Arial" w:hAnsi="Arial"/>
      <w:szCs w:val="20"/>
    </w:rPr>
  </w:style>
  <w:style w:type="paragraph" w:styleId="Rubrik6">
    <w:name w:val="heading 6"/>
    <w:basedOn w:val="Normal"/>
    <w:next w:val="Normal"/>
    <w:qFormat/>
    <w:rsid w:val="00435853"/>
    <w:pPr>
      <w:spacing w:before="240" w:after="60"/>
      <w:outlineLvl w:val="5"/>
    </w:pPr>
    <w:rPr>
      <w:rFonts w:ascii="Arial" w:hAnsi="Arial"/>
      <w:i/>
      <w:szCs w:val="20"/>
    </w:rPr>
  </w:style>
  <w:style w:type="paragraph" w:styleId="Rubrik7">
    <w:name w:val="heading 7"/>
    <w:basedOn w:val="Normal"/>
    <w:next w:val="Normal"/>
    <w:qFormat/>
    <w:rsid w:val="00435853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Rubrik8">
    <w:name w:val="heading 8"/>
    <w:basedOn w:val="Normal"/>
    <w:next w:val="Normal"/>
    <w:qFormat/>
    <w:rsid w:val="00435853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Rubrik9">
    <w:name w:val="heading 9"/>
    <w:basedOn w:val="Normal"/>
    <w:next w:val="Normal"/>
    <w:qFormat/>
    <w:rsid w:val="00435853"/>
    <w:p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medbokstver">
    <w:name w:val="Lista med bokstäver"/>
    <w:basedOn w:val="Normal"/>
    <w:rsid w:val="00CA12B2"/>
    <w:pPr>
      <w:numPr>
        <w:numId w:val="25"/>
      </w:numPr>
    </w:pPr>
  </w:style>
  <w:style w:type="paragraph" w:styleId="Sidhuvud">
    <w:name w:val="header"/>
    <w:basedOn w:val="Normal"/>
    <w:rsid w:val="00435853"/>
    <w:pPr>
      <w:tabs>
        <w:tab w:val="center" w:pos="4536"/>
        <w:tab w:val="right" w:pos="9072"/>
      </w:tabs>
    </w:pPr>
    <w:rPr>
      <w:rFonts w:ascii="Myriad Pro" w:hAnsi="Myriad Pro"/>
      <w:sz w:val="14"/>
    </w:rPr>
  </w:style>
  <w:style w:type="paragraph" w:styleId="Sidfot">
    <w:name w:val="footer"/>
    <w:basedOn w:val="Sidhuvud"/>
    <w:rsid w:val="004B1606"/>
    <w:rPr>
      <w:sz w:val="20"/>
    </w:rPr>
  </w:style>
  <w:style w:type="paragraph" w:styleId="Innehll1">
    <w:name w:val="toc 1"/>
    <w:basedOn w:val="Normal"/>
    <w:next w:val="Normal"/>
    <w:semiHidden/>
    <w:rsid w:val="002252C4"/>
    <w:pPr>
      <w:spacing w:before="240" w:after="120"/>
    </w:pPr>
    <w:rPr>
      <w:rFonts w:ascii="Myriad Pro" w:hAnsi="Myriad Pro"/>
      <w:bCs/>
      <w:szCs w:val="20"/>
    </w:rPr>
  </w:style>
  <w:style w:type="paragraph" w:styleId="Innehll2">
    <w:name w:val="toc 2"/>
    <w:basedOn w:val="Normal"/>
    <w:next w:val="Normal"/>
    <w:semiHidden/>
    <w:rsid w:val="00B550FE"/>
    <w:pPr>
      <w:spacing w:before="120"/>
      <w:ind w:left="240"/>
    </w:pPr>
    <w:rPr>
      <w:rFonts w:ascii="Myriad Pro" w:hAnsi="Myriad Pro"/>
      <w:i/>
      <w:iCs/>
      <w:sz w:val="20"/>
      <w:szCs w:val="20"/>
    </w:rPr>
  </w:style>
  <w:style w:type="paragraph" w:styleId="Innehll3">
    <w:name w:val="toc 3"/>
    <w:basedOn w:val="Normal"/>
    <w:next w:val="Normal"/>
    <w:semiHidden/>
    <w:rsid w:val="002252C4"/>
    <w:pPr>
      <w:ind w:left="567"/>
    </w:pPr>
    <w:rPr>
      <w:rFonts w:ascii="Myriad Pro" w:hAnsi="Myriad Pro"/>
      <w:caps/>
      <w:sz w:val="16"/>
      <w:szCs w:val="20"/>
    </w:rPr>
  </w:style>
  <w:style w:type="character" w:styleId="Sidnummer">
    <w:name w:val="page number"/>
    <w:basedOn w:val="Standardstycketeckensnitt"/>
    <w:rsid w:val="004B1606"/>
    <w:rPr>
      <w:sz w:val="20"/>
    </w:rPr>
  </w:style>
  <w:style w:type="paragraph" w:customStyle="1" w:styleId="Rapportnamn">
    <w:name w:val="Rapportnamn"/>
    <w:basedOn w:val="Normal"/>
    <w:link w:val="RapportnamnChar"/>
    <w:rsid w:val="005A12D0"/>
    <w:pPr>
      <w:jc w:val="center"/>
    </w:pPr>
    <w:rPr>
      <w:rFonts w:ascii="Myriad Pro" w:hAnsi="Myriad Pro"/>
      <w:sz w:val="48"/>
      <w:szCs w:val="20"/>
    </w:rPr>
  </w:style>
  <w:style w:type="paragraph" w:customStyle="1" w:styleId="Namn-Underrubrik">
    <w:name w:val="Namn - Underrubrik"/>
    <w:basedOn w:val="Rapportnamn"/>
    <w:link w:val="Namn-UnderrubrikChar"/>
    <w:rsid w:val="005A12D0"/>
    <w:rPr>
      <w:sz w:val="36"/>
    </w:rPr>
  </w:style>
  <w:style w:type="paragraph" w:styleId="Ballongtext">
    <w:name w:val="Balloon Text"/>
    <w:basedOn w:val="Normal"/>
    <w:semiHidden/>
    <w:rsid w:val="00435853"/>
    <w:rPr>
      <w:rFonts w:ascii="Tahoma" w:hAnsi="Tahoma" w:cs="Tahoma"/>
      <w:sz w:val="16"/>
      <w:szCs w:val="16"/>
    </w:rPr>
  </w:style>
  <w:style w:type="paragraph" w:customStyle="1" w:styleId="RubrikInnehllsfrteckning">
    <w:name w:val="Rubrik Innehållsförteckning"/>
    <w:basedOn w:val="Normal"/>
    <w:rsid w:val="00BF7F55"/>
    <w:rPr>
      <w:rFonts w:ascii="Myriad Pro" w:hAnsi="Myriad Pro"/>
      <w:sz w:val="28"/>
    </w:rPr>
  </w:style>
  <w:style w:type="character" w:customStyle="1" w:styleId="RapportnamnChar">
    <w:name w:val="Rapportnamn Char"/>
    <w:basedOn w:val="Standardstycketeckensnitt"/>
    <w:link w:val="Rapportnamn"/>
    <w:rsid w:val="005A12D0"/>
    <w:rPr>
      <w:rFonts w:ascii="Myriad Pro" w:hAnsi="Myriad Pro"/>
      <w:sz w:val="48"/>
      <w:lang w:val="sv-SE" w:eastAsia="sv-SE" w:bidi="ar-SA"/>
    </w:rPr>
  </w:style>
  <w:style w:type="paragraph" w:customStyle="1" w:styleId="Innehllsfrteckning">
    <w:name w:val="Innehållsförteckning"/>
    <w:basedOn w:val="Normal"/>
    <w:rsid w:val="00BF7F55"/>
    <w:pPr>
      <w:tabs>
        <w:tab w:val="right" w:pos="9063"/>
      </w:tabs>
    </w:pPr>
    <w:rPr>
      <w:rFonts w:ascii="Myriad Pro" w:hAnsi="Myriad Pro"/>
      <w:noProof/>
      <w:sz w:val="28"/>
    </w:rPr>
  </w:style>
  <w:style w:type="numbering" w:customStyle="1" w:styleId="FormatmallPunktlista">
    <w:name w:val="Formatmall Punktlista"/>
    <w:basedOn w:val="Ingenlista"/>
    <w:rsid w:val="00C2328E"/>
    <w:pPr>
      <w:numPr>
        <w:numId w:val="18"/>
      </w:numPr>
    </w:pPr>
  </w:style>
  <w:style w:type="character" w:customStyle="1" w:styleId="Namn-UnderrubrikChar">
    <w:name w:val="Namn - Underrubrik Char"/>
    <w:basedOn w:val="RapportnamnChar"/>
    <w:link w:val="Namn-Underrubrik"/>
    <w:rsid w:val="005A12D0"/>
    <w:rPr>
      <w:rFonts w:ascii="Myriad Pro" w:hAnsi="Myriad Pro"/>
      <w:sz w:val="36"/>
      <w:lang w:val="sv-SE" w:eastAsia="sv-SE" w:bidi="ar-SA"/>
    </w:rPr>
  </w:style>
  <w:style w:type="paragraph" w:customStyle="1" w:styleId="Frfattare">
    <w:name w:val="Författare"/>
    <w:basedOn w:val="Rapportnamn"/>
    <w:link w:val="FrfattareChar"/>
    <w:rsid w:val="000B0DB6"/>
    <w:pPr>
      <w:spacing w:line="480" w:lineRule="auto"/>
    </w:pPr>
    <w:rPr>
      <w:caps/>
      <w:sz w:val="28"/>
    </w:rPr>
  </w:style>
  <w:style w:type="character" w:customStyle="1" w:styleId="Rubrik3Char">
    <w:name w:val="Rubrik 3 Char"/>
    <w:basedOn w:val="Standardstycketeckensnitt"/>
    <w:link w:val="Rubrik3"/>
    <w:rsid w:val="002252C4"/>
    <w:rPr>
      <w:rFonts w:ascii="Myriad Pro" w:hAnsi="Myriad Pro" w:cs="Arial"/>
      <w:bCs/>
      <w:caps/>
      <w:szCs w:val="26"/>
      <w:lang w:val="sv-SE" w:eastAsia="sv-SE" w:bidi="ar-SA"/>
    </w:rPr>
  </w:style>
  <w:style w:type="character" w:customStyle="1" w:styleId="FrfattareChar">
    <w:name w:val="Författare Char"/>
    <w:basedOn w:val="Rubrik3Char"/>
    <w:link w:val="Frfattare"/>
    <w:rsid w:val="000B0DB6"/>
    <w:rPr>
      <w:rFonts w:ascii="Myriad Pro" w:hAnsi="Myriad Pro" w:cs="Arial"/>
      <w:bCs/>
      <w:caps/>
      <w:sz w:val="28"/>
      <w:szCs w:val="26"/>
      <w:lang w:val="sv-SE" w:eastAsia="sv-SE" w:bidi="ar-SA"/>
    </w:rPr>
  </w:style>
  <w:style w:type="character" w:styleId="Hyperlnk">
    <w:name w:val="Hyperlink"/>
    <w:basedOn w:val="Standardstycketeckensnitt"/>
    <w:rsid w:val="00447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pareg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&#228;lso-%20och%20Sjukv&#229;rd\Folktandv&#229;rd\SKaPa%20adm\Kommunikation\profildokument\Brevmall%202010-04-2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2010-04-28.dotx</Template>
  <TotalTime>55</TotalTime>
  <Pages>1</Pages>
  <Words>98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Deltagaravtal för </vt:lpstr>
    </vt:vector>
  </TitlesOfParts>
  <Company>Xmentor AB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Deltagaravtal för </dc:title>
  <dc:subject/>
  <dc:creator>myha01</dc:creator>
  <cp:keywords/>
  <dc:description/>
  <cp:lastModifiedBy>myha01</cp:lastModifiedBy>
  <cp:revision>8</cp:revision>
  <cp:lastPrinted>2012-02-13T09:41:00Z</cp:lastPrinted>
  <dcterms:created xsi:type="dcterms:W3CDTF">2012-02-13T09:13:00Z</dcterms:created>
  <dcterms:modified xsi:type="dcterms:W3CDTF">2012-02-13T10:08:00Z</dcterms:modified>
</cp:coreProperties>
</file>