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51" w:rsidRPr="008257E0" w:rsidRDefault="004A5151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4A5151" w:rsidRPr="008257E0" w:rsidRDefault="004A5151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4A5151" w:rsidRPr="008257E0" w:rsidRDefault="004A5151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4A5151" w:rsidRPr="008257E0" w:rsidRDefault="004A5151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4A5151" w:rsidRPr="008257E0" w:rsidRDefault="004A5151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4A5151" w:rsidRPr="008257E0" w:rsidRDefault="004A5151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4A5151" w:rsidRPr="008257E0" w:rsidRDefault="004A5151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4A5151" w:rsidRPr="008257E0" w:rsidRDefault="004A5151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4A5151" w:rsidRPr="008257E0" w:rsidRDefault="004A5151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4A5151" w:rsidRPr="00430DDF" w:rsidRDefault="004A5151" w:rsidP="00430DDF">
      <w:pPr>
        <w:pStyle w:val="Rubrik"/>
      </w:pPr>
      <w:r w:rsidRPr="00430DDF">
        <w:t xml:space="preserve">Filspecifikation </w:t>
      </w:r>
    </w:p>
    <w:p w:rsidR="000555CC" w:rsidRPr="00430DDF" w:rsidRDefault="000555CC" w:rsidP="00430DDF">
      <w:pPr>
        <w:pStyle w:val="Rubrik"/>
      </w:pPr>
      <w:r w:rsidRPr="00430DDF">
        <w:t>PATIENTOBSERVATIONER</w:t>
      </w:r>
    </w:p>
    <w:p w:rsidR="000555CC" w:rsidRPr="008257E0" w:rsidRDefault="000555CC" w:rsidP="000555CC">
      <w:pPr>
        <w:pStyle w:val="Rubrik"/>
        <w:rPr>
          <w:rFonts w:ascii="Calibri" w:hAnsi="Calibri"/>
          <w:b w:val="0"/>
          <w:sz w:val="20"/>
          <w:szCs w:val="20"/>
        </w:rPr>
      </w:pPr>
      <w:r w:rsidRPr="008257E0">
        <w:rPr>
          <w:rFonts w:ascii="Calibri" w:hAnsi="Calibri"/>
          <w:b w:val="0"/>
          <w:sz w:val="20"/>
          <w:szCs w:val="20"/>
        </w:rPr>
        <w:t>Variant 1</w:t>
      </w:r>
    </w:p>
    <w:p w:rsidR="002F6DDC" w:rsidRPr="008257E0" w:rsidRDefault="002F6DDC" w:rsidP="002F6DDC">
      <w:pPr>
        <w:tabs>
          <w:tab w:val="left" w:pos="5670"/>
        </w:tabs>
        <w:rPr>
          <w:rFonts w:ascii="Calibri" w:hAnsi="Calibri"/>
          <w:sz w:val="20"/>
        </w:rPr>
      </w:pPr>
    </w:p>
    <w:p w:rsidR="002A1859" w:rsidRPr="008257E0" w:rsidRDefault="002A1859" w:rsidP="002F6DDC">
      <w:pPr>
        <w:tabs>
          <w:tab w:val="left" w:pos="5670"/>
        </w:tabs>
        <w:rPr>
          <w:rFonts w:ascii="Calibri" w:hAnsi="Calibri"/>
          <w:sz w:val="20"/>
        </w:rPr>
      </w:pPr>
    </w:p>
    <w:p w:rsidR="002A1859" w:rsidRPr="008257E0" w:rsidRDefault="002A1859" w:rsidP="002F6DDC">
      <w:pPr>
        <w:tabs>
          <w:tab w:val="left" w:pos="5670"/>
        </w:tabs>
        <w:rPr>
          <w:rFonts w:ascii="Calibri" w:hAnsi="Calibri"/>
          <w:sz w:val="20"/>
        </w:rPr>
      </w:pPr>
    </w:p>
    <w:p w:rsidR="002F6DDC" w:rsidRPr="008257E0" w:rsidRDefault="002F6DDC" w:rsidP="002F6DDC">
      <w:pPr>
        <w:tabs>
          <w:tab w:val="left" w:pos="5670"/>
        </w:tabs>
        <w:rPr>
          <w:rFonts w:ascii="Calibri" w:hAnsi="Calibri"/>
          <w:sz w:val="20"/>
        </w:rPr>
      </w:pPr>
    </w:p>
    <w:p w:rsidR="002F6DDC" w:rsidRPr="008257E0" w:rsidRDefault="002F6DDC" w:rsidP="002F6DDC">
      <w:pPr>
        <w:tabs>
          <w:tab w:val="left" w:pos="5670"/>
        </w:tabs>
        <w:rPr>
          <w:rFonts w:ascii="Calibri" w:hAnsi="Calibri"/>
          <w:sz w:val="20"/>
        </w:rPr>
      </w:pPr>
    </w:p>
    <w:p w:rsidR="002F6DDC" w:rsidRPr="008257E0" w:rsidRDefault="002F6DDC" w:rsidP="002F6DDC">
      <w:pPr>
        <w:tabs>
          <w:tab w:val="left" w:pos="5670"/>
        </w:tabs>
        <w:rPr>
          <w:rFonts w:ascii="Calibri" w:hAnsi="Calibri"/>
          <w:sz w:val="20"/>
        </w:rPr>
      </w:pPr>
    </w:p>
    <w:p w:rsidR="002F6DDC" w:rsidRPr="008257E0" w:rsidRDefault="002F6DDC" w:rsidP="002F6DDC">
      <w:pPr>
        <w:tabs>
          <w:tab w:val="left" w:pos="5670"/>
        </w:tabs>
        <w:rPr>
          <w:rFonts w:ascii="Calibri" w:hAnsi="Calibri"/>
          <w:sz w:val="20"/>
        </w:rPr>
      </w:pPr>
    </w:p>
    <w:p w:rsidR="002F6DDC" w:rsidRPr="008257E0" w:rsidRDefault="002F6DDC" w:rsidP="002F6DDC">
      <w:pPr>
        <w:tabs>
          <w:tab w:val="left" w:pos="5670"/>
        </w:tabs>
        <w:rPr>
          <w:rFonts w:ascii="Calibri" w:hAnsi="Calibri"/>
          <w:sz w:val="20"/>
        </w:rPr>
      </w:pPr>
    </w:p>
    <w:p w:rsidR="00C86B95" w:rsidRPr="008257E0" w:rsidRDefault="00C86B95" w:rsidP="00C86B95">
      <w:pPr>
        <w:tabs>
          <w:tab w:val="left" w:pos="5670"/>
        </w:tabs>
        <w:rPr>
          <w:rFonts w:ascii="Calibri" w:hAnsi="Calibri"/>
          <w:b/>
          <w:sz w:val="24"/>
        </w:rPr>
      </w:pPr>
      <w:r w:rsidRPr="008257E0">
        <w:rPr>
          <w:rFonts w:ascii="Calibri" w:hAnsi="Calibri"/>
          <w:sz w:val="20"/>
        </w:rPr>
        <w:br w:type="page"/>
      </w:r>
      <w:r w:rsidRPr="008257E0">
        <w:rPr>
          <w:rFonts w:ascii="Calibri" w:hAnsi="Calibri"/>
          <w:b/>
          <w:sz w:val="24"/>
        </w:rPr>
        <w:lastRenderedPageBreak/>
        <w:t>HISTORIK</w:t>
      </w: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0"/>
        <w:gridCol w:w="1434"/>
        <w:gridCol w:w="1775"/>
        <w:gridCol w:w="3846"/>
      </w:tblGrid>
      <w:tr w:rsidR="00430DDF" w:rsidRPr="005674A8" w:rsidTr="00430DDF">
        <w:trPr>
          <w:cantSplit/>
          <w:trHeight w:val="360"/>
          <w:tblHeader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95" w:rsidRPr="005674A8" w:rsidRDefault="00C86B95" w:rsidP="005674A8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5674A8">
              <w:rPr>
                <w:rFonts w:asciiTheme="minorHAnsi" w:hAnsiTheme="minorHAnsi"/>
                <w:sz w:val="20"/>
              </w:rPr>
              <w:t>Version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95" w:rsidRPr="005674A8" w:rsidRDefault="00C86B95" w:rsidP="005674A8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5674A8">
              <w:rPr>
                <w:rFonts w:asciiTheme="minorHAnsi" w:hAnsiTheme="minorHAnsi"/>
                <w:sz w:val="20"/>
              </w:rPr>
              <w:t>Datum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95" w:rsidRPr="005674A8" w:rsidRDefault="00C86B95" w:rsidP="005674A8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5674A8">
              <w:rPr>
                <w:rFonts w:asciiTheme="minorHAnsi" w:hAnsiTheme="minorHAnsi"/>
                <w:sz w:val="20"/>
              </w:rPr>
              <w:t>Ändrad av: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95" w:rsidRPr="005674A8" w:rsidRDefault="00C86B95" w:rsidP="005674A8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5674A8">
              <w:rPr>
                <w:rFonts w:asciiTheme="minorHAnsi" w:hAnsiTheme="minorHAnsi"/>
                <w:sz w:val="20"/>
              </w:rPr>
              <w:t>Kommentar/förändringar:</w:t>
            </w:r>
          </w:p>
        </w:tc>
      </w:tr>
      <w:tr w:rsidR="00430DDF" w:rsidRPr="005674A8" w:rsidTr="00430DDF">
        <w:trPr>
          <w:cantSplit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95" w:rsidRPr="005674A8" w:rsidRDefault="00C86B95" w:rsidP="005674A8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5674A8">
              <w:rPr>
                <w:rFonts w:asciiTheme="minorHAnsi" w:hAnsiTheme="minorHAnsi"/>
                <w:sz w:val="20"/>
              </w:rPr>
              <w:t>1.0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95" w:rsidRPr="005674A8" w:rsidRDefault="00C86B95" w:rsidP="005674A8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5674A8">
              <w:rPr>
                <w:rFonts w:asciiTheme="minorHAnsi" w:hAnsiTheme="minorHAnsi"/>
                <w:sz w:val="20"/>
              </w:rPr>
              <w:t>2011-xx-xx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95" w:rsidRPr="005674A8" w:rsidRDefault="00C86B95" w:rsidP="005674A8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5674A8">
              <w:rPr>
                <w:rFonts w:asciiTheme="minorHAnsi" w:hAnsiTheme="minorHAnsi"/>
                <w:sz w:val="20"/>
              </w:rPr>
              <w:t xml:space="preserve">Upprättad av Jörgen Larsson, </w:t>
            </w:r>
            <w:proofErr w:type="spellStart"/>
            <w:r w:rsidRPr="005674A8">
              <w:rPr>
                <w:rFonts w:asciiTheme="minorHAnsi" w:hAnsiTheme="minorHAnsi"/>
                <w:sz w:val="20"/>
              </w:rPr>
              <w:t>Xmentor</w:t>
            </w:r>
            <w:proofErr w:type="spellEnd"/>
            <w:r w:rsidRPr="005674A8">
              <w:rPr>
                <w:rFonts w:asciiTheme="minorHAnsi" w:hAnsiTheme="minorHAnsi"/>
                <w:sz w:val="20"/>
              </w:rPr>
              <w:t xml:space="preserve"> AB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95" w:rsidRPr="005674A8" w:rsidRDefault="00C86B95" w:rsidP="005674A8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</w:tr>
      <w:tr w:rsidR="00430DDF" w:rsidRPr="005674A8" w:rsidTr="00430DDF">
        <w:trPr>
          <w:cantSplit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95" w:rsidRPr="005674A8" w:rsidRDefault="00C86B95" w:rsidP="005674A8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5674A8">
              <w:rPr>
                <w:rFonts w:asciiTheme="minorHAnsi" w:hAnsiTheme="minorHAnsi"/>
                <w:sz w:val="20"/>
              </w:rPr>
              <w:t>3.0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95" w:rsidRPr="005674A8" w:rsidRDefault="005674A8" w:rsidP="005674A8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5674A8">
              <w:rPr>
                <w:rFonts w:asciiTheme="minorHAnsi" w:hAnsiTheme="minorHAnsi"/>
                <w:sz w:val="20"/>
              </w:rPr>
              <w:t>2013-09-06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95" w:rsidRPr="005674A8" w:rsidRDefault="00C86B95" w:rsidP="005674A8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5674A8">
              <w:rPr>
                <w:rFonts w:asciiTheme="minorHAnsi" w:hAnsiTheme="minorHAnsi"/>
                <w:sz w:val="20"/>
              </w:rPr>
              <w:t>My Hagestål</w:t>
            </w:r>
          </w:p>
          <w:p w:rsidR="00C86B95" w:rsidRPr="005674A8" w:rsidRDefault="00C86B95" w:rsidP="005674A8">
            <w:pPr>
              <w:pStyle w:val="Ingetavstnd"/>
              <w:rPr>
                <w:rFonts w:asciiTheme="minorHAnsi" w:hAnsiTheme="minorHAnsi"/>
                <w:sz w:val="20"/>
              </w:rPr>
            </w:pPr>
            <w:proofErr w:type="spellStart"/>
            <w:r w:rsidRPr="005674A8">
              <w:rPr>
                <w:rFonts w:asciiTheme="minorHAnsi" w:hAnsiTheme="minorHAnsi"/>
                <w:sz w:val="20"/>
              </w:rPr>
              <w:t>SKaPa</w:t>
            </w:r>
            <w:proofErr w:type="spellEnd"/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A8" w:rsidRPr="005674A8" w:rsidRDefault="005674A8" w:rsidP="005674A8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5674A8">
              <w:rPr>
                <w:rFonts w:asciiTheme="minorHAnsi" w:hAnsiTheme="minorHAnsi"/>
                <w:sz w:val="20"/>
              </w:rPr>
              <w:t>Historik införd i specifikation</w:t>
            </w:r>
          </w:p>
          <w:p w:rsidR="00C86B95" w:rsidRPr="005674A8" w:rsidRDefault="00C86B95" w:rsidP="005674A8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5674A8">
              <w:rPr>
                <w:rFonts w:asciiTheme="minorHAnsi" w:hAnsiTheme="minorHAnsi"/>
                <w:sz w:val="20"/>
              </w:rPr>
              <w:t>Sammanslagning av filspecifikation och leveranstillämpning</w:t>
            </w:r>
          </w:p>
        </w:tc>
      </w:tr>
    </w:tbl>
    <w:p w:rsidR="000555CC" w:rsidRPr="008257E0" w:rsidRDefault="002A1859" w:rsidP="000555CC">
      <w:pPr>
        <w:tabs>
          <w:tab w:val="left" w:pos="5670"/>
        </w:tabs>
        <w:rPr>
          <w:rFonts w:ascii="Calibri" w:hAnsi="Calibri"/>
          <w:b/>
          <w:sz w:val="20"/>
        </w:rPr>
      </w:pPr>
      <w:r w:rsidRPr="008257E0">
        <w:rPr>
          <w:rFonts w:ascii="Calibri" w:hAnsi="Calibri"/>
          <w:sz w:val="20"/>
        </w:rPr>
        <w:br w:type="page"/>
      </w:r>
      <w:r w:rsidR="000555CC" w:rsidRPr="008257E0">
        <w:rPr>
          <w:rFonts w:ascii="Calibri" w:hAnsi="Calibri"/>
          <w:b/>
          <w:sz w:val="24"/>
        </w:rPr>
        <w:lastRenderedPageBreak/>
        <w:t>SYFTE</w:t>
      </w:r>
    </w:p>
    <w:p w:rsidR="000555CC" w:rsidRPr="008257E0" w:rsidRDefault="000555CC" w:rsidP="000555CC">
      <w:pPr>
        <w:tabs>
          <w:tab w:val="left" w:pos="5670"/>
        </w:tabs>
        <w:rPr>
          <w:rFonts w:ascii="Calibri" w:hAnsi="Calibri"/>
          <w:sz w:val="20"/>
        </w:rPr>
      </w:pPr>
      <w:r w:rsidRPr="008257E0">
        <w:rPr>
          <w:rFonts w:ascii="Calibri" w:hAnsi="Calibri"/>
          <w:sz w:val="20"/>
        </w:rPr>
        <w:t>Att beskriva relevanta uppgifter o</w:t>
      </w:r>
      <w:r w:rsidR="009C09DD">
        <w:rPr>
          <w:rFonts w:ascii="Calibri" w:hAnsi="Calibri"/>
          <w:sz w:val="20"/>
        </w:rPr>
        <w:t>m PATIENTOBSERVATIONER som ska</w:t>
      </w:r>
      <w:r w:rsidRPr="008257E0">
        <w:rPr>
          <w:rFonts w:ascii="Calibri" w:hAnsi="Calibri"/>
          <w:sz w:val="20"/>
        </w:rPr>
        <w:t xml:space="preserve"> läsas in i datalagret samt sp</w:t>
      </w:r>
      <w:r w:rsidR="009C09DD">
        <w:rPr>
          <w:rFonts w:ascii="Calibri" w:hAnsi="Calibri"/>
          <w:sz w:val="20"/>
        </w:rPr>
        <w:t>ecificera den struktur som ska</w:t>
      </w:r>
      <w:r w:rsidRPr="008257E0">
        <w:rPr>
          <w:rFonts w:ascii="Calibri" w:hAnsi="Calibri"/>
          <w:sz w:val="20"/>
        </w:rPr>
        <w:t xml:space="preserve"> gälla vid inläsningen. </w:t>
      </w:r>
    </w:p>
    <w:p w:rsidR="000555CC" w:rsidRPr="008257E0" w:rsidRDefault="000555CC" w:rsidP="000555CC">
      <w:pPr>
        <w:tabs>
          <w:tab w:val="left" w:pos="5670"/>
        </w:tabs>
        <w:rPr>
          <w:rFonts w:ascii="Calibri" w:hAnsi="Calibri"/>
          <w:sz w:val="20"/>
        </w:rPr>
      </w:pPr>
    </w:p>
    <w:p w:rsidR="000555CC" w:rsidRPr="008257E0" w:rsidRDefault="000555CC" w:rsidP="000555CC">
      <w:pPr>
        <w:tabs>
          <w:tab w:val="left" w:pos="5670"/>
        </w:tabs>
        <w:rPr>
          <w:rFonts w:ascii="Calibri" w:hAnsi="Calibri"/>
          <w:b/>
          <w:sz w:val="24"/>
        </w:rPr>
      </w:pPr>
      <w:r w:rsidRPr="008257E0">
        <w:rPr>
          <w:rFonts w:ascii="Calibri" w:hAnsi="Calibri"/>
          <w:b/>
          <w:sz w:val="24"/>
        </w:rPr>
        <w:t>DEFINITION</w:t>
      </w:r>
    </w:p>
    <w:p w:rsidR="000555CC" w:rsidRPr="008257E0" w:rsidRDefault="000555CC" w:rsidP="000555CC">
      <w:pPr>
        <w:tabs>
          <w:tab w:val="left" w:pos="5670"/>
        </w:tabs>
        <w:rPr>
          <w:rFonts w:ascii="Calibri" w:hAnsi="Calibri"/>
          <w:sz w:val="20"/>
        </w:rPr>
      </w:pPr>
      <w:r w:rsidRPr="008257E0">
        <w:rPr>
          <w:rFonts w:ascii="Calibri" w:hAnsi="Calibri"/>
          <w:sz w:val="20"/>
        </w:rPr>
        <w:t xml:space="preserve">Med en PATIENTOBSERVATION avses en av behandlaren observerad företeelse för en patient och som har relevans för verksamhetsuppföljningen. Koderna är fastställda och klassificerade i </w:t>
      </w:r>
      <w:proofErr w:type="spellStart"/>
      <w:r w:rsidRPr="008257E0">
        <w:rPr>
          <w:rFonts w:ascii="Calibri" w:hAnsi="Calibri"/>
          <w:sz w:val="20"/>
        </w:rPr>
        <w:t>SkaPas</w:t>
      </w:r>
      <w:proofErr w:type="spellEnd"/>
      <w:r w:rsidRPr="008257E0">
        <w:rPr>
          <w:rFonts w:ascii="Calibri" w:hAnsi="Calibri"/>
          <w:sz w:val="20"/>
        </w:rPr>
        <w:t xml:space="preserve"> regi i syfte att förbättra möjligheter till analytiska jämförelser och förenklad rapportering.</w:t>
      </w:r>
    </w:p>
    <w:p w:rsidR="00D42C12" w:rsidRPr="008257E0" w:rsidRDefault="00D42C12" w:rsidP="000555CC">
      <w:pPr>
        <w:tabs>
          <w:tab w:val="left" w:pos="5670"/>
        </w:tabs>
        <w:rPr>
          <w:rFonts w:ascii="Calibri" w:hAnsi="Calibri"/>
          <w:sz w:val="20"/>
        </w:rPr>
      </w:pPr>
    </w:p>
    <w:p w:rsidR="00C86B95" w:rsidRPr="008257E0" w:rsidRDefault="00C86B95" w:rsidP="00C86B95">
      <w:pPr>
        <w:tabs>
          <w:tab w:val="left" w:pos="5670"/>
        </w:tabs>
        <w:ind w:right="-427"/>
        <w:rPr>
          <w:rFonts w:ascii="Calibri" w:hAnsi="Calibri"/>
          <w:b/>
          <w:sz w:val="24"/>
        </w:rPr>
      </w:pPr>
      <w:r w:rsidRPr="008257E0">
        <w:rPr>
          <w:rFonts w:ascii="Calibri" w:hAnsi="Calibri"/>
          <w:b/>
          <w:sz w:val="24"/>
        </w:rPr>
        <w:t>FILFORMAT</w:t>
      </w:r>
    </w:p>
    <w:p w:rsidR="00C86B95" w:rsidRPr="008257E0" w:rsidRDefault="00C86B95" w:rsidP="00C86B95">
      <w:pPr>
        <w:tabs>
          <w:tab w:val="left" w:pos="2552"/>
          <w:tab w:val="left" w:pos="5670"/>
        </w:tabs>
        <w:ind w:right="-427"/>
        <w:rPr>
          <w:rFonts w:ascii="Calibri" w:hAnsi="Calibri"/>
          <w:sz w:val="20"/>
        </w:rPr>
      </w:pPr>
      <w:r w:rsidRPr="008257E0">
        <w:rPr>
          <w:rFonts w:ascii="Calibri" w:hAnsi="Calibri"/>
          <w:sz w:val="20"/>
        </w:rPr>
        <w:t xml:space="preserve">Filtyp: </w:t>
      </w:r>
      <w:r w:rsidRPr="008257E0">
        <w:rPr>
          <w:rFonts w:ascii="Calibri" w:hAnsi="Calibri"/>
          <w:sz w:val="20"/>
        </w:rPr>
        <w:tab/>
        <w:t>fältseparerad, dynamisk radlängd</w:t>
      </w:r>
    </w:p>
    <w:p w:rsidR="00C86B95" w:rsidRPr="008257E0" w:rsidRDefault="00C86B95" w:rsidP="00C86B95">
      <w:pPr>
        <w:tabs>
          <w:tab w:val="left" w:pos="2552"/>
          <w:tab w:val="left" w:pos="5670"/>
        </w:tabs>
        <w:ind w:right="-427"/>
        <w:rPr>
          <w:rFonts w:ascii="Calibri" w:hAnsi="Calibri"/>
          <w:sz w:val="20"/>
        </w:rPr>
      </w:pPr>
      <w:r w:rsidRPr="008257E0">
        <w:rPr>
          <w:rFonts w:ascii="Calibri" w:hAnsi="Calibri"/>
          <w:sz w:val="20"/>
        </w:rPr>
        <w:t>Postrepresentation:</w:t>
      </w:r>
      <w:r w:rsidRPr="008257E0">
        <w:rPr>
          <w:rFonts w:ascii="Calibri" w:hAnsi="Calibri"/>
          <w:sz w:val="20"/>
        </w:rPr>
        <w:tab/>
        <w:t>en post är en rad</w:t>
      </w:r>
    </w:p>
    <w:p w:rsidR="00C86B95" w:rsidRPr="008257E0" w:rsidRDefault="00C86B95" w:rsidP="00C86B95">
      <w:pPr>
        <w:tabs>
          <w:tab w:val="left" w:pos="2552"/>
          <w:tab w:val="left" w:pos="5670"/>
        </w:tabs>
        <w:ind w:right="-427"/>
        <w:rPr>
          <w:rFonts w:ascii="Calibri" w:hAnsi="Calibri"/>
          <w:sz w:val="20"/>
        </w:rPr>
      </w:pPr>
      <w:r w:rsidRPr="008257E0">
        <w:rPr>
          <w:rFonts w:ascii="Calibri" w:hAnsi="Calibri"/>
          <w:sz w:val="20"/>
        </w:rPr>
        <w:t xml:space="preserve">Rubrikrad: </w:t>
      </w:r>
      <w:r w:rsidRPr="008257E0">
        <w:rPr>
          <w:rFonts w:ascii="Calibri" w:hAnsi="Calibri"/>
          <w:sz w:val="20"/>
        </w:rPr>
        <w:tab/>
        <w:t>0</w:t>
      </w:r>
      <w:r w:rsidRPr="008257E0">
        <w:rPr>
          <w:rFonts w:ascii="Calibri" w:hAnsi="Calibri"/>
          <w:sz w:val="20"/>
        </w:rPr>
        <w:tab/>
        <w:t xml:space="preserve">(namn på kolumner förekommer </w:t>
      </w:r>
      <w:proofErr w:type="gramStart"/>
      <w:r w:rsidRPr="008257E0">
        <w:rPr>
          <w:rFonts w:ascii="Calibri" w:hAnsi="Calibri"/>
          <w:sz w:val="20"/>
        </w:rPr>
        <w:t>ej</w:t>
      </w:r>
      <w:proofErr w:type="gramEnd"/>
      <w:r w:rsidRPr="008257E0">
        <w:rPr>
          <w:rFonts w:ascii="Calibri" w:hAnsi="Calibri"/>
          <w:sz w:val="20"/>
        </w:rPr>
        <w:t>)</w:t>
      </w:r>
    </w:p>
    <w:p w:rsidR="00C86B95" w:rsidRPr="008257E0" w:rsidRDefault="00C86B95" w:rsidP="00C86B95">
      <w:pPr>
        <w:tabs>
          <w:tab w:val="left" w:pos="2552"/>
          <w:tab w:val="left" w:pos="5670"/>
        </w:tabs>
        <w:ind w:right="-427"/>
        <w:rPr>
          <w:rFonts w:ascii="Calibri" w:hAnsi="Calibri"/>
          <w:sz w:val="20"/>
        </w:rPr>
      </w:pPr>
      <w:r w:rsidRPr="008257E0">
        <w:rPr>
          <w:rFonts w:ascii="Calibri" w:hAnsi="Calibri"/>
          <w:sz w:val="20"/>
        </w:rPr>
        <w:t xml:space="preserve">Första </w:t>
      </w:r>
      <w:proofErr w:type="spellStart"/>
      <w:r w:rsidRPr="008257E0">
        <w:rPr>
          <w:rFonts w:ascii="Calibri" w:hAnsi="Calibri"/>
          <w:sz w:val="20"/>
        </w:rPr>
        <w:t>datarad</w:t>
      </w:r>
      <w:proofErr w:type="spellEnd"/>
      <w:r w:rsidRPr="008257E0">
        <w:rPr>
          <w:rFonts w:ascii="Calibri" w:hAnsi="Calibri"/>
          <w:sz w:val="20"/>
        </w:rPr>
        <w:t>:</w:t>
      </w:r>
      <w:r w:rsidRPr="008257E0">
        <w:rPr>
          <w:rFonts w:ascii="Calibri" w:hAnsi="Calibri"/>
          <w:sz w:val="20"/>
        </w:rPr>
        <w:tab/>
        <w:t>rad 1</w:t>
      </w:r>
    </w:p>
    <w:p w:rsidR="00C86B95" w:rsidRPr="008257E0" w:rsidRDefault="00C86B95" w:rsidP="00C86B95">
      <w:pPr>
        <w:tabs>
          <w:tab w:val="left" w:pos="2552"/>
          <w:tab w:val="left" w:pos="5670"/>
        </w:tabs>
        <w:ind w:right="-427"/>
        <w:rPr>
          <w:rFonts w:ascii="Calibri" w:hAnsi="Calibri"/>
          <w:sz w:val="20"/>
        </w:rPr>
      </w:pPr>
      <w:r w:rsidRPr="008257E0">
        <w:rPr>
          <w:rFonts w:ascii="Calibri" w:hAnsi="Calibri"/>
          <w:sz w:val="20"/>
        </w:rPr>
        <w:t>Fältseparator:</w:t>
      </w:r>
      <w:r w:rsidRPr="008257E0">
        <w:rPr>
          <w:rFonts w:ascii="Calibri" w:hAnsi="Calibri"/>
          <w:sz w:val="20"/>
        </w:rPr>
        <w:tab/>
        <w:t>TAB</w:t>
      </w:r>
      <w:r w:rsidRPr="008257E0">
        <w:rPr>
          <w:rFonts w:ascii="Calibri" w:hAnsi="Calibri"/>
          <w:sz w:val="20"/>
        </w:rPr>
        <w:tab/>
        <w:t>(krav på att varje rad har lika antal)</w:t>
      </w:r>
    </w:p>
    <w:p w:rsidR="00C86B95" w:rsidRPr="008257E0" w:rsidRDefault="00C86B95" w:rsidP="00C86B95">
      <w:pPr>
        <w:tabs>
          <w:tab w:val="left" w:pos="2552"/>
          <w:tab w:val="left" w:pos="5670"/>
        </w:tabs>
        <w:ind w:right="-427"/>
        <w:rPr>
          <w:rFonts w:ascii="Calibri" w:hAnsi="Calibri"/>
          <w:sz w:val="20"/>
        </w:rPr>
      </w:pPr>
      <w:r w:rsidRPr="008257E0">
        <w:rPr>
          <w:rFonts w:ascii="Calibri" w:hAnsi="Calibri"/>
          <w:sz w:val="20"/>
        </w:rPr>
        <w:t>Radseparator:</w:t>
      </w:r>
      <w:r w:rsidRPr="008257E0">
        <w:rPr>
          <w:rFonts w:ascii="Calibri" w:hAnsi="Calibri"/>
          <w:sz w:val="20"/>
        </w:rPr>
        <w:tab/>
        <w:t>CR LF</w:t>
      </w:r>
    </w:p>
    <w:p w:rsidR="00C86B95" w:rsidRPr="008257E0" w:rsidRDefault="00C86B95" w:rsidP="00C86B95">
      <w:pPr>
        <w:tabs>
          <w:tab w:val="left" w:pos="2552"/>
          <w:tab w:val="left" w:pos="5670"/>
        </w:tabs>
        <w:ind w:right="-427"/>
        <w:rPr>
          <w:rFonts w:ascii="Calibri" w:hAnsi="Calibri"/>
          <w:sz w:val="20"/>
        </w:rPr>
      </w:pPr>
      <w:proofErr w:type="spellStart"/>
      <w:r w:rsidRPr="008257E0">
        <w:rPr>
          <w:rFonts w:ascii="Calibri" w:hAnsi="Calibri"/>
          <w:sz w:val="20"/>
        </w:rPr>
        <w:t>Textkvalificerare</w:t>
      </w:r>
      <w:proofErr w:type="spellEnd"/>
      <w:r w:rsidRPr="008257E0">
        <w:rPr>
          <w:rFonts w:ascii="Calibri" w:hAnsi="Calibri"/>
          <w:sz w:val="20"/>
        </w:rPr>
        <w:t>:</w:t>
      </w:r>
      <w:r w:rsidRPr="008257E0">
        <w:rPr>
          <w:rFonts w:ascii="Calibri" w:hAnsi="Calibri"/>
          <w:sz w:val="20"/>
        </w:rPr>
        <w:tab/>
        <w:t>N/A</w:t>
      </w:r>
      <w:r w:rsidRPr="008257E0">
        <w:rPr>
          <w:rFonts w:ascii="Calibri" w:hAnsi="Calibri"/>
          <w:sz w:val="20"/>
        </w:rPr>
        <w:tab/>
        <w:t>(vilka tecken som innesluter text)</w:t>
      </w:r>
    </w:p>
    <w:p w:rsidR="00C86B95" w:rsidRPr="008257E0" w:rsidRDefault="00C86B95" w:rsidP="00C86B95">
      <w:pPr>
        <w:tabs>
          <w:tab w:val="left" w:pos="2552"/>
          <w:tab w:val="left" w:pos="5670"/>
        </w:tabs>
        <w:ind w:right="-427"/>
        <w:rPr>
          <w:rFonts w:ascii="Calibri" w:hAnsi="Calibri"/>
          <w:sz w:val="20"/>
        </w:rPr>
      </w:pPr>
      <w:r w:rsidRPr="008257E0">
        <w:rPr>
          <w:rFonts w:ascii="Calibri" w:hAnsi="Calibri"/>
          <w:sz w:val="20"/>
        </w:rPr>
        <w:t>Saknat värde:</w:t>
      </w:r>
      <w:r w:rsidRPr="008257E0">
        <w:rPr>
          <w:rFonts w:ascii="Calibri" w:hAnsi="Calibri"/>
          <w:sz w:val="20"/>
        </w:rPr>
        <w:tab/>
        <w:t>Anges med -1</w:t>
      </w:r>
      <w:r w:rsidRPr="008257E0">
        <w:rPr>
          <w:rFonts w:ascii="Calibri" w:hAnsi="Calibri"/>
          <w:sz w:val="20"/>
        </w:rPr>
        <w:tab/>
        <w:t>(om annat inte specificeras)</w:t>
      </w:r>
    </w:p>
    <w:p w:rsidR="00C86B95" w:rsidRPr="008257E0" w:rsidRDefault="00C86B95" w:rsidP="00C86B95">
      <w:pPr>
        <w:tabs>
          <w:tab w:val="left" w:pos="2552"/>
          <w:tab w:val="left" w:pos="5670"/>
        </w:tabs>
        <w:ind w:right="-427"/>
        <w:rPr>
          <w:rFonts w:ascii="Calibri" w:hAnsi="Calibri"/>
          <w:sz w:val="20"/>
        </w:rPr>
      </w:pPr>
      <w:proofErr w:type="gramStart"/>
      <w:r w:rsidRPr="008257E0">
        <w:rPr>
          <w:rFonts w:ascii="Calibri" w:hAnsi="Calibri"/>
          <w:sz w:val="20"/>
        </w:rPr>
        <w:t>Ej</w:t>
      </w:r>
      <w:proofErr w:type="gramEnd"/>
      <w:r w:rsidRPr="008257E0">
        <w:rPr>
          <w:rFonts w:ascii="Calibri" w:hAnsi="Calibri"/>
          <w:sz w:val="20"/>
        </w:rPr>
        <w:t xml:space="preserve"> tillämpligt värde:</w:t>
      </w:r>
      <w:r w:rsidRPr="008257E0">
        <w:rPr>
          <w:rFonts w:ascii="Calibri" w:hAnsi="Calibri"/>
          <w:sz w:val="20"/>
        </w:rPr>
        <w:tab/>
        <w:t xml:space="preserve">Anges med -2 </w:t>
      </w:r>
      <w:r w:rsidRPr="008257E0">
        <w:rPr>
          <w:rFonts w:ascii="Calibri" w:hAnsi="Calibri"/>
          <w:sz w:val="20"/>
        </w:rPr>
        <w:tab/>
        <w:t>(om annat inte specificeras)</w:t>
      </w:r>
    </w:p>
    <w:p w:rsidR="00C86B95" w:rsidRPr="008257E0" w:rsidRDefault="00C86B95" w:rsidP="00C86B95">
      <w:pPr>
        <w:tabs>
          <w:tab w:val="left" w:pos="2552"/>
          <w:tab w:val="left" w:pos="5670"/>
        </w:tabs>
        <w:ind w:right="-427"/>
        <w:rPr>
          <w:rFonts w:ascii="Calibri" w:hAnsi="Calibri"/>
          <w:sz w:val="20"/>
        </w:rPr>
      </w:pPr>
      <w:r w:rsidRPr="008257E0">
        <w:rPr>
          <w:rFonts w:ascii="Calibri" w:hAnsi="Calibri"/>
          <w:sz w:val="20"/>
        </w:rPr>
        <w:t>Teckenkod:</w:t>
      </w:r>
      <w:r w:rsidRPr="008257E0">
        <w:rPr>
          <w:rFonts w:ascii="Calibri" w:hAnsi="Calibri"/>
          <w:sz w:val="20"/>
        </w:rPr>
        <w:tab/>
        <w:t>ANSI</w:t>
      </w:r>
    </w:p>
    <w:p w:rsidR="00C86B95" w:rsidRPr="008257E0" w:rsidRDefault="00C86B95" w:rsidP="00C86B95">
      <w:pPr>
        <w:tabs>
          <w:tab w:val="left" w:pos="5670"/>
        </w:tabs>
        <w:ind w:right="-427"/>
        <w:rPr>
          <w:rFonts w:ascii="Calibri" w:hAnsi="Calibri"/>
          <w:sz w:val="20"/>
        </w:rPr>
      </w:pPr>
    </w:p>
    <w:p w:rsidR="00C86B95" w:rsidRPr="008257E0" w:rsidRDefault="00C86B95" w:rsidP="00C86B95">
      <w:pPr>
        <w:tabs>
          <w:tab w:val="left" w:pos="5670"/>
        </w:tabs>
        <w:ind w:right="-427"/>
        <w:rPr>
          <w:rFonts w:ascii="Calibri" w:hAnsi="Calibri"/>
          <w:sz w:val="20"/>
        </w:rPr>
      </w:pPr>
      <w:r w:rsidRPr="008257E0">
        <w:rPr>
          <w:rFonts w:ascii="Calibri" w:hAnsi="Calibri"/>
          <w:sz w:val="20"/>
        </w:rPr>
        <w:t>Alla fält kommer i sekventiell följd på samma rad (oavsett grupperingar i fältbeskrivningen).</w:t>
      </w:r>
    </w:p>
    <w:p w:rsidR="00C86B95" w:rsidRPr="008257E0" w:rsidRDefault="00C86B95" w:rsidP="00C86B95">
      <w:pPr>
        <w:tabs>
          <w:tab w:val="left" w:pos="5670"/>
        </w:tabs>
        <w:ind w:right="-427"/>
        <w:rPr>
          <w:rFonts w:ascii="Calibri" w:hAnsi="Calibri"/>
          <w:sz w:val="20"/>
        </w:rPr>
      </w:pPr>
      <w:r w:rsidRPr="008257E0">
        <w:rPr>
          <w:rFonts w:ascii="Calibri" w:hAnsi="Calibri"/>
          <w:sz w:val="20"/>
        </w:rPr>
        <w:t xml:space="preserve">Dubbletter av rader får </w:t>
      </w:r>
      <w:proofErr w:type="gramStart"/>
      <w:r w:rsidRPr="008257E0">
        <w:rPr>
          <w:rFonts w:ascii="Calibri" w:hAnsi="Calibri"/>
          <w:sz w:val="20"/>
        </w:rPr>
        <w:t>ej</w:t>
      </w:r>
      <w:proofErr w:type="gramEnd"/>
      <w:r w:rsidRPr="008257E0">
        <w:rPr>
          <w:rFonts w:ascii="Calibri" w:hAnsi="Calibri"/>
          <w:sz w:val="20"/>
        </w:rPr>
        <w:t xml:space="preserve"> förekomma i samma fil! </w:t>
      </w:r>
    </w:p>
    <w:p w:rsidR="00C86B95" w:rsidRDefault="00C86B95" w:rsidP="004A5151">
      <w:pPr>
        <w:tabs>
          <w:tab w:val="left" w:pos="5670"/>
        </w:tabs>
        <w:rPr>
          <w:rFonts w:ascii="Calibri" w:hAnsi="Calibri"/>
          <w:sz w:val="20"/>
        </w:rPr>
      </w:pPr>
    </w:p>
    <w:p w:rsidR="00F16E3F" w:rsidRPr="0003632F" w:rsidRDefault="00F16E3F" w:rsidP="00F16E3F">
      <w:pPr>
        <w:tabs>
          <w:tab w:val="left" w:pos="5670"/>
        </w:tabs>
        <w:ind w:right="-427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FILNAMN</w:t>
      </w:r>
    </w:p>
    <w:p w:rsidR="00F16E3F" w:rsidRDefault="00F16E3F" w:rsidP="00F16E3F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Se generell leveransspecifikation, för &lt;INFO_TYPE&gt; ange </w:t>
      </w:r>
      <w:r>
        <w:rPr>
          <w:rFonts w:ascii="Calibri" w:hAnsi="Calibri"/>
          <w:sz w:val="20"/>
        </w:rPr>
        <w:t>PATIENTOBSERVATIONER1.</w:t>
      </w:r>
    </w:p>
    <w:p w:rsidR="00F16E3F" w:rsidRPr="008257E0" w:rsidRDefault="00F16E3F" w:rsidP="004A5151">
      <w:pPr>
        <w:tabs>
          <w:tab w:val="left" w:pos="5670"/>
        </w:tabs>
        <w:rPr>
          <w:rFonts w:ascii="Calibri" w:hAnsi="Calibri"/>
          <w:sz w:val="20"/>
        </w:rPr>
      </w:pPr>
    </w:p>
    <w:p w:rsidR="00430DDF" w:rsidRPr="006E1B23" w:rsidRDefault="00430DDF" w:rsidP="00430DDF">
      <w:pPr>
        <w:tabs>
          <w:tab w:val="left" w:pos="5670"/>
        </w:tabs>
        <w:ind w:right="-427"/>
        <w:rPr>
          <w:rFonts w:ascii="Calibri" w:hAnsi="Calibri"/>
          <w:b/>
          <w:sz w:val="24"/>
        </w:rPr>
      </w:pPr>
      <w:r w:rsidRPr="006E1B23">
        <w:rPr>
          <w:rFonts w:ascii="Calibri" w:hAnsi="Calibri"/>
          <w:b/>
          <w:sz w:val="24"/>
        </w:rPr>
        <w:t>LEVERANSMETOD</w:t>
      </w:r>
    </w:p>
    <w:p w:rsidR="00430DDF" w:rsidRPr="006E1B23" w:rsidRDefault="00430DDF" w:rsidP="00430DDF">
      <w:pPr>
        <w:tabs>
          <w:tab w:val="left" w:pos="5670"/>
        </w:tabs>
        <w:ind w:right="-427"/>
        <w:rPr>
          <w:rFonts w:ascii="Calibri" w:hAnsi="Calibri"/>
          <w:sz w:val="20"/>
        </w:rPr>
      </w:pPr>
      <w:r w:rsidRPr="00142A5F">
        <w:rPr>
          <w:rFonts w:ascii="Calibri" w:hAnsi="Calibri"/>
          <w:sz w:val="20"/>
        </w:rPr>
        <w:t xml:space="preserve">Första filen </w:t>
      </w:r>
      <w:r>
        <w:rPr>
          <w:rFonts w:ascii="Calibri" w:hAnsi="Calibri"/>
          <w:sz w:val="20"/>
        </w:rPr>
        <w:t>vid anslutning</w:t>
      </w:r>
      <w:r w:rsidRPr="00142A5F">
        <w:rPr>
          <w:rFonts w:ascii="Calibri" w:hAnsi="Calibri"/>
          <w:sz w:val="20"/>
        </w:rPr>
        <w:t xml:space="preserve"> är alltid </w:t>
      </w:r>
      <w:r>
        <w:rPr>
          <w:rFonts w:ascii="Calibri" w:hAnsi="Calibri"/>
          <w:sz w:val="20"/>
        </w:rPr>
        <w:t>en periodfil</w:t>
      </w:r>
      <w:r w:rsidRPr="00142A5F">
        <w:rPr>
          <w:rFonts w:ascii="Calibri" w:hAnsi="Calibri"/>
          <w:sz w:val="20"/>
        </w:rPr>
        <w:t xml:space="preserve"> med alla poster från överenskommen starttidpunkt fram till aktuell tidpunkt.</w:t>
      </w:r>
      <w:r w:rsidR="00F16E3F">
        <w:rPr>
          <w:rFonts w:ascii="Calibri" w:hAnsi="Calibri"/>
          <w:sz w:val="20"/>
        </w:rPr>
        <w:t xml:space="preserve"> </w:t>
      </w:r>
      <w:bookmarkStart w:id="0" w:name="_GoBack"/>
      <w:bookmarkEnd w:id="0"/>
      <w:r w:rsidRPr="006E1B23">
        <w:rPr>
          <w:rFonts w:ascii="Calibri" w:hAnsi="Calibri"/>
          <w:sz w:val="20"/>
        </w:rPr>
        <w:t>Deltafiler levereras regelbundet</w:t>
      </w:r>
      <w:r w:rsidR="005674A8" w:rsidRPr="005674A8">
        <w:rPr>
          <w:rFonts w:ascii="Calibri" w:hAnsi="Calibri"/>
          <w:sz w:val="20"/>
        </w:rPr>
        <w:t xml:space="preserve"> </w:t>
      </w:r>
      <w:r w:rsidR="005674A8" w:rsidRPr="006E1B23">
        <w:rPr>
          <w:rFonts w:ascii="Calibri" w:hAnsi="Calibri"/>
          <w:sz w:val="20"/>
        </w:rPr>
        <w:t xml:space="preserve">i samråd med </w:t>
      </w:r>
      <w:proofErr w:type="spellStart"/>
      <w:r w:rsidR="005674A8" w:rsidRPr="006E1B23">
        <w:rPr>
          <w:rFonts w:ascii="Calibri" w:hAnsi="Calibri"/>
          <w:sz w:val="20"/>
        </w:rPr>
        <w:t>SKaPa</w:t>
      </w:r>
      <w:proofErr w:type="spellEnd"/>
      <w:r w:rsidRPr="006E1B23">
        <w:rPr>
          <w:rFonts w:ascii="Calibri" w:hAnsi="Calibri"/>
          <w:sz w:val="20"/>
        </w:rPr>
        <w:t xml:space="preserve"> </w:t>
      </w:r>
      <w:r w:rsidR="005674A8">
        <w:rPr>
          <w:rFonts w:ascii="Calibri" w:hAnsi="Calibri"/>
          <w:sz w:val="20"/>
        </w:rPr>
        <w:t>(</w:t>
      </w:r>
      <w:r w:rsidRPr="006E1B23">
        <w:rPr>
          <w:rFonts w:ascii="Calibri" w:hAnsi="Calibri"/>
          <w:sz w:val="20"/>
        </w:rPr>
        <w:t>dygnsvis, veckovis</w:t>
      </w:r>
      <w:r w:rsidR="005674A8">
        <w:rPr>
          <w:rFonts w:ascii="Calibri" w:hAnsi="Calibri"/>
          <w:sz w:val="20"/>
        </w:rPr>
        <w:t>)</w:t>
      </w:r>
      <w:r w:rsidRPr="006E1B23">
        <w:rPr>
          <w:rFonts w:ascii="Calibri" w:hAnsi="Calibri"/>
          <w:sz w:val="20"/>
        </w:rPr>
        <w:t>.</w:t>
      </w:r>
    </w:p>
    <w:p w:rsidR="00430DDF" w:rsidRPr="006E1B23" w:rsidRDefault="00430DDF" w:rsidP="00430DDF">
      <w:pPr>
        <w:tabs>
          <w:tab w:val="left" w:pos="5670"/>
        </w:tabs>
        <w:ind w:right="-427"/>
        <w:rPr>
          <w:rFonts w:ascii="Calibri" w:hAnsi="Calibri"/>
          <w:sz w:val="20"/>
        </w:rPr>
      </w:pPr>
    </w:p>
    <w:p w:rsidR="00430DDF" w:rsidRPr="006E1B23" w:rsidRDefault="00430DDF" w:rsidP="00430DDF">
      <w:pPr>
        <w:tabs>
          <w:tab w:val="left" w:pos="5670"/>
        </w:tabs>
        <w:ind w:right="-427"/>
        <w:rPr>
          <w:rFonts w:ascii="Calibri" w:hAnsi="Calibri"/>
          <w:b/>
          <w:sz w:val="24"/>
        </w:rPr>
      </w:pPr>
      <w:r w:rsidRPr="006E1B23">
        <w:rPr>
          <w:rFonts w:ascii="Calibri" w:hAnsi="Calibri"/>
          <w:b/>
          <w:sz w:val="24"/>
        </w:rPr>
        <w:t>Sortering:</w:t>
      </w:r>
    </w:p>
    <w:p w:rsidR="00430DDF" w:rsidRPr="00A51BC6" w:rsidRDefault="00430DDF" w:rsidP="00430DDF">
      <w:pPr>
        <w:tabs>
          <w:tab w:val="left" w:pos="5670"/>
        </w:tabs>
        <w:ind w:right="-427"/>
        <w:rPr>
          <w:rFonts w:ascii="Calibri" w:hAnsi="Calibri"/>
          <w:sz w:val="20"/>
        </w:rPr>
      </w:pPr>
      <w:r w:rsidRPr="006E1B23">
        <w:rPr>
          <w:rFonts w:ascii="Calibri" w:hAnsi="Calibri"/>
          <w:sz w:val="20"/>
        </w:rPr>
        <w:t xml:space="preserve">Rader i filerna bör vara sorterade i konsekutiv följd (tidsordning, senaste sist) så att laddning sker i samma tidsordning som händelserna inträffade. Sortera på: </w:t>
      </w:r>
      <w:proofErr w:type="spellStart"/>
      <w:r w:rsidRPr="00A51BC6">
        <w:rPr>
          <w:rFonts w:ascii="Calibri" w:hAnsi="Calibri"/>
          <w:sz w:val="20"/>
        </w:rPr>
        <w:t>UtförandeDatum</w:t>
      </w:r>
      <w:proofErr w:type="spellEnd"/>
      <w:r w:rsidRPr="00A51BC6">
        <w:rPr>
          <w:rFonts w:ascii="Calibri" w:hAnsi="Calibri"/>
          <w:sz w:val="20"/>
        </w:rPr>
        <w:t xml:space="preserve">, </w:t>
      </w:r>
      <w:proofErr w:type="spellStart"/>
      <w:r w:rsidRPr="00A51BC6">
        <w:rPr>
          <w:rFonts w:ascii="Calibri" w:hAnsi="Calibri"/>
          <w:sz w:val="20"/>
        </w:rPr>
        <w:t>UtförandeTidpunkt</w:t>
      </w:r>
      <w:proofErr w:type="spellEnd"/>
      <w:r w:rsidRPr="00A51BC6">
        <w:rPr>
          <w:rFonts w:ascii="Calibri" w:hAnsi="Calibri"/>
          <w:sz w:val="20"/>
        </w:rPr>
        <w:t>.</w:t>
      </w:r>
    </w:p>
    <w:p w:rsidR="00C667DD" w:rsidRPr="008257E0" w:rsidRDefault="002F6DDC" w:rsidP="00C667DD">
      <w:pPr>
        <w:tabs>
          <w:tab w:val="left" w:pos="5670"/>
        </w:tabs>
        <w:ind w:right="-427"/>
        <w:rPr>
          <w:rFonts w:ascii="Calibri" w:hAnsi="Calibri"/>
          <w:b/>
          <w:sz w:val="24"/>
        </w:rPr>
      </w:pPr>
      <w:r w:rsidRPr="008257E0">
        <w:rPr>
          <w:rFonts w:ascii="Calibri" w:hAnsi="Calibri"/>
          <w:sz w:val="20"/>
        </w:rPr>
        <w:br w:type="page"/>
      </w:r>
      <w:r w:rsidR="00C667DD" w:rsidRPr="008257E0">
        <w:rPr>
          <w:rFonts w:ascii="Calibri" w:hAnsi="Calibri"/>
          <w:b/>
          <w:sz w:val="24"/>
        </w:rPr>
        <w:lastRenderedPageBreak/>
        <w:t>FÄLTBESKRIVNING</w:t>
      </w:r>
    </w:p>
    <w:p w:rsidR="004338AA" w:rsidRPr="008257E0" w:rsidRDefault="00930B10" w:rsidP="00803903">
      <w:pPr>
        <w:tabs>
          <w:tab w:val="left" w:pos="5670"/>
        </w:tabs>
        <w:rPr>
          <w:rFonts w:ascii="Calibri" w:hAnsi="Calibri"/>
          <w:sz w:val="20"/>
        </w:rPr>
      </w:pPr>
      <w:r w:rsidRPr="008257E0">
        <w:rPr>
          <w:rFonts w:ascii="Calibri" w:hAnsi="Calibri"/>
          <w:sz w:val="20"/>
        </w:rPr>
        <w:t xml:space="preserve">Alla fält är obligatoriska, </w:t>
      </w:r>
      <w:proofErr w:type="gramStart"/>
      <w:r w:rsidRPr="008257E0">
        <w:rPr>
          <w:rFonts w:ascii="Calibri" w:hAnsi="Calibri"/>
          <w:sz w:val="20"/>
        </w:rPr>
        <w:t>dvs</w:t>
      </w:r>
      <w:proofErr w:type="gramEnd"/>
      <w:r w:rsidRPr="008257E0">
        <w:rPr>
          <w:rFonts w:ascii="Calibri" w:hAnsi="Calibri"/>
          <w:sz w:val="20"/>
        </w:rPr>
        <w:t xml:space="preserve"> de måste ha ett värde.</w:t>
      </w:r>
      <w:r w:rsidR="00DE1ADC" w:rsidRPr="008257E0">
        <w:rPr>
          <w:rFonts w:ascii="Calibri" w:hAnsi="Calibri"/>
          <w:sz w:val="20"/>
        </w:rPr>
        <w:t xml:space="preserve"> Kolumnen ”</w:t>
      </w:r>
      <w:r w:rsidR="00BF07CA" w:rsidRPr="008257E0">
        <w:rPr>
          <w:rFonts w:ascii="Calibri" w:hAnsi="Calibri"/>
          <w:sz w:val="20"/>
        </w:rPr>
        <w:t>KN</w:t>
      </w:r>
      <w:r w:rsidR="00DE1ADC" w:rsidRPr="008257E0">
        <w:rPr>
          <w:rFonts w:ascii="Calibri" w:hAnsi="Calibri"/>
          <w:sz w:val="20"/>
        </w:rPr>
        <w:t xml:space="preserve">” </w:t>
      </w:r>
      <w:r w:rsidR="00696CAF" w:rsidRPr="008257E0">
        <w:rPr>
          <w:rFonts w:ascii="Calibri" w:hAnsi="Calibri"/>
          <w:sz w:val="20"/>
        </w:rPr>
        <w:t>nedan anger</w:t>
      </w:r>
      <w:r w:rsidR="00DE1ADC" w:rsidRPr="008257E0">
        <w:rPr>
          <w:rFonts w:ascii="Calibri" w:hAnsi="Calibri"/>
          <w:sz w:val="20"/>
        </w:rPr>
        <w:t xml:space="preserve"> om värdet i fältet kan användas som hel eller del av identifierare</w:t>
      </w:r>
      <w:r w:rsidR="00BF07CA" w:rsidRPr="008257E0">
        <w:rPr>
          <w:rFonts w:ascii="Calibri" w:hAnsi="Calibri"/>
          <w:sz w:val="20"/>
        </w:rPr>
        <w:t xml:space="preserve"> (KN=kandidatnyckel)</w:t>
      </w:r>
      <w:r w:rsidR="00DE1ADC" w:rsidRPr="008257E0">
        <w:rPr>
          <w:rFonts w:ascii="Calibri" w:hAnsi="Calibri"/>
          <w:sz w:val="20"/>
        </w:rPr>
        <w:t xml:space="preserve">. Första siffran </w:t>
      </w:r>
      <w:r w:rsidR="00BF07CA" w:rsidRPr="008257E0">
        <w:rPr>
          <w:rFonts w:ascii="Calibri" w:hAnsi="Calibri"/>
          <w:sz w:val="20"/>
        </w:rPr>
        <w:t xml:space="preserve">anger </w:t>
      </w:r>
      <w:r w:rsidR="00DE1ADC" w:rsidRPr="008257E0">
        <w:rPr>
          <w:rFonts w:ascii="Calibri" w:hAnsi="Calibri"/>
          <w:sz w:val="20"/>
        </w:rPr>
        <w:t>identifieraren in</w:t>
      </w:r>
      <w:r w:rsidR="00BF07CA" w:rsidRPr="008257E0">
        <w:rPr>
          <w:rFonts w:ascii="Calibri" w:hAnsi="Calibri"/>
          <w:sz w:val="20"/>
        </w:rPr>
        <w:t xml:space="preserve">om filen. Andra siffran anger </w:t>
      </w:r>
      <w:r w:rsidR="00696CAF" w:rsidRPr="008257E0">
        <w:rPr>
          <w:rFonts w:ascii="Calibri" w:hAnsi="Calibri"/>
          <w:sz w:val="20"/>
        </w:rPr>
        <w:t>fältposition inom identifieraren</w:t>
      </w:r>
      <w:r w:rsidR="00DE1ADC" w:rsidRPr="008257E0">
        <w:rPr>
          <w:rFonts w:ascii="Calibri" w:hAnsi="Calibri"/>
          <w:sz w:val="20"/>
        </w:rPr>
        <w:t>.</w:t>
      </w:r>
    </w:p>
    <w:p w:rsidR="00386FB1" w:rsidRPr="008257E0" w:rsidRDefault="00386FB1" w:rsidP="00803903">
      <w:pPr>
        <w:tabs>
          <w:tab w:val="left" w:pos="5670"/>
        </w:tabs>
        <w:rPr>
          <w:rFonts w:ascii="Calibri" w:hAnsi="Calibri"/>
          <w:sz w:val="20"/>
        </w:rPr>
      </w:pPr>
    </w:p>
    <w:tbl>
      <w:tblPr>
        <w:tblW w:w="14175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1847"/>
        <w:gridCol w:w="568"/>
        <w:gridCol w:w="568"/>
        <w:gridCol w:w="568"/>
        <w:gridCol w:w="2983"/>
        <w:gridCol w:w="3692"/>
        <w:gridCol w:w="3311"/>
      </w:tblGrid>
      <w:tr w:rsidR="00430DDF" w:rsidRPr="008257E0" w:rsidTr="00430DDF">
        <w:trPr>
          <w:trHeight w:val="226"/>
        </w:trPr>
        <w:tc>
          <w:tcPr>
            <w:tcW w:w="637" w:type="dxa"/>
            <w:shd w:val="pct10" w:color="auto" w:fill="auto"/>
          </w:tcPr>
          <w:p w:rsidR="00630385" w:rsidRPr="008257E0" w:rsidRDefault="00630385" w:rsidP="00FF67B6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  <w:shd w:val="pct10" w:color="auto" w:fill="auto"/>
          </w:tcPr>
          <w:p w:rsidR="00630385" w:rsidRPr="008257E0" w:rsidRDefault="00630385" w:rsidP="00FF67B6">
            <w:pPr>
              <w:rPr>
                <w:rFonts w:ascii="Calibri" w:hAnsi="Calibri"/>
                <w:b/>
                <w:sz w:val="20"/>
              </w:rPr>
            </w:pPr>
            <w:r w:rsidRPr="008257E0">
              <w:rPr>
                <w:rFonts w:ascii="Calibri" w:hAnsi="Calibri"/>
                <w:b/>
                <w:sz w:val="20"/>
              </w:rPr>
              <w:t>Fält/kolumn</w:t>
            </w:r>
          </w:p>
        </w:tc>
        <w:tc>
          <w:tcPr>
            <w:tcW w:w="567" w:type="dxa"/>
            <w:shd w:val="pct10" w:color="auto" w:fill="auto"/>
          </w:tcPr>
          <w:p w:rsidR="00630385" w:rsidRPr="008257E0" w:rsidRDefault="00630385" w:rsidP="00131249">
            <w:pPr>
              <w:jc w:val="center"/>
              <w:rPr>
                <w:rFonts w:ascii="Calibri" w:hAnsi="Calibri"/>
                <w:b/>
                <w:sz w:val="20"/>
              </w:rPr>
            </w:pPr>
            <w:r w:rsidRPr="008257E0">
              <w:rPr>
                <w:rFonts w:ascii="Calibri" w:hAnsi="Calibri"/>
                <w:b/>
                <w:sz w:val="20"/>
              </w:rPr>
              <w:t>Datatyp</w:t>
            </w:r>
          </w:p>
        </w:tc>
        <w:tc>
          <w:tcPr>
            <w:tcW w:w="567" w:type="dxa"/>
            <w:shd w:val="pct10" w:color="auto" w:fill="auto"/>
          </w:tcPr>
          <w:p w:rsidR="00630385" w:rsidRPr="008257E0" w:rsidRDefault="00630385" w:rsidP="00E54C88">
            <w:pPr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 w:rsidRPr="008257E0">
              <w:rPr>
                <w:rFonts w:ascii="Calibri" w:hAnsi="Calibri"/>
                <w:b/>
                <w:sz w:val="20"/>
              </w:rPr>
              <w:t>Optionalitet</w:t>
            </w:r>
            <w:proofErr w:type="spellEnd"/>
          </w:p>
        </w:tc>
        <w:tc>
          <w:tcPr>
            <w:tcW w:w="567" w:type="dxa"/>
            <w:shd w:val="pct10" w:color="auto" w:fill="auto"/>
          </w:tcPr>
          <w:p w:rsidR="00630385" w:rsidRPr="008257E0" w:rsidRDefault="00630385" w:rsidP="00FF67B6">
            <w:pPr>
              <w:jc w:val="center"/>
              <w:rPr>
                <w:rFonts w:ascii="Calibri" w:hAnsi="Calibri"/>
                <w:b/>
                <w:sz w:val="20"/>
              </w:rPr>
            </w:pPr>
            <w:r w:rsidRPr="008257E0">
              <w:rPr>
                <w:rFonts w:ascii="Calibri" w:hAnsi="Calibri"/>
                <w:b/>
                <w:sz w:val="20"/>
              </w:rPr>
              <w:t>KN</w:t>
            </w:r>
          </w:p>
        </w:tc>
        <w:tc>
          <w:tcPr>
            <w:tcW w:w="2977" w:type="dxa"/>
            <w:shd w:val="pct10" w:color="auto" w:fill="auto"/>
          </w:tcPr>
          <w:p w:rsidR="00630385" w:rsidRPr="008257E0" w:rsidRDefault="00630385" w:rsidP="00FF67B6">
            <w:pPr>
              <w:rPr>
                <w:rFonts w:ascii="Calibri" w:hAnsi="Calibri"/>
                <w:b/>
                <w:sz w:val="20"/>
              </w:rPr>
            </w:pPr>
            <w:r w:rsidRPr="008257E0">
              <w:rPr>
                <w:rFonts w:ascii="Calibri" w:hAnsi="Calibri"/>
                <w:b/>
                <w:sz w:val="20"/>
              </w:rPr>
              <w:t>Beskrivning</w:t>
            </w:r>
          </w:p>
        </w:tc>
        <w:tc>
          <w:tcPr>
            <w:tcW w:w="3685" w:type="dxa"/>
            <w:shd w:val="pct10" w:color="auto" w:fill="auto"/>
          </w:tcPr>
          <w:p w:rsidR="00630385" w:rsidRPr="008257E0" w:rsidRDefault="00630385" w:rsidP="00FF67B6">
            <w:pPr>
              <w:rPr>
                <w:rFonts w:ascii="Calibri" w:hAnsi="Calibri"/>
                <w:b/>
                <w:sz w:val="20"/>
              </w:rPr>
            </w:pPr>
            <w:r w:rsidRPr="008257E0">
              <w:rPr>
                <w:rFonts w:ascii="Calibri" w:hAnsi="Calibri"/>
                <w:b/>
                <w:sz w:val="20"/>
              </w:rPr>
              <w:t xml:space="preserve">Giltiga värden för </w:t>
            </w:r>
            <w:proofErr w:type="spellStart"/>
            <w:r w:rsidRPr="008257E0">
              <w:rPr>
                <w:rFonts w:ascii="Calibri" w:hAnsi="Calibri"/>
                <w:b/>
                <w:sz w:val="20"/>
              </w:rPr>
              <w:t>SKaPa</w:t>
            </w:r>
            <w:proofErr w:type="spellEnd"/>
          </w:p>
        </w:tc>
        <w:tc>
          <w:tcPr>
            <w:tcW w:w="3304" w:type="dxa"/>
            <w:shd w:val="pct10" w:color="auto" w:fill="auto"/>
          </w:tcPr>
          <w:p w:rsidR="00630385" w:rsidRPr="008257E0" w:rsidRDefault="00630385" w:rsidP="00FF67B6">
            <w:pPr>
              <w:rPr>
                <w:rFonts w:ascii="Calibri" w:hAnsi="Calibri"/>
                <w:b/>
                <w:sz w:val="20"/>
              </w:rPr>
            </w:pPr>
            <w:r w:rsidRPr="008257E0">
              <w:rPr>
                <w:rFonts w:ascii="Calibri" w:hAnsi="Calibri"/>
                <w:b/>
                <w:sz w:val="20"/>
              </w:rPr>
              <w:t>Exempel</w:t>
            </w:r>
          </w:p>
        </w:tc>
      </w:tr>
      <w:tr w:rsidR="00430DDF" w:rsidRPr="008257E0" w:rsidTr="00430DDF">
        <w:trPr>
          <w:trHeight w:val="520"/>
        </w:trPr>
        <w:tc>
          <w:tcPr>
            <w:tcW w:w="637" w:type="dxa"/>
            <w:vMerge w:val="restart"/>
            <w:textDirection w:val="btLr"/>
          </w:tcPr>
          <w:p w:rsidR="006A3346" w:rsidRPr="008257E0" w:rsidRDefault="006A5169" w:rsidP="006A5169">
            <w:pPr>
              <w:ind w:left="113" w:right="113"/>
              <w:jc w:val="right"/>
              <w:rPr>
                <w:rFonts w:ascii="Calibri" w:hAnsi="Calibri"/>
                <w:b/>
                <w:sz w:val="20"/>
                <w:lang w:val="en-US"/>
              </w:rPr>
            </w:pPr>
            <w:proofErr w:type="spellStart"/>
            <w:r w:rsidRPr="008257E0">
              <w:rPr>
                <w:rFonts w:ascii="Calibri" w:hAnsi="Calibri"/>
                <w:b/>
                <w:sz w:val="20"/>
                <w:lang w:val="en-US"/>
              </w:rPr>
              <w:t>Referensuppgifter</w:t>
            </w:r>
            <w:proofErr w:type="spellEnd"/>
          </w:p>
        </w:tc>
        <w:tc>
          <w:tcPr>
            <w:tcW w:w="1843" w:type="dxa"/>
          </w:tcPr>
          <w:p w:rsidR="006A3346" w:rsidRPr="008257E0" w:rsidRDefault="006A3346" w:rsidP="00F81980">
            <w:pPr>
              <w:rPr>
                <w:rFonts w:ascii="Calibri" w:hAnsi="Calibri"/>
                <w:sz w:val="20"/>
                <w:lang w:val="en-US"/>
              </w:rPr>
            </w:pPr>
            <w:proofErr w:type="spellStart"/>
            <w:r w:rsidRPr="008257E0">
              <w:rPr>
                <w:rFonts w:ascii="Calibri" w:hAnsi="Calibri"/>
                <w:sz w:val="20"/>
                <w:lang w:val="en-US"/>
              </w:rPr>
              <w:t>Old_Patientkod_SID</w:t>
            </w:r>
            <w:proofErr w:type="spellEnd"/>
          </w:p>
          <w:p w:rsidR="006A3346" w:rsidRPr="008257E0" w:rsidRDefault="006A3346" w:rsidP="00F81980">
            <w:pPr>
              <w:rPr>
                <w:rFonts w:ascii="Calibri" w:hAnsi="Calibri"/>
                <w:sz w:val="20"/>
                <w:lang w:val="en-US"/>
              </w:rPr>
            </w:pPr>
            <w:r w:rsidRPr="008257E0">
              <w:rPr>
                <w:rFonts w:ascii="Calibri" w:hAnsi="Calibri"/>
                <w:sz w:val="20"/>
                <w:lang w:val="en-US"/>
              </w:rPr>
              <w:t>(SID=Source Identifier)</w:t>
            </w:r>
          </w:p>
        </w:tc>
        <w:tc>
          <w:tcPr>
            <w:tcW w:w="567" w:type="dxa"/>
          </w:tcPr>
          <w:p w:rsidR="006A3346" w:rsidRPr="008257E0" w:rsidRDefault="006A3346" w:rsidP="00C667DD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A50</w:t>
            </w:r>
          </w:p>
        </w:tc>
        <w:tc>
          <w:tcPr>
            <w:tcW w:w="567" w:type="dxa"/>
          </w:tcPr>
          <w:p w:rsidR="006A3346" w:rsidRPr="008257E0" w:rsidRDefault="006A3346" w:rsidP="00E54C88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6A3346" w:rsidRPr="008257E0" w:rsidRDefault="006A3346" w:rsidP="00F81980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6A3346" w:rsidRPr="008257E0" w:rsidRDefault="006A3346" w:rsidP="00F81980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Globalt unik identifierare för patientkoden som redovisats </w:t>
            </w:r>
            <w:r w:rsidR="009C09DD">
              <w:rPr>
                <w:rFonts w:ascii="Calibri" w:hAnsi="Calibri"/>
                <w:sz w:val="20"/>
              </w:rPr>
              <w:t xml:space="preserve">i </w:t>
            </w:r>
            <w:r w:rsidRPr="008257E0">
              <w:rPr>
                <w:rFonts w:ascii="Calibri" w:hAnsi="Calibri"/>
                <w:sz w:val="20"/>
              </w:rPr>
              <w:t>tidigare</w:t>
            </w:r>
            <w:r w:rsidR="009C09DD">
              <w:rPr>
                <w:rFonts w:ascii="Calibri" w:hAnsi="Calibri"/>
                <w:sz w:val="20"/>
              </w:rPr>
              <w:t xml:space="preserve"> fil</w:t>
            </w:r>
            <w:r w:rsidRPr="008257E0">
              <w:rPr>
                <w:rFonts w:ascii="Calibri" w:hAnsi="Calibri"/>
                <w:sz w:val="20"/>
              </w:rPr>
              <w:t xml:space="preserve">. Fältet ger funktionalitet för ändringshantering. </w:t>
            </w:r>
          </w:p>
        </w:tc>
        <w:tc>
          <w:tcPr>
            <w:tcW w:w="3685" w:type="dxa"/>
          </w:tcPr>
          <w:p w:rsidR="006A3346" w:rsidRPr="008257E0" w:rsidRDefault="006A3346" w:rsidP="00F33BE7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Kombinationer mellan detta och nästa fält styr ändringar, se följande kombinationer.</w:t>
            </w:r>
          </w:p>
          <w:p w:rsidR="006A3346" w:rsidRPr="008257E0" w:rsidRDefault="006A3346" w:rsidP="00F33BE7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&lt;</w:t>
            </w:r>
            <w:proofErr w:type="spellStart"/>
            <w:r w:rsidRPr="008257E0">
              <w:rPr>
                <w:rFonts w:ascii="Calibri" w:hAnsi="Calibri"/>
                <w:sz w:val="20"/>
              </w:rPr>
              <w:t>Old_Patientkod_SID</w:t>
            </w:r>
            <w:proofErr w:type="spellEnd"/>
            <w:r w:rsidRPr="008257E0">
              <w:rPr>
                <w:rFonts w:ascii="Calibri" w:hAnsi="Calibri"/>
                <w:sz w:val="20"/>
              </w:rPr>
              <w:t>&gt;</w:t>
            </w:r>
            <w:r w:rsidR="009C09DD">
              <w:rPr>
                <w:rFonts w:ascii="Calibri" w:hAnsi="Calibri"/>
                <w:sz w:val="20"/>
              </w:rPr>
              <w:t xml:space="preserve"> </w:t>
            </w:r>
            <w:r w:rsidR="009C09DD" w:rsidRPr="008257E0">
              <w:rPr>
                <w:rFonts w:ascii="Calibri" w:hAnsi="Calibri"/>
                <w:sz w:val="20"/>
              </w:rPr>
              <w:t>&lt;</w:t>
            </w:r>
            <w:proofErr w:type="spellStart"/>
            <w:r w:rsidR="009C09DD" w:rsidRPr="008257E0">
              <w:rPr>
                <w:rFonts w:ascii="Calibri" w:hAnsi="Calibri"/>
                <w:sz w:val="20"/>
              </w:rPr>
              <w:t>Patientkod_SID</w:t>
            </w:r>
            <w:proofErr w:type="spellEnd"/>
            <w:r w:rsidR="009C09DD" w:rsidRPr="008257E0">
              <w:rPr>
                <w:rFonts w:ascii="Calibri" w:hAnsi="Calibri"/>
                <w:sz w:val="20"/>
              </w:rPr>
              <w:t>&gt;</w:t>
            </w:r>
          </w:p>
          <w:p w:rsidR="006A3346" w:rsidRPr="009C09DD" w:rsidRDefault="009C09DD" w:rsidP="00F33BE7">
            <w:pPr>
              <w:rPr>
                <w:rFonts w:ascii="Calibri" w:hAnsi="Calibri"/>
                <w:i/>
                <w:sz w:val="20"/>
              </w:rPr>
            </w:pPr>
            <w:r w:rsidRPr="009C09DD">
              <w:rPr>
                <w:rFonts w:ascii="Calibri" w:hAnsi="Calibri"/>
                <w:i/>
                <w:sz w:val="20"/>
              </w:rPr>
              <w:t>händelse</w:t>
            </w:r>
          </w:p>
          <w:p w:rsidR="006A3346" w:rsidRPr="008257E0" w:rsidRDefault="006A3346" w:rsidP="00F33BE7">
            <w:pPr>
              <w:rPr>
                <w:rFonts w:ascii="Calibri" w:hAnsi="Calibri"/>
                <w:sz w:val="20"/>
              </w:rPr>
            </w:pPr>
          </w:p>
          <w:p w:rsidR="009C09DD" w:rsidRDefault="006A3346" w:rsidP="00F33BE7">
            <w:pPr>
              <w:rPr>
                <w:rFonts w:ascii="Calibri" w:hAnsi="Calibri"/>
                <w:sz w:val="20"/>
              </w:rPr>
            </w:pPr>
            <w:proofErr w:type="gramStart"/>
            <w:r w:rsidRPr="008257E0">
              <w:rPr>
                <w:rFonts w:ascii="Calibri" w:hAnsi="Calibri"/>
                <w:sz w:val="20"/>
              </w:rPr>
              <w:t>-</w:t>
            </w:r>
            <w:proofErr w:type="gramEnd"/>
            <w:r w:rsidRPr="008257E0">
              <w:rPr>
                <w:rFonts w:ascii="Calibri" w:hAnsi="Calibri"/>
                <w:sz w:val="20"/>
              </w:rPr>
              <w:t>2</w:t>
            </w:r>
            <w:r w:rsidR="009C09DD">
              <w:rPr>
                <w:rFonts w:ascii="Calibri" w:hAnsi="Calibri"/>
                <w:sz w:val="20"/>
              </w:rPr>
              <w:t xml:space="preserve">     </w:t>
            </w:r>
            <w:r w:rsidRPr="008257E0">
              <w:rPr>
                <w:rFonts w:ascii="Calibri" w:hAnsi="Calibri"/>
                <w:sz w:val="20"/>
              </w:rPr>
              <w:t>A</w:t>
            </w:r>
          </w:p>
          <w:p w:rsidR="006A3346" w:rsidRPr="009C09DD" w:rsidRDefault="006A3346" w:rsidP="00F33BE7">
            <w:pPr>
              <w:rPr>
                <w:rFonts w:ascii="Calibri" w:hAnsi="Calibri"/>
                <w:i/>
                <w:sz w:val="20"/>
              </w:rPr>
            </w:pPr>
            <w:r w:rsidRPr="009C09DD">
              <w:rPr>
                <w:rFonts w:ascii="Calibri" w:hAnsi="Calibri"/>
                <w:i/>
                <w:sz w:val="20"/>
              </w:rPr>
              <w:t>Ny rad, lägg till A</w:t>
            </w:r>
          </w:p>
          <w:p w:rsidR="006A3346" w:rsidRPr="008257E0" w:rsidRDefault="006A3346" w:rsidP="00F33BE7">
            <w:pPr>
              <w:rPr>
                <w:rFonts w:ascii="Calibri" w:hAnsi="Calibri"/>
                <w:sz w:val="20"/>
              </w:rPr>
            </w:pPr>
          </w:p>
          <w:p w:rsidR="009C09DD" w:rsidRDefault="006A3346" w:rsidP="00F33BE7">
            <w:pPr>
              <w:rPr>
                <w:rFonts w:ascii="Calibri" w:hAnsi="Calibri"/>
                <w:sz w:val="20"/>
              </w:rPr>
            </w:pPr>
            <w:proofErr w:type="gramStart"/>
            <w:r w:rsidRPr="008257E0">
              <w:rPr>
                <w:rFonts w:ascii="Calibri" w:hAnsi="Calibri"/>
                <w:sz w:val="20"/>
              </w:rPr>
              <w:t>A</w:t>
            </w:r>
            <w:r w:rsidR="009C09DD">
              <w:rPr>
                <w:rFonts w:ascii="Calibri" w:hAnsi="Calibri"/>
                <w:sz w:val="20"/>
              </w:rPr>
              <w:t xml:space="preserve">     </w:t>
            </w:r>
            <w:proofErr w:type="spellStart"/>
            <w:r w:rsidRPr="008257E0">
              <w:rPr>
                <w:rFonts w:ascii="Calibri" w:hAnsi="Calibri"/>
                <w:sz w:val="20"/>
              </w:rPr>
              <w:t>A</w:t>
            </w:r>
            <w:proofErr w:type="spellEnd"/>
            <w:proofErr w:type="gramEnd"/>
          </w:p>
          <w:p w:rsidR="006A3346" w:rsidRPr="009C09DD" w:rsidRDefault="006A3346" w:rsidP="00F33BE7">
            <w:pPr>
              <w:rPr>
                <w:rFonts w:ascii="Calibri" w:hAnsi="Calibri"/>
                <w:i/>
                <w:sz w:val="20"/>
              </w:rPr>
            </w:pPr>
            <w:r w:rsidRPr="009C09DD">
              <w:rPr>
                <w:rFonts w:ascii="Calibri" w:hAnsi="Calibri"/>
                <w:i/>
                <w:sz w:val="20"/>
              </w:rPr>
              <w:t>Ändra uppgifter för A</w:t>
            </w:r>
          </w:p>
          <w:p w:rsidR="006A3346" w:rsidRPr="008257E0" w:rsidRDefault="006A3346" w:rsidP="00F33BE7">
            <w:pPr>
              <w:rPr>
                <w:rFonts w:ascii="Calibri" w:hAnsi="Calibri"/>
                <w:sz w:val="20"/>
              </w:rPr>
            </w:pPr>
          </w:p>
          <w:p w:rsidR="009C09DD" w:rsidRDefault="006A3346" w:rsidP="00F33BE7">
            <w:pPr>
              <w:rPr>
                <w:rFonts w:ascii="Calibri" w:hAnsi="Calibri"/>
                <w:sz w:val="20"/>
              </w:rPr>
            </w:pPr>
            <w:proofErr w:type="gramStart"/>
            <w:r w:rsidRPr="008257E0">
              <w:rPr>
                <w:rFonts w:ascii="Calibri" w:hAnsi="Calibri"/>
                <w:sz w:val="20"/>
              </w:rPr>
              <w:t>A</w:t>
            </w:r>
            <w:r w:rsidR="009C09DD">
              <w:rPr>
                <w:rFonts w:ascii="Calibri" w:hAnsi="Calibri"/>
                <w:sz w:val="20"/>
              </w:rPr>
              <w:t xml:space="preserve">     </w:t>
            </w:r>
            <w:r w:rsidRPr="008257E0">
              <w:rPr>
                <w:rFonts w:ascii="Calibri" w:hAnsi="Calibri"/>
                <w:sz w:val="20"/>
              </w:rPr>
              <w:t>B</w:t>
            </w:r>
            <w:proofErr w:type="gramEnd"/>
          </w:p>
          <w:p w:rsidR="006A3346" w:rsidRPr="009C09DD" w:rsidRDefault="006A3346" w:rsidP="00F33BE7">
            <w:pPr>
              <w:rPr>
                <w:rFonts w:ascii="Calibri" w:hAnsi="Calibri"/>
                <w:i/>
                <w:sz w:val="20"/>
              </w:rPr>
            </w:pPr>
            <w:r w:rsidRPr="009C09DD">
              <w:rPr>
                <w:rFonts w:ascii="Calibri" w:hAnsi="Calibri"/>
                <w:i/>
                <w:sz w:val="20"/>
              </w:rPr>
              <w:t>Ta bort A och lägg till B</w:t>
            </w:r>
          </w:p>
          <w:p w:rsidR="006A3346" w:rsidRPr="008257E0" w:rsidRDefault="006A3346" w:rsidP="00F33BE7">
            <w:pPr>
              <w:rPr>
                <w:rFonts w:ascii="Calibri" w:hAnsi="Calibri"/>
                <w:sz w:val="20"/>
              </w:rPr>
            </w:pPr>
          </w:p>
          <w:p w:rsidR="009C09DD" w:rsidRDefault="006A3346" w:rsidP="00F33BE7">
            <w:pPr>
              <w:rPr>
                <w:rFonts w:ascii="Calibri" w:hAnsi="Calibri"/>
                <w:sz w:val="20"/>
              </w:rPr>
            </w:pPr>
            <w:proofErr w:type="gramStart"/>
            <w:r w:rsidRPr="008257E0">
              <w:rPr>
                <w:rFonts w:ascii="Calibri" w:hAnsi="Calibri"/>
                <w:sz w:val="20"/>
              </w:rPr>
              <w:t>B</w:t>
            </w:r>
            <w:r w:rsidR="009C09DD">
              <w:rPr>
                <w:rFonts w:ascii="Calibri" w:hAnsi="Calibri"/>
                <w:sz w:val="20"/>
              </w:rPr>
              <w:t xml:space="preserve">     </w:t>
            </w:r>
            <w:r w:rsidRPr="008257E0">
              <w:rPr>
                <w:rFonts w:ascii="Calibri" w:hAnsi="Calibri"/>
                <w:sz w:val="20"/>
              </w:rPr>
              <w:t>-2</w:t>
            </w:r>
            <w:proofErr w:type="gramEnd"/>
          </w:p>
          <w:p w:rsidR="006A3346" w:rsidRPr="009C09DD" w:rsidRDefault="006A3346" w:rsidP="00F33BE7">
            <w:pPr>
              <w:rPr>
                <w:rFonts w:ascii="Calibri" w:hAnsi="Calibri"/>
                <w:i/>
                <w:sz w:val="20"/>
              </w:rPr>
            </w:pPr>
            <w:r w:rsidRPr="009C09DD">
              <w:rPr>
                <w:rFonts w:ascii="Calibri" w:hAnsi="Calibri"/>
                <w:i/>
                <w:sz w:val="20"/>
              </w:rPr>
              <w:t>Ta bort B</w:t>
            </w:r>
          </w:p>
          <w:p w:rsidR="006A3346" w:rsidRPr="008257E0" w:rsidRDefault="006A3346" w:rsidP="00F33BE7">
            <w:pPr>
              <w:rPr>
                <w:rFonts w:ascii="Calibri" w:hAnsi="Calibri"/>
                <w:sz w:val="20"/>
              </w:rPr>
            </w:pPr>
          </w:p>
          <w:p w:rsidR="009C09DD" w:rsidRDefault="006A3346" w:rsidP="00F33BE7">
            <w:pPr>
              <w:rPr>
                <w:rFonts w:ascii="Calibri" w:hAnsi="Calibri"/>
                <w:sz w:val="20"/>
              </w:rPr>
            </w:pPr>
            <w:proofErr w:type="gramStart"/>
            <w:r w:rsidRPr="008257E0">
              <w:rPr>
                <w:rFonts w:ascii="Calibri" w:hAnsi="Calibri"/>
                <w:sz w:val="20"/>
              </w:rPr>
              <w:t>-</w:t>
            </w:r>
            <w:proofErr w:type="gramEnd"/>
            <w:r w:rsidRPr="008257E0">
              <w:rPr>
                <w:rFonts w:ascii="Calibri" w:hAnsi="Calibri"/>
                <w:sz w:val="20"/>
              </w:rPr>
              <w:t>1</w:t>
            </w:r>
            <w:r w:rsidR="009C09DD">
              <w:rPr>
                <w:rFonts w:ascii="Calibri" w:hAnsi="Calibri"/>
                <w:sz w:val="20"/>
              </w:rPr>
              <w:t xml:space="preserve">     </w:t>
            </w:r>
            <w:r w:rsidRPr="008257E0">
              <w:rPr>
                <w:rFonts w:ascii="Calibri" w:hAnsi="Calibri"/>
                <w:sz w:val="20"/>
              </w:rPr>
              <w:t>C</w:t>
            </w:r>
          </w:p>
          <w:p w:rsidR="006A3346" w:rsidRPr="009C09DD" w:rsidRDefault="006A3346" w:rsidP="00F33BE7">
            <w:pPr>
              <w:rPr>
                <w:rFonts w:ascii="Calibri" w:hAnsi="Calibri"/>
                <w:i/>
                <w:sz w:val="20"/>
              </w:rPr>
            </w:pPr>
            <w:r w:rsidRPr="009C09DD">
              <w:rPr>
                <w:rFonts w:ascii="Calibri" w:hAnsi="Calibri"/>
                <w:i/>
                <w:sz w:val="20"/>
              </w:rPr>
              <w:t>Lägg till om den inte finns, annars ändra uppgifterna</w:t>
            </w:r>
          </w:p>
          <w:p w:rsidR="006A3346" w:rsidRPr="008257E0" w:rsidRDefault="006A3346" w:rsidP="00F33BE7">
            <w:pPr>
              <w:ind w:right="-28"/>
              <w:rPr>
                <w:rFonts w:ascii="Calibri" w:hAnsi="Calibri"/>
                <w:sz w:val="20"/>
              </w:rPr>
            </w:pPr>
          </w:p>
          <w:p w:rsidR="006A3346" w:rsidRPr="008257E0" w:rsidRDefault="006A3346" w:rsidP="00F33BE7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Bokstäverna ovan representerar giltiga värden.</w:t>
            </w:r>
          </w:p>
        </w:tc>
        <w:tc>
          <w:tcPr>
            <w:tcW w:w="3304" w:type="dxa"/>
          </w:tcPr>
          <w:p w:rsidR="006A3346" w:rsidRPr="008257E0" w:rsidRDefault="00430DDF" w:rsidP="00F81980">
            <w:pPr>
              <w:rPr>
                <w:rFonts w:ascii="Calibri" w:hAnsi="Calibri"/>
                <w:sz w:val="20"/>
              </w:rPr>
            </w:pPr>
            <w:r w:rsidRPr="00430DDF">
              <w:rPr>
                <w:rFonts w:ascii="Calibri" w:hAnsi="Calibri"/>
                <w:sz w:val="20"/>
              </w:rPr>
              <w:t>”-2” = raden innehåller ny information, raden ska läggas till</w:t>
            </w:r>
          </w:p>
        </w:tc>
      </w:tr>
      <w:tr w:rsidR="00430DDF" w:rsidRPr="008257E0" w:rsidTr="00D27DC8">
        <w:trPr>
          <w:cantSplit/>
          <w:trHeight w:val="77"/>
        </w:trPr>
        <w:tc>
          <w:tcPr>
            <w:tcW w:w="637" w:type="dxa"/>
            <w:vMerge/>
          </w:tcPr>
          <w:p w:rsidR="006A3346" w:rsidRPr="008257E0" w:rsidRDefault="006A3346" w:rsidP="005D3C4A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6A3346" w:rsidRPr="008257E0" w:rsidRDefault="006A3346" w:rsidP="007F2E39">
            <w:pPr>
              <w:rPr>
                <w:rFonts w:ascii="Calibri" w:hAnsi="Calibri"/>
                <w:sz w:val="20"/>
                <w:lang w:val="en-US"/>
              </w:rPr>
            </w:pPr>
            <w:proofErr w:type="spellStart"/>
            <w:r w:rsidRPr="008257E0">
              <w:rPr>
                <w:rFonts w:ascii="Calibri" w:hAnsi="Calibri"/>
                <w:sz w:val="20"/>
                <w:lang w:val="en-US"/>
              </w:rPr>
              <w:t>Patientkod_SID</w:t>
            </w:r>
            <w:proofErr w:type="spellEnd"/>
          </w:p>
        </w:tc>
        <w:tc>
          <w:tcPr>
            <w:tcW w:w="567" w:type="dxa"/>
          </w:tcPr>
          <w:p w:rsidR="006A3346" w:rsidRPr="008257E0" w:rsidRDefault="006A3346" w:rsidP="00923158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A50</w:t>
            </w:r>
          </w:p>
        </w:tc>
        <w:tc>
          <w:tcPr>
            <w:tcW w:w="567" w:type="dxa"/>
          </w:tcPr>
          <w:p w:rsidR="006A3346" w:rsidRPr="008257E0" w:rsidRDefault="006A3346" w:rsidP="00E54C88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6A3346" w:rsidRPr="008257E0" w:rsidRDefault="006A3346" w:rsidP="005D3C4A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1.1</w:t>
            </w:r>
          </w:p>
        </w:tc>
        <w:tc>
          <w:tcPr>
            <w:tcW w:w="2977" w:type="dxa"/>
          </w:tcPr>
          <w:p w:rsidR="006A3346" w:rsidRPr="008257E0" w:rsidRDefault="006A3346" w:rsidP="004321D1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Globalt unik identifierare för patientkoden (</w:t>
            </w:r>
            <w:r w:rsidR="000555CC" w:rsidRPr="008257E0">
              <w:rPr>
                <w:rFonts w:ascii="Calibri" w:hAnsi="Calibri"/>
                <w:sz w:val="20"/>
              </w:rPr>
              <w:t>status</w:t>
            </w:r>
            <w:r w:rsidRPr="008257E0">
              <w:rPr>
                <w:rFonts w:ascii="Calibri" w:hAnsi="Calibri"/>
                <w:sz w:val="20"/>
              </w:rPr>
              <w:t xml:space="preserve">). Kan vara en godtycklig kombination av egenskaper som ger en unik identifiering. </w:t>
            </w:r>
          </w:p>
          <w:p w:rsidR="006A3346" w:rsidRPr="008257E0" w:rsidRDefault="006A3346" w:rsidP="00F33BE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685" w:type="dxa"/>
          </w:tcPr>
          <w:p w:rsidR="006A3346" w:rsidRPr="008257E0" w:rsidRDefault="006A3346" w:rsidP="00F33BE7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Förslagsvis kan följande sammansättning tillämpas om bättre identifierare inte finns tillgänglig. Sammanställ enligt beskrivning och ta bort eventuella ”blanktecken” samt trunkera till max 50 </w:t>
            </w:r>
            <w:proofErr w:type="spellStart"/>
            <w:r w:rsidRPr="008257E0">
              <w:rPr>
                <w:rFonts w:ascii="Calibri" w:hAnsi="Calibri"/>
                <w:sz w:val="20"/>
              </w:rPr>
              <w:t>tkn</w:t>
            </w:r>
            <w:proofErr w:type="spellEnd"/>
            <w:r w:rsidRPr="008257E0">
              <w:rPr>
                <w:rFonts w:ascii="Calibri" w:hAnsi="Calibri"/>
                <w:sz w:val="20"/>
              </w:rPr>
              <w:t>: &lt;HUVUDMAN&gt;&lt;PATIENT&gt;&lt;BEHANDLARE&gt;&lt;TILLFÄLLE&gt;_&lt;</w:t>
            </w:r>
            <w:proofErr w:type="gramStart"/>
            <w:r w:rsidRPr="008257E0">
              <w:rPr>
                <w:rFonts w:ascii="Calibri" w:hAnsi="Calibri"/>
                <w:sz w:val="20"/>
              </w:rPr>
              <w:t>KODSYSTEM&gt;  &lt;KOD</w:t>
            </w:r>
            <w:proofErr w:type="gramEnd"/>
            <w:r w:rsidRPr="008257E0">
              <w:rPr>
                <w:rFonts w:ascii="Calibri" w:hAnsi="Calibri"/>
                <w:sz w:val="20"/>
              </w:rPr>
              <w:t>&gt;</w:t>
            </w:r>
            <w:r w:rsidRPr="008257E0">
              <w:rPr>
                <w:rFonts w:ascii="Calibri" w:hAnsi="Calibri"/>
                <w:sz w:val="20"/>
              </w:rPr>
              <w:softHyphen/>
              <w:t>_&lt;TYP&gt;</w:t>
            </w:r>
            <w:r w:rsidRPr="008257E0">
              <w:rPr>
                <w:rFonts w:ascii="Calibri" w:hAnsi="Calibri"/>
                <w:sz w:val="20"/>
              </w:rPr>
              <w:softHyphen/>
              <w:t>_&lt;DEL&gt;_&lt;YTOR&gt;.</w:t>
            </w:r>
          </w:p>
          <w:p w:rsidR="006A3346" w:rsidRPr="008257E0" w:rsidRDefault="006A3346" w:rsidP="00F33BE7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där </w:t>
            </w:r>
          </w:p>
          <w:p w:rsidR="006A3346" w:rsidRPr="008257E0" w:rsidRDefault="006A3346" w:rsidP="00F33BE7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&lt;HUVUDMAN&gt; = de 3 första </w:t>
            </w:r>
            <w:proofErr w:type="spellStart"/>
            <w:r w:rsidRPr="008257E0">
              <w:rPr>
                <w:rFonts w:ascii="Calibri" w:hAnsi="Calibri"/>
                <w:sz w:val="20"/>
              </w:rPr>
              <w:t>tkn</w:t>
            </w:r>
            <w:proofErr w:type="spellEnd"/>
            <w:r w:rsidRPr="008257E0">
              <w:rPr>
                <w:rFonts w:ascii="Calibri" w:hAnsi="Calibri"/>
                <w:sz w:val="20"/>
              </w:rPr>
              <w:t xml:space="preserve"> i ”Organisationskod”.</w:t>
            </w:r>
          </w:p>
          <w:p w:rsidR="006A3346" w:rsidRPr="008257E0" w:rsidRDefault="006A3346" w:rsidP="00F33BE7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&lt;PATIENT&gt; = de 8 sista </w:t>
            </w:r>
            <w:proofErr w:type="spellStart"/>
            <w:r w:rsidRPr="008257E0">
              <w:rPr>
                <w:rFonts w:ascii="Calibri" w:hAnsi="Calibri"/>
                <w:sz w:val="20"/>
              </w:rPr>
              <w:t>tkn</w:t>
            </w:r>
            <w:proofErr w:type="spellEnd"/>
            <w:r w:rsidRPr="008257E0">
              <w:rPr>
                <w:rFonts w:ascii="Calibri" w:hAnsi="Calibri"/>
                <w:sz w:val="20"/>
              </w:rPr>
              <w:t xml:space="preserve"> i ”Patientpersonnummer”.</w:t>
            </w:r>
          </w:p>
          <w:p w:rsidR="006A3346" w:rsidRPr="008257E0" w:rsidRDefault="006A3346" w:rsidP="00F33BE7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&lt;BEHANDLARE&gt; </w:t>
            </w:r>
            <w:proofErr w:type="gramStart"/>
            <w:r w:rsidRPr="008257E0">
              <w:rPr>
                <w:rFonts w:ascii="Calibri" w:hAnsi="Calibri"/>
                <w:sz w:val="20"/>
              </w:rPr>
              <w:t>=  de</w:t>
            </w:r>
            <w:proofErr w:type="gramEnd"/>
            <w:r w:rsidRPr="008257E0">
              <w:rPr>
                <w:rFonts w:ascii="Calibri" w:hAnsi="Calibri"/>
                <w:sz w:val="20"/>
              </w:rPr>
              <w:t xml:space="preserve"> 8 sista </w:t>
            </w:r>
            <w:proofErr w:type="spellStart"/>
            <w:r w:rsidRPr="008257E0">
              <w:rPr>
                <w:rFonts w:ascii="Calibri" w:hAnsi="Calibri"/>
                <w:sz w:val="20"/>
              </w:rPr>
              <w:t>tkn</w:t>
            </w:r>
            <w:proofErr w:type="spellEnd"/>
            <w:r w:rsidRPr="008257E0">
              <w:rPr>
                <w:rFonts w:ascii="Calibri" w:hAnsi="Calibri"/>
                <w:sz w:val="20"/>
              </w:rPr>
              <w:t xml:space="preserve"> i ”</w:t>
            </w:r>
            <w:proofErr w:type="spellStart"/>
            <w:r w:rsidRPr="008257E0">
              <w:rPr>
                <w:rFonts w:ascii="Calibri" w:hAnsi="Calibri"/>
                <w:sz w:val="20"/>
              </w:rPr>
              <w:t>Behandlarepersonnummer</w:t>
            </w:r>
            <w:proofErr w:type="spellEnd"/>
            <w:r w:rsidRPr="008257E0">
              <w:rPr>
                <w:rFonts w:ascii="Calibri" w:hAnsi="Calibri"/>
                <w:sz w:val="20"/>
              </w:rPr>
              <w:t>”.</w:t>
            </w:r>
          </w:p>
          <w:p w:rsidR="006A3346" w:rsidRPr="008257E0" w:rsidRDefault="006A3346" w:rsidP="00F33BE7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&lt;TILLFÄLLE&gt; = ” </w:t>
            </w:r>
            <w:proofErr w:type="spellStart"/>
            <w:r w:rsidRPr="008257E0">
              <w:rPr>
                <w:rFonts w:ascii="Calibri" w:hAnsi="Calibri"/>
                <w:sz w:val="20"/>
              </w:rPr>
              <w:t>KontaktstartDatum</w:t>
            </w:r>
            <w:proofErr w:type="spellEnd"/>
            <w:r w:rsidRPr="008257E0">
              <w:rPr>
                <w:rFonts w:ascii="Calibri" w:hAnsi="Calibri"/>
                <w:sz w:val="20"/>
              </w:rPr>
              <w:t>”+ ”Utförandetidpunkt” för diagnosen</w:t>
            </w:r>
          </w:p>
          <w:p w:rsidR="006A3346" w:rsidRPr="008257E0" w:rsidRDefault="006A3346" w:rsidP="00F33BE7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                           eller åtgärden </w:t>
            </w:r>
            <w:proofErr w:type="gramStart"/>
            <w:r w:rsidRPr="008257E0">
              <w:rPr>
                <w:rFonts w:ascii="Calibri" w:hAnsi="Calibri"/>
                <w:sz w:val="20"/>
              </w:rPr>
              <w:t>på  formatet</w:t>
            </w:r>
            <w:proofErr w:type="gramEnd"/>
            <w:r w:rsidRPr="008257E0">
              <w:rPr>
                <w:rFonts w:ascii="Calibri" w:hAnsi="Calibri"/>
                <w:sz w:val="20"/>
              </w:rPr>
              <w:t xml:space="preserve"> ”YYYYMMDDHHMI” (12 </w:t>
            </w:r>
            <w:proofErr w:type="spellStart"/>
            <w:r w:rsidRPr="008257E0">
              <w:rPr>
                <w:rFonts w:ascii="Calibri" w:hAnsi="Calibri"/>
                <w:sz w:val="20"/>
              </w:rPr>
              <w:t>tkn</w:t>
            </w:r>
            <w:proofErr w:type="spellEnd"/>
            <w:r w:rsidRPr="008257E0">
              <w:rPr>
                <w:rFonts w:ascii="Calibri" w:hAnsi="Calibri"/>
                <w:sz w:val="20"/>
              </w:rPr>
              <w:t xml:space="preserve">), </w:t>
            </w:r>
          </w:p>
          <w:p w:rsidR="006A3346" w:rsidRPr="008257E0" w:rsidRDefault="006A3346" w:rsidP="00F33BE7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                           eg. </w:t>
            </w:r>
            <w:proofErr w:type="spellStart"/>
            <w:r w:rsidRPr="008257E0">
              <w:rPr>
                <w:rFonts w:ascii="Calibri" w:hAnsi="Calibri"/>
                <w:sz w:val="20"/>
              </w:rPr>
              <w:t>datum+tidpunkt</w:t>
            </w:r>
            <w:proofErr w:type="spellEnd"/>
            <w:r w:rsidRPr="008257E0">
              <w:rPr>
                <w:rFonts w:ascii="Calibri" w:hAnsi="Calibri"/>
                <w:sz w:val="20"/>
              </w:rPr>
              <w:t>.</w:t>
            </w:r>
          </w:p>
          <w:p w:rsidR="006A3346" w:rsidRPr="008257E0" w:rsidRDefault="006A3346" w:rsidP="00F33BE7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&lt;KODSYSTEM&gt; = den kod som gäller för kodsystemet som</w:t>
            </w:r>
          </w:p>
          <w:p w:rsidR="006A3346" w:rsidRPr="008257E0" w:rsidRDefault="006A3346" w:rsidP="00F33BE7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                               åtgärds- eller diagnoskoden är definierad inom.</w:t>
            </w:r>
          </w:p>
          <w:p w:rsidR="006A3346" w:rsidRPr="008257E0" w:rsidRDefault="006A3346" w:rsidP="00F33BE7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&lt;</w:t>
            </w:r>
            <w:proofErr w:type="gramStart"/>
            <w:r w:rsidRPr="008257E0">
              <w:rPr>
                <w:rFonts w:ascii="Calibri" w:hAnsi="Calibri"/>
                <w:sz w:val="20"/>
              </w:rPr>
              <w:t>KOD&gt;  =</w:t>
            </w:r>
            <w:proofErr w:type="gramEnd"/>
            <w:r w:rsidRPr="008257E0">
              <w:rPr>
                <w:rFonts w:ascii="Calibri" w:hAnsi="Calibri"/>
                <w:sz w:val="20"/>
              </w:rPr>
              <w:t xml:space="preserve"> den åtgärdskod eller diagnoskod som avses</w:t>
            </w:r>
          </w:p>
          <w:p w:rsidR="006A3346" w:rsidRPr="008257E0" w:rsidRDefault="006A3346" w:rsidP="00F33BE7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&lt;TYP&gt; = den kroppsdelstypkod som gäller. </w:t>
            </w:r>
          </w:p>
          <w:p w:rsidR="006A3346" w:rsidRPr="008257E0" w:rsidRDefault="006A3346" w:rsidP="00F33BE7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&lt;DEL&gt; = den kroppsdelskod som koden avser.</w:t>
            </w:r>
          </w:p>
          <w:p w:rsidR="006A3346" w:rsidRPr="008257E0" w:rsidRDefault="006A3346" w:rsidP="00F33BE7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&lt;YTOR&gt; = den/de ytor på kroppsdelen som avses.</w:t>
            </w:r>
          </w:p>
          <w:p w:rsidR="006A3346" w:rsidRPr="008257E0" w:rsidRDefault="006A3346" w:rsidP="00F33BE7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Samma kodkombination måste användas där fältet är referens. </w:t>
            </w:r>
          </w:p>
        </w:tc>
        <w:tc>
          <w:tcPr>
            <w:tcW w:w="3304" w:type="dxa"/>
          </w:tcPr>
          <w:p w:rsidR="006A3346" w:rsidRPr="008257E0" w:rsidRDefault="006A3346" w:rsidP="00BC71FF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 w:cs="Courier New"/>
                <w:sz w:val="20"/>
              </w:rPr>
              <w:t>”LIV1219123412195678200210311617TVÅ08101T34CBDLMO”</w:t>
            </w:r>
          </w:p>
        </w:tc>
      </w:tr>
      <w:tr w:rsidR="00430DDF" w:rsidRPr="008257E0" w:rsidTr="007F2E39">
        <w:trPr>
          <w:cantSplit/>
          <w:trHeight w:val="520"/>
        </w:trPr>
        <w:tc>
          <w:tcPr>
            <w:tcW w:w="637" w:type="dxa"/>
            <w:vMerge/>
          </w:tcPr>
          <w:p w:rsidR="006A3346" w:rsidRPr="008257E0" w:rsidRDefault="006A3346" w:rsidP="00A5046B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6A3346" w:rsidRPr="008257E0" w:rsidRDefault="006A3346" w:rsidP="00A5046B">
            <w:pPr>
              <w:rPr>
                <w:rFonts w:ascii="Calibri" w:hAnsi="Calibri"/>
                <w:sz w:val="20"/>
              </w:rPr>
            </w:pPr>
            <w:proofErr w:type="spellStart"/>
            <w:r w:rsidRPr="008257E0">
              <w:rPr>
                <w:rFonts w:ascii="Calibri" w:hAnsi="Calibri"/>
                <w:sz w:val="20"/>
              </w:rPr>
              <w:t>Patientkontakt_SID</w:t>
            </w:r>
            <w:proofErr w:type="spellEnd"/>
          </w:p>
        </w:tc>
        <w:tc>
          <w:tcPr>
            <w:tcW w:w="567" w:type="dxa"/>
          </w:tcPr>
          <w:p w:rsidR="006A3346" w:rsidRPr="008257E0" w:rsidRDefault="006A3346" w:rsidP="00A5046B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A30</w:t>
            </w:r>
          </w:p>
        </w:tc>
        <w:tc>
          <w:tcPr>
            <w:tcW w:w="567" w:type="dxa"/>
          </w:tcPr>
          <w:p w:rsidR="006A3346" w:rsidRPr="008257E0" w:rsidRDefault="006A3346" w:rsidP="00E54C88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6A3346" w:rsidRPr="008257E0" w:rsidRDefault="006A3346" w:rsidP="00A5046B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6A3346" w:rsidRPr="008257E0" w:rsidRDefault="006A3346" w:rsidP="004810FE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Globalt unik identifierare för den patientkontakt som koden (undersökningen, </w:t>
            </w:r>
            <w:r w:rsidR="004810FE">
              <w:rPr>
                <w:rFonts w:ascii="Calibri" w:hAnsi="Calibri"/>
                <w:sz w:val="20"/>
              </w:rPr>
              <w:t>tillståndet</w:t>
            </w:r>
            <w:r w:rsidRPr="008257E0">
              <w:rPr>
                <w:rFonts w:ascii="Calibri" w:hAnsi="Calibri"/>
                <w:sz w:val="20"/>
              </w:rPr>
              <w:t xml:space="preserve">, behandlingen) utfördes/fastställdes vid. </w:t>
            </w:r>
          </w:p>
        </w:tc>
        <w:tc>
          <w:tcPr>
            <w:tcW w:w="3685" w:type="dxa"/>
          </w:tcPr>
          <w:p w:rsidR="006A3346" w:rsidRPr="008257E0" w:rsidRDefault="006A3346" w:rsidP="007F2E39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Denna referens måste vara </w:t>
            </w:r>
            <w:r w:rsidR="007F2E39">
              <w:rPr>
                <w:rFonts w:ascii="Calibri" w:hAnsi="Calibri"/>
                <w:sz w:val="20"/>
              </w:rPr>
              <w:t xml:space="preserve">identisk med den som anges i </w:t>
            </w:r>
            <w:r w:rsidR="004810FE">
              <w:rPr>
                <w:rFonts w:ascii="Calibri" w:hAnsi="Calibri"/>
                <w:sz w:val="20"/>
              </w:rPr>
              <w:t>PATIENTKONTAKTER</w:t>
            </w:r>
            <w:r w:rsidR="007F2E39">
              <w:rPr>
                <w:rFonts w:ascii="Calibri" w:hAnsi="Calibri"/>
                <w:sz w:val="20"/>
              </w:rPr>
              <w:t xml:space="preserve">, </w:t>
            </w:r>
            <w:proofErr w:type="spellStart"/>
            <w:r w:rsidR="007F2E39">
              <w:rPr>
                <w:rFonts w:ascii="Calibri" w:hAnsi="Calibri"/>
                <w:sz w:val="20"/>
              </w:rPr>
              <w:t>Patientkontakt_SID</w:t>
            </w:r>
            <w:proofErr w:type="spellEnd"/>
          </w:p>
        </w:tc>
        <w:tc>
          <w:tcPr>
            <w:tcW w:w="3304" w:type="dxa"/>
          </w:tcPr>
          <w:p w:rsidR="006A3346" w:rsidRPr="008257E0" w:rsidRDefault="006A3346" w:rsidP="00A5046B">
            <w:pPr>
              <w:rPr>
                <w:rFonts w:ascii="Calibri" w:hAnsi="Calibri"/>
                <w:sz w:val="20"/>
              </w:rPr>
            </w:pPr>
          </w:p>
        </w:tc>
      </w:tr>
      <w:tr w:rsidR="00430DDF" w:rsidRPr="008257E0" w:rsidTr="00430DDF">
        <w:trPr>
          <w:trHeight w:val="520"/>
        </w:trPr>
        <w:tc>
          <w:tcPr>
            <w:tcW w:w="637" w:type="dxa"/>
            <w:vMerge/>
          </w:tcPr>
          <w:p w:rsidR="006A3346" w:rsidRPr="008257E0" w:rsidRDefault="006A3346" w:rsidP="00F81980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6A3346" w:rsidRPr="008257E0" w:rsidRDefault="006A3346" w:rsidP="007F2E39">
            <w:pPr>
              <w:rPr>
                <w:rFonts w:ascii="Calibri" w:hAnsi="Calibri"/>
                <w:sz w:val="20"/>
              </w:rPr>
            </w:pPr>
            <w:proofErr w:type="spellStart"/>
            <w:r w:rsidRPr="008257E0">
              <w:rPr>
                <w:rFonts w:ascii="Calibri" w:hAnsi="Calibri"/>
                <w:sz w:val="20"/>
              </w:rPr>
              <w:t>Vårdåtagande_SID</w:t>
            </w:r>
            <w:proofErr w:type="spellEnd"/>
          </w:p>
        </w:tc>
        <w:tc>
          <w:tcPr>
            <w:tcW w:w="567" w:type="dxa"/>
          </w:tcPr>
          <w:p w:rsidR="006A3346" w:rsidRPr="008257E0" w:rsidRDefault="006A3346" w:rsidP="00F81980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A30</w:t>
            </w:r>
          </w:p>
        </w:tc>
        <w:tc>
          <w:tcPr>
            <w:tcW w:w="567" w:type="dxa"/>
          </w:tcPr>
          <w:p w:rsidR="006A3346" w:rsidRPr="008257E0" w:rsidRDefault="006A3346" w:rsidP="00E54C88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567" w:type="dxa"/>
          </w:tcPr>
          <w:p w:rsidR="006A3346" w:rsidRPr="008257E0" w:rsidRDefault="006A3346" w:rsidP="00F81980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6A3346" w:rsidRPr="008257E0" w:rsidRDefault="006A3346" w:rsidP="009C09DD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Globalt unik identifierare för aktuellt vårdåtagande. </w:t>
            </w:r>
          </w:p>
        </w:tc>
        <w:tc>
          <w:tcPr>
            <w:tcW w:w="3685" w:type="dxa"/>
          </w:tcPr>
          <w:p w:rsidR="006A3346" w:rsidRPr="008257E0" w:rsidRDefault="006A3346" w:rsidP="00F81980">
            <w:pPr>
              <w:rPr>
                <w:rFonts w:ascii="Calibri" w:hAnsi="Calibri"/>
                <w:sz w:val="20"/>
              </w:rPr>
            </w:pPr>
            <w:proofErr w:type="gramStart"/>
            <w:r w:rsidRPr="008257E0">
              <w:rPr>
                <w:rFonts w:ascii="Calibri" w:hAnsi="Calibri"/>
                <w:sz w:val="20"/>
              </w:rPr>
              <w:t>-</w:t>
            </w:r>
            <w:proofErr w:type="gramEnd"/>
            <w:r w:rsidRPr="008257E0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3304" w:type="dxa"/>
          </w:tcPr>
          <w:p w:rsidR="006A3346" w:rsidRPr="008257E0" w:rsidRDefault="00130BE5" w:rsidP="007F2E39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”-2”</w:t>
            </w:r>
          </w:p>
        </w:tc>
      </w:tr>
      <w:tr w:rsidR="00430DDF" w:rsidRPr="008257E0" w:rsidTr="007F2E39">
        <w:trPr>
          <w:trHeight w:val="434"/>
        </w:trPr>
        <w:tc>
          <w:tcPr>
            <w:tcW w:w="637" w:type="dxa"/>
            <w:vMerge/>
          </w:tcPr>
          <w:p w:rsidR="006A3346" w:rsidRPr="008257E0" w:rsidRDefault="006A3346" w:rsidP="00FB1EAE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6A3346" w:rsidRPr="008257E0" w:rsidRDefault="006A3346" w:rsidP="007F2E39">
            <w:pPr>
              <w:rPr>
                <w:rFonts w:ascii="Calibri" w:hAnsi="Calibri"/>
                <w:sz w:val="20"/>
              </w:rPr>
            </w:pPr>
            <w:proofErr w:type="spellStart"/>
            <w:r w:rsidRPr="008257E0">
              <w:rPr>
                <w:rFonts w:ascii="Calibri" w:hAnsi="Calibri"/>
                <w:sz w:val="20"/>
              </w:rPr>
              <w:t>Vårdinsats_SID</w:t>
            </w:r>
            <w:proofErr w:type="spellEnd"/>
          </w:p>
        </w:tc>
        <w:tc>
          <w:tcPr>
            <w:tcW w:w="567" w:type="dxa"/>
          </w:tcPr>
          <w:p w:rsidR="006A3346" w:rsidRPr="008257E0" w:rsidRDefault="006A3346" w:rsidP="00FB1EAE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A50</w:t>
            </w:r>
          </w:p>
        </w:tc>
        <w:tc>
          <w:tcPr>
            <w:tcW w:w="567" w:type="dxa"/>
          </w:tcPr>
          <w:p w:rsidR="006A3346" w:rsidRPr="008257E0" w:rsidRDefault="006A3346" w:rsidP="00E54C88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567" w:type="dxa"/>
          </w:tcPr>
          <w:p w:rsidR="006A3346" w:rsidRPr="008257E0" w:rsidRDefault="006A3346" w:rsidP="00FB1EA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6A3346" w:rsidRPr="008257E0" w:rsidRDefault="006A3346" w:rsidP="007F2E39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Globalt unik identifierare för aktuell vårdinsats</w:t>
            </w:r>
            <w:r w:rsidR="00672E7E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3685" w:type="dxa"/>
          </w:tcPr>
          <w:p w:rsidR="006A3346" w:rsidRPr="008257E0" w:rsidRDefault="006A3346" w:rsidP="00FB1EAE">
            <w:pPr>
              <w:rPr>
                <w:rFonts w:ascii="Calibri" w:hAnsi="Calibri"/>
                <w:sz w:val="20"/>
              </w:rPr>
            </w:pPr>
            <w:proofErr w:type="gramStart"/>
            <w:r w:rsidRPr="008257E0">
              <w:rPr>
                <w:rFonts w:ascii="Calibri" w:hAnsi="Calibri"/>
                <w:sz w:val="20"/>
              </w:rPr>
              <w:t>-</w:t>
            </w:r>
            <w:proofErr w:type="gramEnd"/>
            <w:r w:rsidRPr="008257E0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3304" w:type="dxa"/>
          </w:tcPr>
          <w:p w:rsidR="006A3346" w:rsidRPr="008257E0" w:rsidRDefault="00130BE5" w:rsidP="007F2E39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”-2”</w:t>
            </w:r>
          </w:p>
        </w:tc>
      </w:tr>
      <w:tr w:rsidR="00430DDF" w:rsidRPr="008257E0" w:rsidTr="00430DDF">
        <w:trPr>
          <w:trHeight w:val="520"/>
        </w:trPr>
        <w:tc>
          <w:tcPr>
            <w:tcW w:w="637" w:type="dxa"/>
            <w:vMerge/>
          </w:tcPr>
          <w:p w:rsidR="006A3346" w:rsidRPr="008257E0" w:rsidRDefault="006A3346" w:rsidP="00F81980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6A3346" w:rsidRPr="008257E0" w:rsidRDefault="006A3346" w:rsidP="000555CC">
            <w:pPr>
              <w:rPr>
                <w:rFonts w:ascii="Calibri" w:hAnsi="Calibri"/>
                <w:sz w:val="20"/>
              </w:rPr>
            </w:pPr>
            <w:proofErr w:type="spellStart"/>
            <w:r w:rsidRPr="008257E0">
              <w:rPr>
                <w:rFonts w:ascii="Calibri" w:hAnsi="Calibri"/>
                <w:sz w:val="20"/>
              </w:rPr>
              <w:t>Vårdorsak_SID</w:t>
            </w:r>
            <w:proofErr w:type="spellEnd"/>
          </w:p>
        </w:tc>
        <w:tc>
          <w:tcPr>
            <w:tcW w:w="567" w:type="dxa"/>
          </w:tcPr>
          <w:p w:rsidR="006A3346" w:rsidRPr="008257E0" w:rsidRDefault="006A3346" w:rsidP="00F81980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A50</w:t>
            </w:r>
          </w:p>
        </w:tc>
        <w:tc>
          <w:tcPr>
            <w:tcW w:w="567" w:type="dxa"/>
          </w:tcPr>
          <w:p w:rsidR="006A3346" w:rsidRPr="008257E0" w:rsidRDefault="00672E7E" w:rsidP="00E54C8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567" w:type="dxa"/>
          </w:tcPr>
          <w:p w:rsidR="006A3346" w:rsidRPr="008257E0" w:rsidRDefault="006A3346" w:rsidP="00F81980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6A3346" w:rsidRPr="008257E0" w:rsidRDefault="000555CC" w:rsidP="000555CC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 w:cs="Courier New"/>
                <w:sz w:val="20"/>
              </w:rPr>
              <w:t>Fältet används inte i filtypen PATIENTOBSERVATIONER</w:t>
            </w:r>
          </w:p>
        </w:tc>
        <w:tc>
          <w:tcPr>
            <w:tcW w:w="3685" w:type="dxa"/>
          </w:tcPr>
          <w:p w:rsidR="006A3346" w:rsidRPr="008257E0" w:rsidRDefault="000555CC" w:rsidP="00F81980">
            <w:pPr>
              <w:rPr>
                <w:rFonts w:ascii="Calibri" w:hAnsi="Calibri"/>
                <w:sz w:val="20"/>
              </w:rPr>
            </w:pPr>
            <w:proofErr w:type="gramStart"/>
            <w:r w:rsidRPr="008257E0">
              <w:rPr>
                <w:rFonts w:ascii="Calibri" w:hAnsi="Calibri"/>
                <w:sz w:val="20"/>
              </w:rPr>
              <w:t>-</w:t>
            </w:r>
            <w:proofErr w:type="gramEnd"/>
            <w:r w:rsidRPr="008257E0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3304" w:type="dxa"/>
          </w:tcPr>
          <w:p w:rsidR="006A3346" w:rsidRPr="008257E0" w:rsidRDefault="00130BE5" w:rsidP="007F2E39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”-2”</w:t>
            </w:r>
          </w:p>
        </w:tc>
      </w:tr>
      <w:tr w:rsidR="00430DDF" w:rsidRPr="008257E0" w:rsidTr="00430DDF">
        <w:trPr>
          <w:trHeight w:val="520"/>
        </w:trPr>
        <w:tc>
          <w:tcPr>
            <w:tcW w:w="637" w:type="dxa"/>
            <w:vMerge w:val="restart"/>
            <w:textDirection w:val="btLr"/>
          </w:tcPr>
          <w:p w:rsidR="00A04DF1" w:rsidRPr="008257E0" w:rsidRDefault="00A04DF1" w:rsidP="00A04DF1">
            <w:pPr>
              <w:ind w:left="113" w:right="113"/>
              <w:jc w:val="right"/>
              <w:rPr>
                <w:rFonts w:ascii="Calibri" w:hAnsi="Calibri"/>
                <w:b/>
                <w:sz w:val="20"/>
                <w:lang w:eastAsia="sv-SE"/>
              </w:rPr>
            </w:pPr>
            <w:r w:rsidRPr="008257E0">
              <w:rPr>
                <w:rFonts w:ascii="Calibri" w:hAnsi="Calibri"/>
                <w:b/>
                <w:sz w:val="20"/>
                <w:lang w:eastAsia="sv-SE"/>
              </w:rPr>
              <w:t>Koduppgifter</w:t>
            </w:r>
          </w:p>
        </w:tc>
        <w:tc>
          <w:tcPr>
            <w:tcW w:w="1843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  <w:lang w:eastAsia="sv-SE"/>
              </w:rPr>
            </w:pPr>
            <w:proofErr w:type="spellStart"/>
            <w:r w:rsidRPr="008257E0">
              <w:rPr>
                <w:rFonts w:ascii="Calibri" w:hAnsi="Calibri"/>
                <w:sz w:val="20"/>
                <w:lang w:eastAsia="sv-SE"/>
              </w:rPr>
              <w:t>KodTillämpningskod</w:t>
            </w:r>
            <w:proofErr w:type="spellEnd"/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A2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8257E0" w:rsidRDefault="0004108E" w:rsidP="0004108E">
            <w:pPr>
              <w:rPr>
                <w:rFonts w:ascii="Calibri" w:hAnsi="Calibri" w:cs="Courier New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Anger att aktuell kod är en observation</w:t>
            </w:r>
          </w:p>
        </w:tc>
        <w:tc>
          <w:tcPr>
            <w:tcW w:w="3685" w:type="dxa"/>
          </w:tcPr>
          <w:p w:rsidR="00A04DF1" w:rsidRPr="008257E0" w:rsidRDefault="0004108E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O = observationer </w:t>
            </w:r>
          </w:p>
        </w:tc>
        <w:tc>
          <w:tcPr>
            <w:tcW w:w="3304" w:type="dxa"/>
          </w:tcPr>
          <w:p w:rsidR="00A04DF1" w:rsidRPr="008257E0" w:rsidRDefault="00430DDF" w:rsidP="00430DDF">
            <w:pPr>
              <w:spacing w:line="480" w:lineRule="auto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”</w:t>
            </w:r>
            <w:r w:rsidR="0004108E" w:rsidRPr="008257E0">
              <w:rPr>
                <w:rFonts w:ascii="Calibri" w:hAnsi="Calibri"/>
                <w:sz w:val="20"/>
              </w:rPr>
              <w:t>O</w:t>
            </w:r>
            <w:r w:rsidRPr="008257E0">
              <w:rPr>
                <w:rFonts w:ascii="Calibri" w:hAnsi="Calibri"/>
                <w:sz w:val="20"/>
              </w:rPr>
              <w:t>”</w:t>
            </w:r>
          </w:p>
        </w:tc>
      </w:tr>
      <w:tr w:rsidR="00430DDF" w:rsidRPr="008257E0" w:rsidTr="00430DDF">
        <w:trPr>
          <w:trHeight w:val="520"/>
        </w:trPr>
        <w:tc>
          <w:tcPr>
            <w:tcW w:w="637" w:type="dxa"/>
            <w:vMerge/>
          </w:tcPr>
          <w:p w:rsidR="00A04DF1" w:rsidRPr="008257E0" w:rsidRDefault="00A04DF1" w:rsidP="00086894">
            <w:pPr>
              <w:rPr>
                <w:rFonts w:ascii="Calibri" w:hAnsi="Calibri"/>
                <w:b/>
                <w:sz w:val="20"/>
                <w:lang w:eastAsia="sv-SE"/>
              </w:rPr>
            </w:pPr>
          </w:p>
        </w:tc>
        <w:tc>
          <w:tcPr>
            <w:tcW w:w="1843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  <w:lang w:eastAsia="sv-SE"/>
              </w:rPr>
            </w:pPr>
            <w:proofErr w:type="spellStart"/>
            <w:r w:rsidRPr="008257E0">
              <w:rPr>
                <w:rFonts w:ascii="Calibri" w:hAnsi="Calibri"/>
                <w:sz w:val="20"/>
                <w:lang w:eastAsia="sv-SE"/>
              </w:rPr>
              <w:t>KodSystemkod</w:t>
            </w:r>
            <w:proofErr w:type="spellEnd"/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A10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8257E0" w:rsidRDefault="00A04DF1" w:rsidP="0004108E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Identifierare för det klassificeringssystem som koden gäller inom. Använd kod enligt lista med giltiga kodsystem.</w:t>
            </w:r>
          </w:p>
        </w:tc>
        <w:tc>
          <w:tcPr>
            <w:tcW w:w="3685" w:type="dxa"/>
          </w:tcPr>
          <w:p w:rsidR="00A04DF1" w:rsidRPr="008257E0" w:rsidRDefault="0004108E" w:rsidP="007B1045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TVOBS = tandvårdsobservationer (tandstatus)</w:t>
            </w:r>
          </w:p>
          <w:p w:rsidR="00A04DF1" w:rsidRPr="008257E0" w:rsidRDefault="00A04DF1" w:rsidP="007B1045">
            <w:pPr>
              <w:rPr>
                <w:rFonts w:ascii="Calibri" w:hAnsi="Calibri"/>
                <w:sz w:val="20"/>
              </w:rPr>
            </w:pPr>
          </w:p>
          <w:p w:rsidR="00A04DF1" w:rsidRPr="008257E0" w:rsidRDefault="00A04DF1" w:rsidP="007B104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304" w:type="dxa"/>
          </w:tcPr>
          <w:p w:rsidR="00A04DF1" w:rsidRPr="008257E0" w:rsidRDefault="007F2E39" w:rsidP="0004108E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”TVOBS</w:t>
            </w:r>
            <w:r w:rsidR="00A04DF1" w:rsidRPr="008257E0">
              <w:rPr>
                <w:rFonts w:ascii="Calibri" w:hAnsi="Calibri"/>
                <w:sz w:val="20"/>
              </w:rPr>
              <w:t>”</w:t>
            </w:r>
          </w:p>
        </w:tc>
      </w:tr>
      <w:tr w:rsidR="00430DDF" w:rsidRPr="008257E0" w:rsidTr="00430DDF">
        <w:trPr>
          <w:trHeight w:val="982"/>
        </w:trPr>
        <w:tc>
          <w:tcPr>
            <w:tcW w:w="637" w:type="dxa"/>
            <w:vMerge/>
          </w:tcPr>
          <w:p w:rsidR="00A04DF1" w:rsidRPr="008257E0" w:rsidRDefault="00A04DF1" w:rsidP="00086894">
            <w:pPr>
              <w:rPr>
                <w:rFonts w:ascii="Calibri" w:hAnsi="Calibri"/>
                <w:b/>
                <w:sz w:val="20"/>
                <w:lang w:eastAsia="sv-SE"/>
              </w:rPr>
            </w:pPr>
          </w:p>
        </w:tc>
        <w:tc>
          <w:tcPr>
            <w:tcW w:w="1843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  <w:lang w:eastAsia="sv-SE"/>
              </w:rPr>
            </w:pPr>
            <w:r w:rsidRPr="008257E0">
              <w:rPr>
                <w:rFonts w:ascii="Calibri" w:hAnsi="Calibri"/>
                <w:sz w:val="20"/>
                <w:lang w:eastAsia="sv-SE"/>
              </w:rPr>
              <w:t>Kod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A7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8257E0" w:rsidRDefault="0004108E" w:rsidP="007B1045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Den kod inom det angivna kodsystemet som identifierar observationen. Olika format gäller för olika kodsystem.</w:t>
            </w:r>
          </w:p>
        </w:tc>
        <w:tc>
          <w:tcPr>
            <w:tcW w:w="3685" w:type="dxa"/>
          </w:tcPr>
          <w:p w:rsidR="00A04DF1" w:rsidRPr="008257E0" w:rsidRDefault="00672E7E" w:rsidP="00086894">
            <w:pPr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SKaPas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definerade</w:t>
            </w:r>
            <w:proofErr w:type="spellEnd"/>
            <w:r>
              <w:rPr>
                <w:rFonts w:ascii="Calibri" w:hAnsi="Calibri"/>
                <w:sz w:val="20"/>
              </w:rPr>
              <w:t xml:space="preserve"> statuskoder. </w:t>
            </w:r>
            <w:r w:rsidR="0004108E" w:rsidRPr="008257E0">
              <w:rPr>
                <w:rFonts w:ascii="Calibri" w:hAnsi="Calibri"/>
                <w:sz w:val="20"/>
              </w:rPr>
              <w:t>Se bilaga</w:t>
            </w:r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3304" w:type="dxa"/>
          </w:tcPr>
          <w:p w:rsidR="00A04DF1" w:rsidRPr="008257E0" w:rsidRDefault="00430DDF" w:rsidP="00086894">
            <w:pPr>
              <w:rPr>
                <w:rFonts w:ascii="Calibri" w:hAnsi="Calibri"/>
                <w:sz w:val="20"/>
                <w:lang w:eastAsia="sv-SE"/>
              </w:rPr>
            </w:pPr>
            <w:r w:rsidRPr="008257E0">
              <w:rPr>
                <w:rFonts w:ascii="Calibri" w:hAnsi="Calibri"/>
                <w:sz w:val="20"/>
              </w:rPr>
              <w:t>”</w:t>
            </w:r>
            <w:r w:rsidR="0004108E" w:rsidRPr="008257E0">
              <w:rPr>
                <w:rFonts w:ascii="Calibri" w:hAnsi="Calibri"/>
                <w:sz w:val="20"/>
              </w:rPr>
              <w:t>D1</w:t>
            </w:r>
            <w:r w:rsidRPr="008257E0">
              <w:rPr>
                <w:rFonts w:ascii="Calibri" w:hAnsi="Calibri"/>
                <w:sz w:val="20"/>
              </w:rPr>
              <w:t>”</w:t>
            </w:r>
            <w:r w:rsidR="00672E7E">
              <w:rPr>
                <w:rFonts w:ascii="Calibri" w:hAnsi="Calibri"/>
                <w:sz w:val="20"/>
              </w:rPr>
              <w:t xml:space="preserve"> = aktuell </w:t>
            </w:r>
            <w:proofErr w:type="spellStart"/>
            <w:r w:rsidR="00672E7E">
              <w:rPr>
                <w:rFonts w:ascii="Calibri" w:hAnsi="Calibri"/>
                <w:sz w:val="20"/>
              </w:rPr>
              <w:t>tandyta</w:t>
            </w:r>
            <w:proofErr w:type="spellEnd"/>
            <w:r w:rsidR="00672E7E">
              <w:rPr>
                <w:rFonts w:ascii="Calibri" w:hAnsi="Calibri"/>
                <w:sz w:val="20"/>
              </w:rPr>
              <w:t>/tandytor har status D1</w:t>
            </w:r>
          </w:p>
        </w:tc>
      </w:tr>
      <w:tr w:rsidR="00430DDF" w:rsidRPr="008257E0" w:rsidTr="00430DDF">
        <w:trPr>
          <w:trHeight w:val="520"/>
        </w:trPr>
        <w:tc>
          <w:tcPr>
            <w:tcW w:w="637" w:type="dxa"/>
            <w:vMerge/>
          </w:tcPr>
          <w:p w:rsidR="00A04DF1" w:rsidRPr="008257E0" w:rsidRDefault="00A04DF1" w:rsidP="00086894">
            <w:pPr>
              <w:rPr>
                <w:rFonts w:ascii="Calibri" w:hAnsi="Calibri"/>
                <w:b/>
                <w:sz w:val="20"/>
                <w:lang w:eastAsia="sv-SE"/>
              </w:rPr>
            </w:pPr>
          </w:p>
        </w:tc>
        <w:tc>
          <w:tcPr>
            <w:tcW w:w="1843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  <w:lang w:eastAsia="sv-SE"/>
              </w:rPr>
            </w:pPr>
            <w:r w:rsidRPr="008257E0">
              <w:rPr>
                <w:rFonts w:ascii="Calibri" w:hAnsi="Calibri"/>
                <w:sz w:val="20"/>
                <w:lang w:eastAsia="sv-SE"/>
              </w:rPr>
              <w:t>Kodstatuskod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A2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8257E0" w:rsidRDefault="00A04DF1" w:rsidP="007B1045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En kod som definierar det tillstånd som en diagnos</w:t>
            </w:r>
            <w:r w:rsidR="00C04407">
              <w:rPr>
                <w:rFonts w:ascii="Calibri" w:hAnsi="Calibri"/>
                <w:sz w:val="20"/>
              </w:rPr>
              <w:t xml:space="preserve"> eller åtgärd kan befinna sig i</w:t>
            </w:r>
          </w:p>
        </w:tc>
        <w:tc>
          <w:tcPr>
            <w:tcW w:w="3685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GF = Genomförd/fastställd</w:t>
            </w:r>
          </w:p>
          <w:p w:rsidR="0004108E" w:rsidRPr="008257E0" w:rsidRDefault="0004108E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UN = Undersökt</w:t>
            </w:r>
          </w:p>
        </w:tc>
        <w:tc>
          <w:tcPr>
            <w:tcW w:w="3304" w:type="dxa"/>
          </w:tcPr>
          <w:p w:rsidR="00A04DF1" w:rsidRPr="008257E0" w:rsidRDefault="00672E7E" w:rsidP="0008689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”GF” </w:t>
            </w:r>
          </w:p>
        </w:tc>
      </w:tr>
      <w:tr w:rsidR="00430DDF" w:rsidRPr="008257E0" w:rsidTr="00430DDF">
        <w:trPr>
          <w:trHeight w:val="520"/>
        </w:trPr>
        <w:tc>
          <w:tcPr>
            <w:tcW w:w="637" w:type="dxa"/>
            <w:vMerge/>
          </w:tcPr>
          <w:p w:rsidR="00A04DF1" w:rsidRPr="008257E0" w:rsidRDefault="00A04DF1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Kodvärde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N10</w:t>
            </w:r>
          </w:p>
        </w:tc>
        <w:tc>
          <w:tcPr>
            <w:tcW w:w="567" w:type="dxa"/>
          </w:tcPr>
          <w:p w:rsidR="00A04DF1" w:rsidRPr="008257E0" w:rsidRDefault="008F1B4D" w:rsidP="008F1B4D">
            <w:pPr>
              <w:tabs>
                <w:tab w:val="center" w:pos="213"/>
              </w:tabs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VAL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8257E0" w:rsidRDefault="00A04DF1" w:rsidP="008F1B4D">
            <w:pPr>
              <w:rPr>
                <w:rFonts w:ascii="Calibri" w:hAnsi="Calibri"/>
                <w:sz w:val="20"/>
                <w:lang w:eastAsia="sv-SE"/>
              </w:rPr>
            </w:pPr>
            <w:r w:rsidRPr="008257E0">
              <w:rPr>
                <w:rFonts w:ascii="Calibri" w:hAnsi="Calibri"/>
                <w:sz w:val="20"/>
              </w:rPr>
              <w:t xml:space="preserve">Ett värde som anger ett mått för den angivna </w:t>
            </w:r>
            <w:r w:rsidR="00C04407">
              <w:rPr>
                <w:rFonts w:ascii="Calibri" w:hAnsi="Calibri"/>
                <w:sz w:val="20"/>
              </w:rPr>
              <w:t>tand</w:t>
            </w:r>
            <w:r w:rsidR="008F1B4D" w:rsidRPr="008257E0">
              <w:rPr>
                <w:rFonts w:ascii="Calibri" w:hAnsi="Calibri"/>
                <w:sz w:val="20"/>
              </w:rPr>
              <w:t>köttsfickan</w:t>
            </w:r>
          </w:p>
        </w:tc>
        <w:tc>
          <w:tcPr>
            <w:tcW w:w="3685" w:type="dxa"/>
          </w:tcPr>
          <w:p w:rsidR="00A04DF1" w:rsidRPr="008257E0" w:rsidRDefault="008F1B4D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Numeriskt värde i mm för aktuell tandköttsficka</w:t>
            </w:r>
          </w:p>
        </w:tc>
        <w:tc>
          <w:tcPr>
            <w:tcW w:w="3304" w:type="dxa"/>
          </w:tcPr>
          <w:p w:rsidR="00A04DF1" w:rsidRPr="008257E0" w:rsidRDefault="00430DDF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”</w:t>
            </w:r>
            <w:r w:rsidR="008F1B4D" w:rsidRPr="008257E0">
              <w:rPr>
                <w:rFonts w:ascii="Calibri" w:hAnsi="Calibri"/>
                <w:sz w:val="20"/>
              </w:rPr>
              <w:t>6</w:t>
            </w:r>
            <w:r w:rsidRPr="008257E0">
              <w:rPr>
                <w:rFonts w:ascii="Calibri" w:hAnsi="Calibri"/>
                <w:sz w:val="20"/>
              </w:rPr>
              <w:t>”</w:t>
            </w:r>
            <w:r w:rsidR="008F1B4D" w:rsidRPr="008257E0">
              <w:rPr>
                <w:rFonts w:ascii="Calibri" w:hAnsi="Calibri"/>
                <w:sz w:val="20"/>
              </w:rPr>
              <w:t xml:space="preserve"> = tandköttsfickan är 6mm djup</w:t>
            </w:r>
          </w:p>
        </w:tc>
      </w:tr>
      <w:tr w:rsidR="00430DDF" w:rsidRPr="008257E0" w:rsidTr="00430DD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0"/>
        </w:trPr>
        <w:tc>
          <w:tcPr>
            <w:tcW w:w="637" w:type="dxa"/>
            <w:vMerge/>
          </w:tcPr>
          <w:p w:rsidR="00A04DF1" w:rsidRPr="008257E0" w:rsidRDefault="00A04DF1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8257E0">
              <w:rPr>
                <w:rFonts w:ascii="Calibri" w:hAnsi="Calibri"/>
                <w:sz w:val="20"/>
              </w:rPr>
              <w:t>UtförandeDatum</w:t>
            </w:r>
            <w:proofErr w:type="spellEnd"/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 A8                                                           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Datum då </w:t>
            </w:r>
            <w:r w:rsidR="008F1B4D" w:rsidRPr="008257E0">
              <w:rPr>
                <w:rFonts w:ascii="Calibri" w:hAnsi="Calibri"/>
                <w:sz w:val="20"/>
              </w:rPr>
              <w:t>status fastställdes</w:t>
            </w:r>
          </w:p>
          <w:p w:rsidR="00A04DF1" w:rsidRPr="008257E0" w:rsidRDefault="00A04DF1" w:rsidP="00086894">
            <w:pPr>
              <w:rPr>
                <w:rFonts w:ascii="Calibri" w:hAnsi="Calibri" w:cs="Courier New"/>
                <w:sz w:val="20"/>
              </w:rPr>
            </w:pPr>
          </w:p>
        </w:tc>
        <w:tc>
          <w:tcPr>
            <w:tcW w:w="3685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Anges på formatet YYYYMMDD.</w:t>
            </w:r>
            <w:r w:rsidRPr="008257E0">
              <w:rPr>
                <w:rFonts w:ascii="Calibri" w:hAnsi="Calibri" w:cs="Courier New"/>
                <w:sz w:val="20"/>
              </w:rPr>
              <w:t xml:space="preserve"> Datumet skall stämma med kontakttillfällets start- och slut- tillfällen.</w:t>
            </w:r>
          </w:p>
        </w:tc>
        <w:tc>
          <w:tcPr>
            <w:tcW w:w="3304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”</w:t>
            </w:r>
            <w:proofErr w:type="gramStart"/>
            <w:r w:rsidR="008F1B4D" w:rsidRPr="008257E0">
              <w:rPr>
                <w:rFonts w:ascii="Calibri" w:hAnsi="Calibri"/>
                <w:sz w:val="20"/>
              </w:rPr>
              <w:t>2008</w:t>
            </w:r>
            <w:r w:rsidRPr="008257E0">
              <w:rPr>
                <w:rFonts w:ascii="Calibri" w:hAnsi="Calibri"/>
                <w:sz w:val="20"/>
              </w:rPr>
              <w:t>1031</w:t>
            </w:r>
            <w:proofErr w:type="gramEnd"/>
            <w:r w:rsidRPr="008257E0">
              <w:rPr>
                <w:rFonts w:ascii="Calibri" w:hAnsi="Calibri"/>
                <w:sz w:val="20"/>
              </w:rPr>
              <w:t>”</w:t>
            </w:r>
          </w:p>
        </w:tc>
      </w:tr>
      <w:tr w:rsidR="00430DDF" w:rsidRPr="008257E0" w:rsidTr="00430DD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0"/>
        </w:trPr>
        <w:tc>
          <w:tcPr>
            <w:tcW w:w="637" w:type="dxa"/>
            <w:vMerge/>
          </w:tcPr>
          <w:p w:rsidR="00A04DF1" w:rsidRPr="008257E0" w:rsidRDefault="00A04DF1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8257E0">
              <w:rPr>
                <w:rFonts w:ascii="Calibri" w:hAnsi="Calibri"/>
                <w:sz w:val="20"/>
              </w:rPr>
              <w:t>UtförandeTidpunkt</w:t>
            </w:r>
            <w:proofErr w:type="spellEnd"/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A4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VAL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Tidpunkt </w:t>
            </w:r>
            <w:r w:rsidR="00C04407">
              <w:rPr>
                <w:rFonts w:ascii="Calibri" w:hAnsi="Calibri"/>
                <w:sz w:val="20"/>
              </w:rPr>
              <w:t>då status fastställdes</w:t>
            </w:r>
          </w:p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685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Anges på formatet HH24MISS.</w:t>
            </w:r>
            <w:r w:rsidRPr="008257E0">
              <w:rPr>
                <w:rFonts w:ascii="Calibri" w:hAnsi="Calibri" w:cs="Courier New"/>
                <w:sz w:val="20"/>
              </w:rPr>
              <w:t xml:space="preserve"> Tidpunkten skall stämma med kontakttillfällets start- och slut-tillfällen.</w:t>
            </w:r>
          </w:p>
        </w:tc>
        <w:tc>
          <w:tcPr>
            <w:tcW w:w="3304" w:type="dxa"/>
          </w:tcPr>
          <w:p w:rsidR="00A04DF1" w:rsidRPr="008257E0" w:rsidRDefault="00430DDF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”</w:t>
            </w:r>
            <w:r w:rsidR="00A04DF1" w:rsidRPr="008257E0">
              <w:rPr>
                <w:rFonts w:ascii="Calibri" w:hAnsi="Calibri"/>
                <w:sz w:val="20"/>
              </w:rPr>
              <w:t>1617</w:t>
            </w:r>
            <w:r w:rsidRPr="008257E0">
              <w:rPr>
                <w:rFonts w:ascii="Calibri" w:hAnsi="Calibri"/>
                <w:sz w:val="20"/>
              </w:rPr>
              <w:t>” =</w:t>
            </w:r>
            <w:r w:rsidR="00A04DF1" w:rsidRPr="008257E0">
              <w:rPr>
                <w:rFonts w:ascii="Calibri" w:hAnsi="Calibri"/>
                <w:sz w:val="20"/>
              </w:rPr>
              <w:t xml:space="preserve"> (17 minuter över 4 på </w:t>
            </w:r>
            <w:proofErr w:type="spellStart"/>
            <w:r w:rsidR="00A04DF1" w:rsidRPr="008257E0">
              <w:rPr>
                <w:rFonts w:ascii="Calibri" w:hAnsi="Calibri"/>
                <w:sz w:val="20"/>
              </w:rPr>
              <w:t>em</w:t>
            </w:r>
            <w:proofErr w:type="spellEnd"/>
            <w:r w:rsidR="00A04DF1" w:rsidRPr="008257E0">
              <w:rPr>
                <w:rFonts w:ascii="Calibri" w:hAnsi="Calibri"/>
                <w:sz w:val="20"/>
              </w:rPr>
              <w:t>)</w:t>
            </w:r>
          </w:p>
        </w:tc>
      </w:tr>
      <w:tr w:rsidR="00430DDF" w:rsidRPr="008257E0" w:rsidTr="00430DD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0"/>
        </w:trPr>
        <w:tc>
          <w:tcPr>
            <w:tcW w:w="637" w:type="dxa"/>
            <w:vMerge/>
          </w:tcPr>
          <w:p w:rsidR="00A04DF1" w:rsidRPr="008257E0" w:rsidRDefault="00A04DF1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8257E0">
              <w:rPr>
                <w:rFonts w:ascii="Calibri" w:hAnsi="Calibri"/>
                <w:sz w:val="20"/>
              </w:rPr>
              <w:t>UtförandeOrdning</w:t>
            </w:r>
            <w:proofErr w:type="spellEnd"/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N5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N/A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8257E0" w:rsidRDefault="008F1B4D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8257E0">
              <w:rPr>
                <w:rFonts w:ascii="Calibri" w:hAnsi="Calibri"/>
                <w:sz w:val="20"/>
              </w:rPr>
              <w:t>Löpnr</w:t>
            </w:r>
            <w:proofErr w:type="spellEnd"/>
            <w:r w:rsidRPr="008257E0">
              <w:rPr>
                <w:rFonts w:ascii="Calibri" w:hAnsi="Calibri"/>
                <w:sz w:val="20"/>
              </w:rPr>
              <w:t xml:space="preserve"> inom utförandetillfället för att identifiera i vilken ordning observationerna har utförts (konsekutiv följd). Högre nr anger senare tillfälle.</w:t>
            </w:r>
          </w:p>
        </w:tc>
        <w:tc>
          <w:tcPr>
            <w:tcW w:w="3685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304" w:type="dxa"/>
          </w:tcPr>
          <w:p w:rsidR="00A04DF1" w:rsidRPr="008257E0" w:rsidRDefault="00430DDF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”</w:t>
            </w:r>
            <w:r w:rsidR="008F1B4D" w:rsidRPr="008257E0">
              <w:rPr>
                <w:rFonts w:ascii="Calibri" w:hAnsi="Calibri"/>
                <w:sz w:val="20"/>
              </w:rPr>
              <w:t>37</w:t>
            </w:r>
            <w:r w:rsidRPr="008257E0">
              <w:rPr>
                <w:rFonts w:ascii="Calibri" w:hAnsi="Calibri"/>
                <w:sz w:val="20"/>
              </w:rPr>
              <w:t>”</w:t>
            </w:r>
          </w:p>
        </w:tc>
      </w:tr>
      <w:tr w:rsidR="00430DDF" w:rsidRPr="008257E0" w:rsidTr="00430DDF">
        <w:trPr>
          <w:trHeight w:val="520"/>
        </w:trPr>
        <w:tc>
          <w:tcPr>
            <w:tcW w:w="637" w:type="dxa"/>
            <w:vMerge w:val="restart"/>
            <w:textDirection w:val="btLr"/>
          </w:tcPr>
          <w:p w:rsidR="00A04DF1" w:rsidRPr="008257E0" w:rsidRDefault="00A04DF1" w:rsidP="00A04DF1">
            <w:pPr>
              <w:ind w:left="113" w:right="113"/>
              <w:jc w:val="right"/>
              <w:rPr>
                <w:rFonts w:ascii="Calibri" w:hAnsi="Calibri"/>
                <w:b/>
                <w:sz w:val="20"/>
              </w:rPr>
            </w:pPr>
            <w:r w:rsidRPr="008257E0">
              <w:rPr>
                <w:rFonts w:ascii="Calibri" w:hAnsi="Calibri"/>
                <w:b/>
                <w:sz w:val="20"/>
              </w:rPr>
              <w:t>Kroppsdelsuppgifter</w:t>
            </w:r>
          </w:p>
        </w:tc>
        <w:tc>
          <w:tcPr>
            <w:tcW w:w="1843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Kroppsdelstypkod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A4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8257E0" w:rsidRDefault="00A04DF1" w:rsidP="00C2387A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En kod för en given funktion hos en människa</w:t>
            </w:r>
          </w:p>
        </w:tc>
        <w:tc>
          <w:tcPr>
            <w:tcW w:w="3685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T = TAND</w:t>
            </w:r>
          </w:p>
        </w:tc>
        <w:tc>
          <w:tcPr>
            <w:tcW w:w="3304" w:type="dxa"/>
          </w:tcPr>
          <w:p w:rsidR="00A04DF1" w:rsidRPr="008257E0" w:rsidRDefault="00672E7E" w:rsidP="0008689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”T”</w:t>
            </w:r>
          </w:p>
        </w:tc>
      </w:tr>
      <w:tr w:rsidR="00430DDF" w:rsidRPr="008257E0" w:rsidTr="00430DDF">
        <w:trPr>
          <w:trHeight w:val="520"/>
        </w:trPr>
        <w:tc>
          <w:tcPr>
            <w:tcW w:w="637" w:type="dxa"/>
            <w:vMerge/>
          </w:tcPr>
          <w:p w:rsidR="00A04DF1" w:rsidRPr="008257E0" w:rsidRDefault="00A04DF1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Kroppsdelskod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A4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En beskrivning av vilken </w:t>
            </w:r>
            <w:r w:rsidR="00C2387A">
              <w:rPr>
                <w:rFonts w:ascii="Calibri" w:hAnsi="Calibri"/>
                <w:sz w:val="20"/>
              </w:rPr>
              <w:t>kroppsdel som aktuell kod avser</w:t>
            </w:r>
          </w:p>
        </w:tc>
        <w:tc>
          <w:tcPr>
            <w:tcW w:w="3685" w:type="dxa"/>
          </w:tcPr>
          <w:p w:rsidR="00783004" w:rsidRDefault="00783004" w:rsidP="0078300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11–</w:t>
            </w:r>
            <w:r w:rsidRPr="008257E0">
              <w:rPr>
                <w:rFonts w:ascii="Calibri" w:hAnsi="Calibri"/>
                <w:sz w:val="20"/>
              </w:rPr>
              <w:t>48 och 51-85</w:t>
            </w:r>
            <w:r>
              <w:rPr>
                <w:rFonts w:ascii="Calibri" w:hAnsi="Calibri"/>
                <w:sz w:val="20"/>
              </w:rPr>
              <w:t xml:space="preserve"> = Tand</w:t>
            </w:r>
            <w:r w:rsidRPr="008257E0">
              <w:rPr>
                <w:rFonts w:ascii="Calibri" w:hAnsi="Calibri"/>
                <w:sz w:val="20"/>
              </w:rPr>
              <w:t>nummer</w:t>
            </w:r>
          </w:p>
          <w:p w:rsidR="00783004" w:rsidRDefault="00783004" w:rsidP="0078300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ÖK/UK = Överkäke/Underkäke</w:t>
            </w:r>
          </w:p>
          <w:p w:rsidR="00783004" w:rsidRDefault="00783004" w:rsidP="0078300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KBUH/KBUV = Undre käkben höger/vänster</w:t>
            </w:r>
          </w:p>
          <w:p w:rsidR="00A04DF1" w:rsidRPr="008257E0" w:rsidRDefault="00783004" w:rsidP="0078300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KBÖH/KBÖV = Övre käkben höger/vänster</w:t>
            </w:r>
          </w:p>
        </w:tc>
        <w:tc>
          <w:tcPr>
            <w:tcW w:w="3304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 w:cs="Courier New"/>
                <w:sz w:val="20"/>
              </w:rPr>
              <w:t>”34” =</w:t>
            </w:r>
            <w:r w:rsidRPr="008257E0">
              <w:rPr>
                <w:rFonts w:ascii="Calibri" w:hAnsi="Calibri"/>
                <w:sz w:val="20"/>
              </w:rPr>
              <w:t xml:space="preserve"> tand 34</w:t>
            </w:r>
          </w:p>
        </w:tc>
      </w:tr>
      <w:tr w:rsidR="00430DDF" w:rsidRPr="008257E0" w:rsidTr="00430DDF">
        <w:trPr>
          <w:trHeight w:val="520"/>
        </w:trPr>
        <w:tc>
          <w:tcPr>
            <w:tcW w:w="637" w:type="dxa"/>
            <w:vMerge/>
          </w:tcPr>
          <w:p w:rsidR="00A04DF1" w:rsidRPr="008257E0" w:rsidRDefault="00A04DF1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Naturalförloppskod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A2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Kod för en kroppsdels aktuella tillstånd inom dess livscykel.</w:t>
            </w:r>
          </w:p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685" w:type="dxa"/>
          </w:tcPr>
          <w:p w:rsidR="00A04DF1" w:rsidRPr="008257E0" w:rsidRDefault="00A04DF1" w:rsidP="00877A8C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0=</w:t>
            </w:r>
            <w:proofErr w:type="gramStart"/>
            <w:r w:rsidRPr="008257E0">
              <w:rPr>
                <w:rFonts w:ascii="Calibri" w:hAnsi="Calibri"/>
                <w:sz w:val="20"/>
              </w:rPr>
              <w:t>Ej</w:t>
            </w:r>
            <w:proofErr w:type="gramEnd"/>
            <w:r w:rsidRPr="008257E0">
              <w:rPr>
                <w:rFonts w:ascii="Calibri" w:hAnsi="Calibri"/>
                <w:sz w:val="20"/>
              </w:rPr>
              <w:t xml:space="preserve"> befintlig</w:t>
            </w:r>
          </w:p>
          <w:p w:rsidR="00A04DF1" w:rsidRPr="008257E0" w:rsidRDefault="00A04DF1" w:rsidP="00877A8C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1=Under utveckling</w:t>
            </w:r>
          </w:p>
          <w:p w:rsidR="00A04DF1" w:rsidRPr="008257E0" w:rsidRDefault="00A04DF1" w:rsidP="00877A8C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2=Avstannad i utveckling</w:t>
            </w:r>
          </w:p>
          <w:p w:rsidR="00A04DF1" w:rsidRPr="008257E0" w:rsidRDefault="00A04DF1" w:rsidP="00877A8C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3=Fullt utvecklad (frisk</w:t>
            </w:r>
            <w:r w:rsidR="006303A4">
              <w:rPr>
                <w:rFonts w:ascii="Calibri" w:hAnsi="Calibri"/>
                <w:sz w:val="20"/>
              </w:rPr>
              <w:t>)</w:t>
            </w:r>
          </w:p>
          <w:p w:rsidR="00A04DF1" w:rsidRPr="008257E0" w:rsidRDefault="00A04DF1" w:rsidP="00877A8C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4=Fullt utvecklad (försämrad)</w:t>
            </w:r>
          </w:p>
          <w:p w:rsidR="00A04DF1" w:rsidRPr="008257E0" w:rsidRDefault="00A04DF1" w:rsidP="00877A8C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5=Förlorad</w:t>
            </w:r>
          </w:p>
        </w:tc>
        <w:tc>
          <w:tcPr>
            <w:tcW w:w="3304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”3” = fullt utvecklad frisk tand</w:t>
            </w:r>
          </w:p>
        </w:tc>
      </w:tr>
      <w:tr w:rsidR="00430DDF" w:rsidRPr="008257E0" w:rsidTr="00430DDF">
        <w:trPr>
          <w:trHeight w:val="520"/>
        </w:trPr>
        <w:tc>
          <w:tcPr>
            <w:tcW w:w="637" w:type="dxa"/>
            <w:vMerge/>
          </w:tcPr>
          <w:p w:rsidR="00A04DF1" w:rsidRPr="008257E0" w:rsidRDefault="00A04DF1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Kroppsdelspositionskod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A4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VAL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8257E0" w:rsidRDefault="00A04DF1" w:rsidP="00672E7E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En beskrivning av var kroppsdelen är belägen på patienten. </w:t>
            </w:r>
          </w:p>
        </w:tc>
        <w:tc>
          <w:tcPr>
            <w:tcW w:w="3685" w:type="dxa"/>
          </w:tcPr>
          <w:p w:rsidR="00783004" w:rsidRPr="008257E0" w:rsidRDefault="00783004" w:rsidP="006303A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11–</w:t>
            </w:r>
            <w:r w:rsidR="008F1B4D" w:rsidRPr="008257E0">
              <w:rPr>
                <w:rFonts w:ascii="Calibri" w:hAnsi="Calibri"/>
                <w:sz w:val="20"/>
              </w:rPr>
              <w:t>48 och 51-85</w:t>
            </w:r>
            <w:r>
              <w:rPr>
                <w:rFonts w:ascii="Calibri" w:hAnsi="Calibri"/>
                <w:sz w:val="20"/>
              </w:rPr>
              <w:t xml:space="preserve"> = Tandpos</w:t>
            </w:r>
            <w:r w:rsidRPr="008257E0">
              <w:rPr>
                <w:rFonts w:ascii="Calibri" w:hAnsi="Calibri"/>
                <w:sz w:val="20"/>
              </w:rPr>
              <w:t>itionsnummer</w:t>
            </w:r>
          </w:p>
        </w:tc>
        <w:tc>
          <w:tcPr>
            <w:tcW w:w="3304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 w:cs="Courier New"/>
                <w:sz w:val="20"/>
              </w:rPr>
              <w:t>”14”</w:t>
            </w:r>
            <w:r w:rsidRPr="008257E0">
              <w:rPr>
                <w:rFonts w:ascii="Calibri" w:hAnsi="Calibri"/>
                <w:sz w:val="20"/>
              </w:rPr>
              <w:t xml:space="preserve"> tanden är i position 14</w:t>
            </w:r>
          </w:p>
        </w:tc>
      </w:tr>
      <w:tr w:rsidR="00430DDF" w:rsidRPr="008257E0" w:rsidTr="00430DDF">
        <w:trPr>
          <w:trHeight w:val="520"/>
        </w:trPr>
        <w:tc>
          <w:tcPr>
            <w:tcW w:w="637" w:type="dxa"/>
            <w:vMerge/>
          </w:tcPr>
          <w:p w:rsidR="00A04DF1" w:rsidRPr="008257E0" w:rsidRDefault="00A04DF1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Kroppsdelslägeskod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A4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VAL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8257E0" w:rsidRDefault="00A04DF1" w:rsidP="00672E7E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En beskrivning av hur kroppsdelen är belägen på patienten. </w:t>
            </w:r>
          </w:p>
        </w:tc>
        <w:tc>
          <w:tcPr>
            <w:tcW w:w="3685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304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 w:cs="Courier New"/>
                <w:sz w:val="20"/>
              </w:rPr>
              <w:t>”180”</w:t>
            </w:r>
            <w:r w:rsidRPr="008257E0">
              <w:rPr>
                <w:rFonts w:ascii="Calibri" w:hAnsi="Calibri"/>
                <w:sz w:val="20"/>
              </w:rPr>
              <w:t xml:space="preserve"> tanden är roterad 180°</w:t>
            </w:r>
          </w:p>
        </w:tc>
      </w:tr>
      <w:tr w:rsidR="00430DDF" w:rsidRPr="008257E0" w:rsidTr="004810FE">
        <w:trPr>
          <w:trHeight w:val="225"/>
        </w:trPr>
        <w:tc>
          <w:tcPr>
            <w:tcW w:w="637" w:type="dxa"/>
            <w:vMerge/>
          </w:tcPr>
          <w:p w:rsidR="00A04DF1" w:rsidRPr="008257E0" w:rsidRDefault="00A04DF1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Kroppsdelskomponentkod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A4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VAL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En beskrivning av var inom kroppsdelen som koden avser. </w:t>
            </w:r>
            <w:proofErr w:type="gramStart"/>
            <w:r w:rsidRPr="008257E0">
              <w:rPr>
                <w:rFonts w:ascii="Calibri" w:hAnsi="Calibri"/>
                <w:sz w:val="20"/>
              </w:rPr>
              <w:t>Dvs</w:t>
            </w:r>
            <w:proofErr w:type="gramEnd"/>
            <w:r w:rsidRPr="008257E0">
              <w:rPr>
                <w:rFonts w:ascii="Calibri" w:hAnsi="Calibri"/>
                <w:sz w:val="20"/>
              </w:rPr>
              <w:t>. vilken del/komponent inom kroppsdelen.</w:t>
            </w:r>
          </w:p>
        </w:tc>
        <w:tc>
          <w:tcPr>
            <w:tcW w:w="3685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C = Krona</w:t>
            </w:r>
          </w:p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CD = Krona </w:t>
            </w:r>
            <w:proofErr w:type="spellStart"/>
            <w:r w:rsidRPr="008257E0">
              <w:rPr>
                <w:rFonts w:ascii="Calibri" w:hAnsi="Calibri"/>
                <w:sz w:val="20"/>
              </w:rPr>
              <w:t>Dentin</w:t>
            </w:r>
            <w:proofErr w:type="spellEnd"/>
          </w:p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CE = Krona Emalj</w:t>
            </w:r>
          </w:p>
          <w:p w:rsidR="00A04DF1" w:rsidRPr="00D27DC8" w:rsidRDefault="00A04DF1" w:rsidP="00086894">
            <w:pPr>
              <w:rPr>
                <w:rFonts w:ascii="Calibri" w:hAnsi="Calibri"/>
                <w:sz w:val="20"/>
              </w:rPr>
            </w:pPr>
            <w:r w:rsidRPr="00D27DC8">
              <w:rPr>
                <w:rFonts w:ascii="Calibri" w:hAnsi="Calibri"/>
                <w:sz w:val="20"/>
              </w:rPr>
              <w:t>H = Rothinna</w:t>
            </w:r>
          </w:p>
          <w:p w:rsidR="00A04DF1" w:rsidRPr="00D27DC8" w:rsidRDefault="00A04DF1" w:rsidP="00086894">
            <w:pPr>
              <w:rPr>
                <w:rFonts w:ascii="Calibri" w:hAnsi="Calibri"/>
                <w:sz w:val="20"/>
              </w:rPr>
            </w:pPr>
            <w:r w:rsidRPr="00D27DC8">
              <w:rPr>
                <w:rFonts w:ascii="Calibri" w:hAnsi="Calibri"/>
                <w:sz w:val="20"/>
              </w:rPr>
              <w:t>P = Pulpa</w:t>
            </w:r>
          </w:p>
          <w:p w:rsidR="00A04DF1" w:rsidRPr="00D27DC8" w:rsidRDefault="00A04DF1" w:rsidP="00086894">
            <w:pPr>
              <w:rPr>
                <w:rFonts w:ascii="Calibri" w:hAnsi="Calibri"/>
                <w:sz w:val="20"/>
              </w:rPr>
            </w:pPr>
            <w:r w:rsidRPr="00D27DC8">
              <w:rPr>
                <w:rFonts w:ascii="Calibri" w:hAnsi="Calibri"/>
                <w:sz w:val="20"/>
              </w:rPr>
              <w:t>R = Rot</w:t>
            </w:r>
          </w:p>
          <w:p w:rsidR="00A04DF1" w:rsidRPr="008257E0" w:rsidRDefault="00A04DF1" w:rsidP="00086894">
            <w:pPr>
              <w:rPr>
                <w:rFonts w:ascii="Calibri" w:hAnsi="Calibri"/>
                <w:sz w:val="20"/>
                <w:lang w:val="en-US"/>
              </w:rPr>
            </w:pPr>
            <w:r w:rsidRPr="008257E0">
              <w:rPr>
                <w:rFonts w:ascii="Calibri" w:hAnsi="Calibri"/>
                <w:sz w:val="20"/>
                <w:lang w:val="en-US"/>
              </w:rPr>
              <w:t>RC = Cement</w:t>
            </w:r>
          </w:p>
          <w:p w:rsidR="00A04DF1" w:rsidRPr="008257E0" w:rsidRDefault="00A04DF1" w:rsidP="00086894">
            <w:pPr>
              <w:rPr>
                <w:rFonts w:ascii="Calibri" w:hAnsi="Calibri"/>
                <w:sz w:val="20"/>
                <w:lang w:val="en-US"/>
              </w:rPr>
            </w:pPr>
            <w:r w:rsidRPr="008257E0">
              <w:rPr>
                <w:rFonts w:ascii="Calibri" w:hAnsi="Calibri"/>
                <w:sz w:val="20"/>
                <w:lang w:val="en-US"/>
              </w:rPr>
              <w:t>RD = Rot dentin</w:t>
            </w:r>
          </w:p>
          <w:p w:rsidR="00A04DF1" w:rsidRPr="008257E0" w:rsidRDefault="00A04DF1" w:rsidP="00086894">
            <w:pPr>
              <w:rPr>
                <w:rFonts w:ascii="Calibri" w:hAnsi="Calibri"/>
                <w:sz w:val="20"/>
                <w:lang w:val="en-US"/>
              </w:rPr>
            </w:pPr>
            <w:r w:rsidRPr="008257E0">
              <w:rPr>
                <w:rFonts w:ascii="Calibri" w:hAnsi="Calibri"/>
                <w:sz w:val="20"/>
                <w:lang w:val="en-US"/>
              </w:rPr>
              <w:t xml:space="preserve">RS = </w:t>
            </w:r>
            <w:proofErr w:type="spellStart"/>
            <w:r w:rsidRPr="008257E0">
              <w:rPr>
                <w:rFonts w:ascii="Calibri" w:hAnsi="Calibri"/>
                <w:sz w:val="20"/>
                <w:lang w:val="en-US"/>
              </w:rPr>
              <w:t>Rotspets</w:t>
            </w:r>
            <w:proofErr w:type="spellEnd"/>
          </w:p>
          <w:p w:rsidR="00A04DF1" w:rsidRPr="004810FE" w:rsidRDefault="00A04DF1" w:rsidP="004810FE">
            <w:pPr>
              <w:rPr>
                <w:rFonts w:ascii="Calibri" w:hAnsi="Calibri"/>
                <w:sz w:val="20"/>
                <w:lang w:val="en-US"/>
              </w:rPr>
            </w:pPr>
            <w:r w:rsidRPr="008257E0">
              <w:rPr>
                <w:rFonts w:ascii="Calibri" w:hAnsi="Calibri"/>
                <w:sz w:val="20"/>
                <w:lang w:val="en-US"/>
              </w:rPr>
              <w:t xml:space="preserve">T = </w:t>
            </w:r>
            <w:proofErr w:type="spellStart"/>
            <w:r w:rsidRPr="008257E0">
              <w:rPr>
                <w:rFonts w:ascii="Calibri" w:hAnsi="Calibri"/>
                <w:sz w:val="20"/>
                <w:lang w:val="en-US"/>
              </w:rPr>
              <w:t>Tand</w:t>
            </w:r>
            <w:proofErr w:type="spellEnd"/>
          </w:p>
        </w:tc>
        <w:tc>
          <w:tcPr>
            <w:tcW w:w="3304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 w:cs="Courier New"/>
                <w:sz w:val="20"/>
              </w:rPr>
              <w:t>”C”</w:t>
            </w:r>
            <w:r w:rsidRPr="008257E0">
              <w:rPr>
                <w:rFonts w:ascii="Calibri" w:hAnsi="Calibri"/>
                <w:sz w:val="20"/>
              </w:rPr>
              <w:t xml:space="preserve"> för tandens krona</w:t>
            </w:r>
          </w:p>
        </w:tc>
      </w:tr>
      <w:tr w:rsidR="00430DDF" w:rsidRPr="008257E0" w:rsidTr="00C2387A">
        <w:trPr>
          <w:cantSplit/>
          <w:trHeight w:val="520"/>
        </w:trPr>
        <w:tc>
          <w:tcPr>
            <w:tcW w:w="637" w:type="dxa"/>
            <w:vMerge/>
          </w:tcPr>
          <w:p w:rsidR="00A04DF1" w:rsidRPr="008257E0" w:rsidRDefault="00A04DF1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8257E0">
              <w:rPr>
                <w:rFonts w:ascii="Calibri" w:hAnsi="Calibri"/>
                <w:sz w:val="20"/>
              </w:rPr>
              <w:t>Kroppsdelsytekod</w:t>
            </w:r>
            <w:proofErr w:type="spellEnd"/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A5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8257E0" w:rsidRDefault="00A04DF1" w:rsidP="00A56947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En beskrivning av vilka ytor på kroppsdelen eller (d</w:t>
            </w:r>
            <w:r w:rsidR="00C2387A">
              <w:rPr>
                <w:rFonts w:ascii="Calibri" w:hAnsi="Calibri"/>
                <w:sz w:val="20"/>
              </w:rPr>
              <w:t>ess komponent) som koden avser</w:t>
            </w:r>
          </w:p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685" w:type="dxa"/>
          </w:tcPr>
          <w:p w:rsidR="00FC4BC3" w:rsidRPr="008257E0" w:rsidRDefault="00FC4BC3" w:rsidP="00FC4BC3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MODBL = Karieskoder </w:t>
            </w:r>
          </w:p>
          <w:p w:rsidR="00FC4BC3" w:rsidRPr="008257E0" w:rsidRDefault="00FC4BC3" w:rsidP="00FC4BC3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123456 = </w:t>
            </w:r>
            <w:proofErr w:type="spellStart"/>
            <w:r w:rsidRPr="008257E0">
              <w:rPr>
                <w:rFonts w:ascii="Calibri" w:hAnsi="Calibri"/>
                <w:sz w:val="20"/>
              </w:rPr>
              <w:t>Parodkoder</w:t>
            </w:r>
            <w:proofErr w:type="spellEnd"/>
          </w:p>
          <w:p w:rsidR="00FC4BC3" w:rsidRPr="008257E0" w:rsidRDefault="00FC4BC3" w:rsidP="00FC4BC3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M = </w:t>
            </w:r>
            <w:proofErr w:type="spellStart"/>
            <w:r w:rsidRPr="008257E0">
              <w:rPr>
                <w:rFonts w:ascii="Calibri" w:hAnsi="Calibri"/>
                <w:sz w:val="20"/>
              </w:rPr>
              <w:t>mesialt</w:t>
            </w:r>
            <w:proofErr w:type="spellEnd"/>
          </w:p>
          <w:p w:rsidR="00FC4BC3" w:rsidRPr="008257E0" w:rsidRDefault="00FC4BC3" w:rsidP="00FC4BC3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O = </w:t>
            </w:r>
            <w:proofErr w:type="spellStart"/>
            <w:r w:rsidRPr="008257E0">
              <w:rPr>
                <w:rFonts w:ascii="Calibri" w:hAnsi="Calibri"/>
                <w:sz w:val="20"/>
              </w:rPr>
              <w:t>ocklusalt</w:t>
            </w:r>
            <w:proofErr w:type="spellEnd"/>
          </w:p>
          <w:p w:rsidR="00FC4BC3" w:rsidRPr="008257E0" w:rsidRDefault="00FC4BC3" w:rsidP="00FC4BC3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D = distalt</w:t>
            </w:r>
          </w:p>
          <w:p w:rsidR="00FC4BC3" w:rsidRPr="008257E0" w:rsidRDefault="00FC4BC3" w:rsidP="00FC4BC3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B = </w:t>
            </w:r>
            <w:proofErr w:type="spellStart"/>
            <w:r w:rsidRPr="008257E0">
              <w:rPr>
                <w:rFonts w:ascii="Calibri" w:hAnsi="Calibri"/>
                <w:sz w:val="20"/>
              </w:rPr>
              <w:t>bukalt</w:t>
            </w:r>
            <w:proofErr w:type="spellEnd"/>
          </w:p>
          <w:p w:rsidR="00FC4BC3" w:rsidRPr="008257E0" w:rsidRDefault="00FC4BC3" w:rsidP="00FC4BC3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L = </w:t>
            </w:r>
            <w:proofErr w:type="spellStart"/>
            <w:r w:rsidRPr="008257E0">
              <w:rPr>
                <w:rFonts w:ascii="Calibri" w:hAnsi="Calibri"/>
                <w:sz w:val="20"/>
              </w:rPr>
              <w:t>lingualt</w:t>
            </w:r>
            <w:proofErr w:type="spellEnd"/>
          </w:p>
          <w:p w:rsidR="00FC4BC3" w:rsidRPr="008257E0" w:rsidRDefault="00FC4BC3" w:rsidP="00FC4BC3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1 = </w:t>
            </w:r>
            <w:proofErr w:type="spellStart"/>
            <w:r w:rsidRPr="008257E0">
              <w:rPr>
                <w:rFonts w:ascii="Calibri" w:hAnsi="Calibri"/>
                <w:sz w:val="20"/>
              </w:rPr>
              <w:t>mesobukalt</w:t>
            </w:r>
            <w:proofErr w:type="spellEnd"/>
          </w:p>
          <w:p w:rsidR="00FC4BC3" w:rsidRPr="008257E0" w:rsidRDefault="00FC4BC3" w:rsidP="00FC4BC3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2 = </w:t>
            </w:r>
            <w:proofErr w:type="spellStart"/>
            <w:r w:rsidRPr="008257E0">
              <w:rPr>
                <w:rFonts w:ascii="Calibri" w:hAnsi="Calibri"/>
                <w:sz w:val="20"/>
              </w:rPr>
              <w:t>mesolingualt</w:t>
            </w:r>
            <w:proofErr w:type="spellEnd"/>
          </w:p>
          <w:p w:rsidR="00FC4BC3" w:rsidRPr="008257E0" w:rsidRDefault="00FC4BC3" w:rsidP="00FC4BC3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3 = </w:t>
            </w:r>
            <w:proofErr w:type="spellStart"/>
            <w:r w:rsidRPr="008257E0">
              <w:rPr>
                <w:rFonts w:ascii="Calibri" w:hAnsi="Calibri"/>
                <w:sz w:val="20"/>
              </w:rPr>
              <w:t>distobukalt</w:t>
            </w:r>
            <w:proofErr w:type="spellEnd"/>
          </w:p>
          <w:p w:rsidR="00FC4BC3" w:rsidRPr="008257E0" w:rsidRDefault="00FC4BC3" w:rsidP="00FC4BC3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4 = </w:t>
            </w:r>
            <w:proofErr w:type="spellStart"/>
            <w:r w:rsidRPr="008257E0">
              <w:rPr>
                <w:rFonts w:ascii="Calibri" w:hAnsi="Calibri"/>
                <w:sz w:val="20"/>
              </w:rPr>
              <w:t>distolingualt</w:t>
            </w:r>
            <w:proofErr w:type="spellEnd"/>
          </w:p>
          <w:p w:rsidR="00FC4BC3" w:rsidRPr="008257E0" w:rsidRDefault="00FC4BC3" w:rsidP="00FC4BC3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5 = </w:t>
            </w:r>
            <w:proofErr w:type="spellStart"/>
            <w:r w:rsidRPr="008257E0">
              <w:rPr>
                <w:rFonts w:ascii="Calibri" w:hAnsi="Calibri"/>
                <w:sz w:val="20"/>
              </w:rPr>
              <w:t>bukalt</w:t>
            </w:r>
            <w:proofErr w:type="spellEnd"/>
          </w:p>
          <w:p w:rsidR="00A04DF1" w:rsidRPr="008257E0" w:rsidRDefault="00FC4BC3" w:rsidP="00FC4BC3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6 = </w:t>
            </w:r>
            <w:proofErr w:type="spellStart"/>
            <w:r w:rsidRPr="008257E0">
              <w:rPr>
                <w:rFonts w:ascii="Calibri" w:hAnsi="Calibri"/>
                <w:sz w:val="20"/>
              </w:rPr>
              <w:t>lingualt</w:t>
            </w:r>
            <w:proofErr w:type="spellEnd"/>
            <w:r w:rsidRPr="008257E0">
              <w:rPr>
                <w:rFonts w:ascii="Calibri" w:hAnsi="Calibri"/>
                <w:sz w:val="20"/>
              </w:rPr>
              <w:t xml:space="preserve"> </w:t>
            </w:r>
          </w:p>
          <w:p w:rsidR="00A04DF1" w:rsidRPr="008257E0" w:rsidRDefault="00A04DF1" w:rsidP="00C2387A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Aktuella ytor för varj</w:t>
            </w:r>
            <w:r w:rsidR="00672E7E">
              <w:rPr>
                <w:rFonts w:ascii="Calibri" w:hAnsi="Calibri"/>
                <w:sz w:val="20"/>
              </w:rPr>
              <w:t>e tand anges i fasta positioner</w:t>
            </w:r>
            <w:r w:rsidR="00C2387A">
              <w:rPr>
                <w:rFonts w:ascii="Calibri" w:hAnsi="Calibri"/>
                <w:sz w:val="20"/>
              </w:rPr>
              <w:t xml:space="preserve"> i en sträng</w:t>
            </w:r>
            <w:r w:rsidR="00672E7E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3304" w:type="dxa"/>
          </w:tcPr>
          <w:p w:rsidR="00A04DF1" w:rsidRPr="008257E0" w:rsidRDefault="00A04DF1" w:rsidP="00A56947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“MODBL” = alla tandens ytor</w:t>
            </w:r>
          </w:p>
          <w:p w:rsidR="00A04DF1" w:rsidRPr="008257E0" w:rsidRDefault="00A04DF1" w:rsidP="00A56947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“MO---“ = ytorna </w:t>
            </w:r>
            <w:proofErr w:type="spellStart"/>
            <w:r w:rsidRPr="008257E0">
              <w:rPr>
                <w:rFonts w:ascii="Calibri" w:hAnsi="Calibri"/>
                <w:sz w:val="20"/>
              </w:rPr>
              <w:t>mesialt</w:t>
            </w:r>
            <w:proofErr w:type="spellEnd"/>
            <w:r w:rsidRPr="008257E0">
              <w:rPr>
                <w:rFonts w:ascii="Calibri" w:hAnsi="Calibri"/>
                <w:sz w:val="20"/>
              </w:rPr>
              <w:t xml:space="preserve"> och </w:t>
            </w:r>
            <w:proofErr w:type="spellStart"/>
            <w:r w:rsidRPr="008257E0">
              <w:rPr>
                <w:rFonts w:ascii="Calibri" w:hAnsi="Calibri"/>
                <w:sz w:val="20"/>
              </w:rPr>
              <w:t>ocklusalt</w:t>
            </w:r>
            <w:proofErr w:type="spellEnd"/>
          </w:p>
          <w:p w:rsidR="00A04DF1" w:rsidRPr="008257E0" w:rsidRDefault="00A04DF1" w:rsidP="00A56947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”-</w:t>
            </w:r>
            <w:proofErr w:type="gramStart"/>
            <w:r w:rsidRPr="008257E0">
              <w:rPr>
                <w:rFonts w:ascii="Calibri" w:hAnsi="Calibri"/>
                <w:sz w:val="20"/>
              </w:rPr>
              <w:t>—</w:t>
            </w:r>
            <w:proofErr w:type="gramEnd"/>
            <w:r w:rsidRPr="008257E0">
              <w:rPr>
                <w:rFonts w:ascii="Calibri" w:hAnsi="Calibri"/>
                <w:sz w:val="20"/>
              </w:rPr>
              <w:t xml:space="preserve">BL” = ytorna </w:t>
            </w:r>
            <w:proofErr w:type="spellStart"/>
            <w:r w:rsidRPr="008257E0">
              <w:rPr>
                <w:rFonts w:ascii="Calibri" w:hAnsi="Calibri"/>
                <w:sz w:val="20"/>
              </w:rPr>
              <w:t>bukalt</w:t>
            </w:r>
            <w:proofErr w:type="spellEnd"/>
            <w:r w:rsidRPr="008257E0">
              <w:rPr>
                <w:rFonts w:ascii="Calibri" w:hAnsi="Calibri"/>
                <w:sz w:val="20"/>
              </w:rPr>
              <w:t xml:space="preserve"> och </w:t>
            </w:r>
            <w:proofErr w:type="spellStart"/>
            <w:r w:rsidRPr="008257E0">
              <w:rPr>
                <w:rFonts w:ascii="Calibri" w:hAnsi="Calibri"/>
                <w:sz w:val="20"/>
              </w:rPr>
              <w:t>lingualt</w:t>
            </w:r>
            <w:proofErr w:type="spellEnd"/>
          </w:p>
          <w:p w:rsidR="00A04DF1" w:rsidRPr="008257E0" w:rsidRDefault="00A04DF1" w:rsidP="00A56947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”12---6” = ytorna 1, 2 och 6</w:t>
            </w:r>
          </w:p>
          <w:p w:rsidR="00A04DF1" w:rsidRPr="008257E0" w:rsidRDefault="00A04DF1" w:rsidP="00A56947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”</w:t>
            </w:r>
            <w:proofErr w:type="gramStart"/>
            <w:r w:rsidRPr="008257E0">
              <w:rPr>
                <w:rFonts w:ascii="Calibri" w:hAnsi="Calibri"/>
                <w:sz w:val="20"/>
              </w:rPr>
              <w:t>---4</w:t>
            </w:r>
            <w:proofErr w:type="gramEnd"/>
            <w:r w:rsidRPr="008257E0">
              <w:rPr>
                <w:rFonts w:ascii="Calibri" w:hAnsi="Calibri"/>
                <w:sz w:val="20"/>
              </w:rPr>
              <w:t xml:space="preserve">—” = ytan 4       </w:t>
            </w:r>
          </w:p>
        </w:tc>
      </w:tr>
      <w:tr w:rsidR="00430DDF" w:rsidRPr="008257E0" w:rsidTr="00430DDF">
        <w:trPr>
          <w:trHeight w:val="520"/>
        </w:trPr>
        <w:tc>
          <w:tcPr>
            <w:tcW w:w="637" w:type="dxa"/>
            <w:vMerge/>
          </w:tcPr>
          <w:p w:rsidR="00A04DF1" w:rsidRPr="008257E0" w:rsidRDefault="00A04DF1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8257E0">
              <w:rPr>
                <w:rFonts w:ascii="Calibri" w:hAnsi="Calibri"/>
                <w:sz w:val="20"/>
              </w:rPr>
              <w:t>BehandlingsKomponent</w:t>
            </w:r>
            <w:proofErr w:type="spellEnd"/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A30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En beskrivning av vad som tillförts kroppsdelen i form av en komponent, reservdel eller ett material. </w:t>
            </w:r>
            <w:proofErr w:type="gramStart"/>
            <w:r w:rsidRPr="008257E0">
              <w:rPr>
                <w:rFonts w:ascii="Calibri" w:hAnsi="Calibri"/>
                <w:sz w:val="20"/>
              </w:rPr>
              <w:t>Tex</w:t>
            </w:r>
            <w:proofErr w:type="gramEnd"/>
            <w:r w:rsidRPr="008257E0">
              <w:rPr>
                <w:rFonts w:ascii="Calibri" w:hAnsi="Calibri"/>
                <w:sz w:val="20"/>
              </w:rPr>
              <w:t xml:space="preserve"> ett tandfyllnadsmaterial.</w:t>
            </w:r>
          </w:p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</w:p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 w:cs="Verdana"/>
                <w:sz w:val="20"/>
                <w:lang w:eastAsia="sv-SE"/>
              </w:rPr>
              <w:t xml:space="preserve"> 1-2    </w:t>
            </w:r>
            <w:r w:rsidRPr="008257E0">
              <w:rPr>
                <w:rFonts w:ascii="Calibri" w:hAnsi="Calibri"/>
                <w:sz w:val="20"/>
              </w:rPr>
              <w:t xml:space="preserve">&lt; KOMPONENTTYP&gt;, </w:t>
            </w:r>
            <w:r w:rsidRPr="008257E0">
              <w:rPr>
                <w:rFonts w:ascii="Calibri" w:hAnsi="Calibri" w:cs="Verdana"/>
                <w:sz w:val="20"/>
                <w:lang w:eastAsia="sv-SE"/>
              </w:rPr>
              <w:t>Kod för komponenttyp enligt spec</w:t>
            </w:r>
            <w:r w:rsidRPr="008257E0">
              <w:rPr>
                <w:rFonts w:ascii="Calibri" w:hAnsi="Calibri"/>
                <w:sz w:val="20"/>
              </w:rPr>
              <w:t>. (M=material).</w:t>
            </w:r>
          </w:p>
          <w:p w:rsidR="00A04DF1" w:rsidRPr="008257E0" w:rsidRDefault="00A04DF1" w:rsidP="00C2387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 3-9    &lt; KOMPONENT&gt;, </w:t>
            </w:r>
            <w:r w:rsidRPr="008257E0">
              <w:rPr>
                <w:rFonts w:ascii="Calibri" w:hAnsi="Calibri" w:cs="Verdana"/>
                <w:sz w:val="20"/>
                <w:lang w:eastAsia="sv-SE"/>
              </w:rPr>
              <w:t>Kod för komponent enligt spec</w:t>
            </w:r>
            <w:r w:rsidRPr="008257E0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3685" w:type="dxa"/>
          </w:tcPr>
          <w:p w:rsidR="00A04DF1" w:rsidRPr="008257E0" w:rsidRDefault="00A04DF1" w:rsidP="002622E0">
            <w:pPr>
              <w:rPr>
                <w:rFonts w:ascii="Calibri" w:hAnsi="Calibri"/>
                <w:sz w:val="20"/>
                <w:lang w:val="en-US"/>
              </w:rPr>
            </w:pPr>
            <w:r w:rsidRPr="008257E0">
              <w:rPr>
                <w:rFonts w:ascii="Calibri" w:hAnsi="Calibri"/>
                <w:sz w:val="20"/>
                <w:lang w:val="en-US"/>
              </w:rPr>
              <w:t>M A = AMALGAM</w:t>
            </w:r>
          </w:p>
          <w:p w:rsidR="00A04DF1" w:rsidRPr="008257E0" w:rsidRDefault="00A04DF1" w:rsidP="002622E0">
            <w:pPr>
              <w:rPr>
                <w:rFonts w:ascii="Calibri" w:hAnsi="Calibri"/>
                <w:sz w:val="20"/>
                <w:lang w:val="en-US"/>
              </w:rPr>
            </w:pPr>
            <w:r w:rsidRPr="008257E0">
              <w:rPr>
                <w:rFonts w:ascii="Calibri" w:hAnsi="Calibri"/>
                <w:sz w:val="20"/>
                <w:lang w:val="en-US"/>
              </w:rPr>
              <w:t>M AU = GULD</w:t>
            </w:r>
          </w:p>
          <w:p w:rsidR="00A04DF1" w:rsidRPr="008257E0" w:rsidRDefault="00A04DF1" w:rsidP="002622E0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M AU/AK = GULDAKRYL</w:t>
            </w:r>
          </w:p>
          <w:p w:rsidR="00A04DF1" w:rsidRPr="008257E0" w:rsidRDefault="00A04DF1" w:rsidP="002622E0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M C = KOMPOSIT</w:t>
            </w:r>
          </w:p>
          <w:p w:rsidR="00A04DF1" w:rsidRPr="008257E0" w:rsidRDefault="00A04DF1" w:rsidP="002622E0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M COMP = KOMPOMER</w:t>
            </w:r>
          </w:p>
          <w:p w:rsidR="00A04DF1" w:rsidRPr="008257E0" w:rsidRDefault="00A04DF1" w:rsidP="002622E0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M FISSF = FISSURFÖRSEGLING</w:t>
            </w:r>
          </w:p>
          <w:p w:rsidR="00A04DF1" w:rsidRPr="008257E0" w:rsidRDefault="00A04DF1" w:rsidP="002622E0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M GLAS = GLASJONOMER</w:t>
            </w:r>
          </w:p>
          <w:p w:rsidR="00A04DF1" w:rsidRPr="008257E0" w:rsidRDefault="00A04DF1" w:rsidP="002622E0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M MBP = METALLBUNDET PORSLIN</w:t>
            </w:r>
          </w:p>
          <w:p w:rsidR="00A04DF1" w:rsidRPr="008257E0" w:rsidRDefault="00A04DF1" w:rsidP="002622E0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M OÄDEL = OÄDEL METALL</w:t>
            </w:r>
          </w:p>
          <w:p w:rsidR="00A04DF1" w:rsidRPr="008257E0" w:rsidRDefault="00A04DF1" w:rsidP="002622E0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M PORS = PORSLIN</w:t>
            </w:r>
          </w:p>
          <w:p w:rsidR="00A04DF1" w:rsidRPr="008257E0" w:rsidRDefault="00A04DF1" w:rsidP="002622E0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M PROTH = AKRYL</w:t>
            </w:r>
          </w:p>
          <w:p w:rsidR="00A04DF1" w:rsidRPr="008257E0" w:rsidRDefault="00A04DF1" w:rsidP="002622E0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M TBP = TITANBUNDET PORSLIN</w:t>
            </w:r>
          </w:p>
          <w:p w:rsidR="00A04DF1" w:rsidRPr="008257E0" w:rsidRDefault="00A04DF1" w:rsidP="002622E0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  <w:lang w:val="en-US"/>
              </w:rPr>
              <w:t xml:space="preserve">M </w:t>
            </w:r>
            <w:r w:rsidRPr="008257E0">
              <w:rPr>
                <w:rFonts w:ascii="Calibri" w:hAnsi="Calibri"/>
                <w:sz w:val="20"/>
              </w:rPr>
              <w:t>TFB = TÄCKFÖRBAND</w:t>
            </w:r>
          </w:p>
        </w:tc>
        <w:tc>
          <w:tcPr>
            <w:tcW w:w="3304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 w:cs="Courier New"/>
                <w:sz w:val="20"/>
              </w:rPr>
              <w:t>”M GLAS ”</w:t>
            </w:r>
            <w:r w:rsidRPr="008257E0">
              <w:rPr>
                <w:rFonts w:ascii="Calibri" w:hAnsi="Calibri"/>
                <w:sz w:val="20"/>
              </w:rPr>
              <w:t xml:space="preserve"> för materialet </w:t>
            </w:r>
            <w:proofErr w:type="spellStart"/>
            <w:r w:rsidRPr="008257E0">
              <w:rPr>
                <w:rFonts w:ascii="Calibri" w:hAnsi="Calibri"/>
                <w:sz w:val="20"/>
              </w:rPr>
              <w:t>glasjonomer</w:t>
            </w:r>
            <w:proofErr w:type="spellEnd"/>
          </w:p>
        </w:tc>
      </w:tr>
      <w:tr w:rsidR="00430DDF" w:rsidRPr="008257E0" w:rsidTr="00430DDF">
        <w:trPr>
          <w:trHeight w:val="520"/>
        </w:trPr>
        <w:tc>
          <w:tcPr>
            <w:tcW w:w="637" w:type="dxa"/>
            <w:vMerge w:val="restart"/>
            <w:textDirection w:val="btLr"/>
          </w:tcPr>
          <w:p w:rsidR="00A04DF1" w:rsidRPr="008257E0" w:rsidRDefault="00A04DF1" w:rsidP="00A04DF1">
            <w:pPr>
              <w:ind w:left="113" w:right="113"/>
              <w:jc w:val="right"/>
              <w:rPr>
                <w:rFonts w:ascii="Calibri" w:hAnsi="Calibri"/>
                <w:b/>
                <w:sz w:val="20"/>
              </w:rPr>
            </w:pPr>
            <w:r w:rsidRPr="008257E0">
              <w:rPr>
                <w:rFonts w:ascii="Calibri" w:hAnsi="Calibri"/>
                <w:b/>
                <w:sz w:val="20"/>
              </w:rPr>
              <w:t>Patient</w:t>
            </w:r>
            <w:r w:rsidR="00D27DC8">
              <w:rPr>
                <w:rFonts w:ascii="Calibri" w:hAnsi="Calibri"/>
                <w:b/>
                <w:sz w:val="20"/>
              </w:rPr>
              <w:t>-</w:t>
            </w:r>
            <w:r w:rsidRPr="008257E0">
              <w:rPr>
                <w:rFonts w:ascii="Calibri" w:hAnsi="Calibri"/>
                <w:b/>
                <w:sz w:val="20"/>
              </w:rPr>
              <w:t>uppgifter</w:t>
            </w:r>
          </w:p>
        </w:tc>
        <w:tc>
          <w:tcPr>
            <w:tcW w:w="1843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8257E0">
              <w:rPr>
                <w:rFonts w:ascii="Calibri" w:hAnsi="Calibri"/>
                <w:sz w:val="20"/>
              </w:rPr>
              <w:t>PatientPersonnummer</w:t>
            </w:r>
            <w:proofErr w:type="spellEnd"/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A12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8257E0" w:rsidRDefault="00A04DF1" w:rsidP="002622E0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Personnumm</w:t>
            </w:r>
            <w:r w:rsidR="00FC4BC3" w:rsidRPr="008257E0">
              <w:rPr>
                <w:rFonts w:ascii="Calibri" w:hAnsi="Calibri"/>
                <w:sz w:val="20"/>
              </w:rPr>
              <w:t>er för aktuell patient</w:t>
            </w:r>
          </w:p>
        </w:tc>
        <w:tc>
          <w:tcPr>
            <w:tcW w:w="3685" w:type="dxa"/>
          </w:tcPr>
          <w:p w:rsidR="00A04DF1" w:rsidRPr="008257E0" w:rsidRDefault="00C2387A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 w:cs="Courier New"/>
                <w:sz w:val="20"/>
              </w:rPr>
              <w:t>Endast korrekta svenska personnummer</w:t>
            </w:r>
            <w:r>
              <w:rPr>
                <w:rFonts w:ascii="Calibri" w:hAnsi="Calibri" w:cs="Courier New"/>
                <w:sz w:val="20"/>
              </w:rPr>
              <w:t xml:space="preserve">, </w:t>
            </w:r>
            <w:r w:rsidR="00A04DF1" w:rsidRPr="008257E0">
              <w:rPr>
                <w:rFonts w:ascii="Calibri" w:hAnsi="Calibri"/>
                <w:sz w:val="20"/>
              </w:rPr>
              <w:t>12-ställig identifier</w:t>
            </w:r>
            <w:r>
              <w:rPr>
                <w:rFonts w:ascii="Calibri" w:hAnsi="Calibri"/>
                <w:sz w:val="20"/>
              </w:rPr>
              <w:t>are på formatet ”</w:t>
            </w:r>
            <w:proofErr w:type="spellStart"/>
            <w:r>
              <w:rPr>
                <w:rFonts w:ascii="Calibri" w:hAnsi="Calibri"/>
                <w:sz w:val="20"/>
              </w:rPr>
              <w:t>YYYYMMDDnnnc</w:t>
            </w:r>
            <w:proofErr w:type="spellEnd"/>
            <w:r>
              <w:rPr>
                <w:rFonts w:ascii="Calibri" w:hAnsi="Calibri"/>
                <w:sz w:val="20"/>
              </w:rPr>
              <w:t>”</w:t>
            </w:r>
          </w:p>
        </w:tc>
        <w:tc>
          <w:tcPr>
            <w:tcW w:w="3304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 w:cs="Courier New"/>
                <w:sz w:val="20"/>
              </w:rPr>
              <w:t>”196312191234”</w:t>
            </w:r>
          </w:p>
        </w:tc>
      </w:tr>
      <w:tr w:rsidR="00430DDF" w:rsidRPr="008257E0" w:rsidTr="00430DDF">
        <w:trPr>
          <w:trHeight w:val="520"/>
        </w:trPr>
        <w:tc>
          <w:tcPr>
            <w:tcW w:w="637" w:type="dxa"/>
            <w:vMerge/>
          </w:tcPr>
          <w:p w:rsidR="00A04DF1" w:rsidRPr="008257E0" w:rsidRDefault="00A04DF1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8257E0">
              <w:rPr>
                <w:rFonts w:ascii="Calibri" w:hAnsi="Calibri"/>
                <w:sz w:val="20"/>
              </w:rPr>
              <w:t>PatientKönskod</w:t>
            </w:r>
            <w:proofErr w:type="spellEnd"/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A2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Personens könstillhörighet.</w:t>
            </w:r>
          </w:p>
        </w:tc>
        <w:tc>
          <w:tcPr>
            <w:tcW w:w="3685" w:type="dxa"/>
          </w:tcPr>
          <w:p w:rsidR="00A04DF1" w:rsidRPr="008257E0" w:rsidRDefault="00A04DF1" w:rsidP="002622E0">
            <w:pPr>
              <w:rPr>
                <w:rFonts w:ascii="Calibri" w:hAnsi="Calibri" w:cs="Courier New"/>
                <w:sz w:val="20"/>
              </w:rPr>
            </w:pPr>
            <w:r w:rsidRPr="008257E0">
              <w:rPr>
                <w:rFonts w:ascii="Calibri" w:hAnsi="Calibri" w:cs="Courier New"/>
                <w:sz w:val="20"/>
              </w:rPr>
              <w:t>K = kvinna</w:t>
            </w:r>
          </w:p>
          <w:p w:rsidR="00A04DF1" w:rsidRPr="008257E0" w:rsidRDefault="00A04DF1" w:rsidP="00086894">
            <w:pPr>
              <w:rPr>
                <w:rFonts w:ascii="Calibri" w:hAnsi="Calibri" w:cs="Courier New"/>
                <w:sz w:val="20"/>
              </w:rPr>
            </w:pPr>
            <w:r w:rsidRPr="008257E0">
              <w:rPr>
                <w:rFonts w:ascii="Calibri" w:hAnsi="Calibri" w:cs="Courier New"/>
                <w:sz w:val="20"/>
              </w:rPr>
              <w:t>M = man</w:t>
            </w:r>
          </w:p>
        </w:tc>
        <w:tc>
          <w:tcPr>
            <w:tcW w:w="3304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 w:cs="Courier New"/>
                <w:sz w:val="20"/>
              </w:rPr>
              <w:t>”K” = kvinna</w:t>
            </w:r>
          </w:p>
        </w:tc>
      </w:tr>
      <w:tr w:rsidR="00430DDF" w:rsidRPr="008257E0" w:rsidTr="00430DDF">
        <w:trPr>
          <w:trHeight w:val="520"/>
        </w:trPr>
        <w:tc>
          <w:tcPr>
            <w:tcW w:w="637" w:type="dxa"/>
            <w:vMerge/>
          </w:tcPr>
          <w:p w:rsidR="00A04DF1" w:rsidRPr="008257E0" w:rsidRDefault="00A04DF1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8257E0">
              <w:rPr>
                <w:rFonts w:ascii="Calibri" w:hAnsi="Calibri"/>
                <w:sz w:val="20"/>
              </w:rPr>
              <w:t>PatientÅlderskod</w:t>
            </w:r>
            <w:proofErr w:type="spellEnd"/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N5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Den ålder patienten har vid kontakttillfä</w:t>
            </w:r>
            <w:r w:rsidR="00C2387A">
              <w:rPr>
                <w:rFonts w:ascii="Calibri" w:hAnsi="Calibri"/>
                <w:sz w:val="20"/>
              </w:rPr>
              <w:t>llet, uttryckt i år och månader</w:t>
            </w:r>
          </w:p>
        </w:tc>
        <w:tc>
          <w:tcPr>
            <w:tcW w:w="3685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304" w:type="dxa"/>
          </w:tcPr>
          <w:p w:rsidR="00A04DF1" w:rsidRPr="008257E0" w:rsidRDefault="00A04DF1" w:rsidP="002622E0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 w:cs="Courier New"/>
                <w:sz w:val="20"/>
              </w:rPr>
              <w:t>”3807” =</w:t>
            </w:r>
            <w:r w:rsidRPr="008257E0">
              <w:rPr>
                <w:rFonts w:ascii="Calibri" w:hAnsi="Calibri"/>
                <w:sz w:val="20"/>
              </w:rPr>
              <w:t xml:space="preserve"> Patienten är 38 år och 7 månader vid kontakttillfället.</w:t>
            </w:r>
          </w:p>
        </w:tc>
      </w:tr>
      <w:tr w:rsidR="00430DDF" w:rsidRPr="008257E0" w:rsidTr="00430DDF">
        <w:trPr>
          <w:trHeight w:val="520"/>
        </w:trPr>
        <w:tc>
          <w:tcPr>
            <w:tcW w:w="637" w:type="dxa"/>
            <w:vMerge/>
          </w:tcPr>
          <w:p w:rsidR="00A04DF1" w:rsidRPr="008257E0" w:rsidRDefault="00A04DF1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8257E0">
              <w:rPr>
                <w:rFonts w:ascii="Calibri" w:hAnsi="Calibri"/>
                <w:sz w:val="20"/>
              </w:rPr>
              <w:t>PatientÅrsÅlderskod</w:t>
            </w:r>
            <w:proofErr w:type="spellEnd"/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N3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Den ålder patienten uppnår under samma kalenderår so</w:t>
            </w:r>
            <w:r w:rsidR="00C2387A">
              <w:rPr>
                <w:rFonts w:ascii="Calibri" w:hAnsi="Calibri"/>
                <w:sz w:val="20"/>
              </w:rPr>
              <w:t>m kontakten inträffade</w:t>
            </w:r>
          </w:p>
        </w:tc>
        <w:tc>
          <w:tcPr>
            <w:tcW w:w="3685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304" w:type="dxa"/>
          </w:tcPr>
          <w:p w:rsidR="00A04DF1" w:rsidRPr="008257E0" w:rsidRDefault="00A04DF1" w:rsidP="002622E0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”39” = Patienten uppnår åldern 39 år under kontaktåret.</w:t>
            </w:r>
          </w:p>
        </w:tc>
      </w:tr>
      <w:tr w:rsidR="00430DDF" w:rsidRPr="008257E0" w:rsidTr="00430DDF">
        <w:trPr>
          <w:trHeight w:val="520"/>
        </w:trPr>
        <w:tc>
          <w:tcPr>
            <w:tcW w:w="637" w:type="dxa"/>
            <w:vMerge w:val="restart"/>
            <w:textDirection w:val="btLr"/>
          </w:tcPr>
          <w:p w:rsidR="00A04DF1" w:rsidRPr="008257E0" w:rsidRDefault="00A04DF1" w:rsidP="00680933">
            <w:pPr>
              <w:ind w:left="113" w:right="113"/>
              <w:jc w:val="right"/>
              <w:rPr>
                <w:rFonts w:ascii="Calibri" w:hAnsi="Calibri"/>
                <w:b/>
                <w:sz w:val="20"/>
              </w:rPr>
            </w:pPr>
            <w:r w:rsidRPr="008257E0">
              <w:rPr>
                <w:rFonts w:ascii="Calibri" w:hAnsi="Calibri"/>
                <w:b/>
                <w:sz w:val="20"/>
              </w:rPr>
              <w:t>Behandlare</w:t>
            </w:r>
            <w:r w:rsidR="00D27DC8">
              <w:rPr>
                <w:rFonts w:ascii="Calibri" w:hAnsi="Calibri"/>
                <w:b/>
                <w:sz w:val="20"/>
              </w:rPr>
              <w:t>-</w:t>
            </w:r>
            <w:r w:rsidRPr="008257E0">
              <w:rPr>
                <w:rFonts w:ascii="Calibri" w:hAnsi="Calibri"/>
                <w:b/>
                <w:sz w:val="20"/>
              </w:rPr>
              <w:t>uppgifter</w:t>
            </w:r>
          </w:p>
        </w:tc>
        <w:tc>
          <w:tcPr>
            <w:tcW w:w="1843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8257E0">
              <w:rPr>
                <w:rFonts w:ascii="Calibri" w:hAnsi="Calibri"/>
                <w:sz w:val="20"/>
              </w:rPr>
              <w:t>BehandlarKlinikplats_ID</w:t>
            </w:r>
            <w:proofErr w:type="spellEnd"/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A30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Identifierare för den </w:t>
            </w:r>
            <w:r w:rsidR="00C2387A">
              <w:rPr>
                <w:rFonts w:ascii="Calibri" w:hAnsi="Calibri"/>
                <w:sz w:val="20"/>
              </w:rPr>
              <w:t>plats där patienten behandlades</w:t>
            </w:r>
          </w:p>
        </w:tc>
        <w:tc>
          <w:tcPr>
            <w:tcW w:w="3685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Samma identitet som i filen KLINIKPLATSER</w:t>
            </w:r>
            <w:r w:rsidR="00672E7E">
              <w:rPr>
                <w:rFonts w:ascii="Calibri" w:hAnsi="Calibri"/>
                <w:sz w:val="20"/>
              </w:rPr>
              <w:t xml:space="preserve">, </w:t>
            </w:r>
            <w:proofErr w:type="spellStart"/>
            <w:r w:rsidR="00672E7E">
              <w:rPr>
                <w:rFonts w:ascii="Calibri" w:hAnsi="Calibri"/>
                <w:sz w:val="20"/>
              </w:rPr>
              <w:t>Klinikplats_ID</w:t>
            </w:r>
            <w:proofErr w:type="spellEnd"/>
          </w:p>
        </w:tc>
        <w:tc>
          <w:tcPr>
            <w:tcW w:w="3304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”SE2321000191-3Q04”</w:t>
            </w:r>
          </w:p>
        </w:tc>
      </w:tr>
      <w:tr w:rsidR="00430DDF" w:rsidRPr="008257E0" w:rsidTr="00430DDF">
        <w:trPr>
          <w:trHeight w:val="520"/>
        </w:trPr>
        <w:tc>
          <w:tcPr>
            <w:tcW w:w="637" w:type="dxa"/>
            <w:vMerge/>
          </w:tcPr>
          <w:p w:rsidR="00A04DF1" w:rsidRPr="008257E0" w:rsidRDefault="00A04DF1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8257E0">
              <w:rPr>
                <w:rFonts w:ascii="Calibri" w:hAnsi="Calibri"/>
                <w:sz w:val="20"/>
              </w:rPr>
              <w:t>BehandlarTeamkod</w:t>
            </w:r>
            <w:proofErr w:type="spellEnd"/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A30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8257E0" w:rsidRDefault="00D27DC8" w:rsidP="00F76F9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</w:t>
            </w:r>
            <w:r w:rsidRPr="00230D9C">
              <w:rPr>
                <w:rFonts w:ascii="Calibri" w:hAnsi="Calibri"/>
                <w:sz w:val="20"/>
              </w:rPr>
              <w:t xml:space="preserve">dentifierare för </w:t>
            </w:r>
            <w:r>
              <w:rPr>
                <w:rFonts w:ascii="Calibri" w:hAnsi="Calibri"/>
                <w:sz w:val="20"/>
              </w:rPr>
              <w:t>aktuellt</w:t>
            </w:r>
            <w:r w:rsidRPr="00230D9C">
              <w:rPr>
                <w:rFonts w:ascii="Calibri" w:hAnsi="Calibri"/>
                <w:sz w:val="20"/>
              </w:rPr>
              <w:t xml:space="preserve"> arbetsteam</w:t>
            </w:r>
          </w:p>
        </w:tc>
        <w:tc>
          <w:tcPr>
            <w:tcW w:w="3685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proofErr w:type="gramStart"/>
            <w:r w:rsidRPr="008257E0">
              <w:rPr>
                <w:rFonts w:ascii="Calibri" w:hAnsi="Calibri"/>
                <w:sz w:val="20"/>
              </w:rPr>
              <w:t>-</w:t>
            </w:r>
            <w:proofErr w:type="gramEnd"/>
            <w:r w:rsidRPr="008257E0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3304" w:type="dxa"/>
          </w:tcPr>
          <w:p w:rsidR="00A04DF1" w:rsidRPr="008257E0" w:rsidRDefault="00130BE5" w:rsidP="00C2387A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”-2”</w:t>
            </w:r>
          </w:p>
        </w:tc>
      </w:tr>
      <w:tr w:rsidR="00430DDF" w:rsidRPr="008257E0" w:rsidTr="00430DD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0"/>
        </w:trPr>
        <w:tc>
          <w:tcPr>
            <w:tcW w:w="637" w:type="dxa"/>
            <w:vMerge/>
          </w:tcPr>
          <w:p w:rsidR="00A04DF1" w:rsidRPr="008257E0" w:rsidRDefault="00A04DF1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8257E0">
              <w:rPr>
                <w:rFonts w:ascii="Calibri" w:hAnsi="Calibri"/>
                <w:sz w:val="20"/>
              </w:rPr>
              <w:t>Behandlare_ID</w:t>
            </w:r>
            <w:proofErr w:type="spellEnd"/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A30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C2387A" w:rsidRPr="008257E0" w:rsidRDefault="00A04DF1" w:rsidP="00C2387A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Identifierare för den</w:t>
            </w:r>
            <w:r w:rsidR="00C2387A">
              <w:rPr>
                <w:rFonts w:ascii="Calibri" w:hAnsi="Calibri"/>
                <w:sz w:val="20"/>
              </w:rPr>
              <w:t xml:space="preserve"> som utförde behandlingen</w:t>
            </w:r>
          </w:p>
          <w:p w:rsidR="00A04DF1" w:rsidRPr="008257E0" w:rsidRDefault="00A04DF1" w:rsidP="00F76F9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685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Samma identitet som i filen ANSTÄLLDA, </w:t>
            </w:r>
            <w:proofErr w:type="spellStart"/>
            <w:r w:rsidRPr="008257E0">
              <w:rPr>
                <w:rFonts w:ascii="Calibri" w:hAnsi="Calibri"/>
                <w:sz w:val="20"/>
              </w:rPr>
              <w:t>Användar_ID</w:t>
            </w:r>
            <w:proofErr w:type="spellEnd"/>
          </w:p>
        </w:tc>
        <w:tc>
          <w:tcPr>
            <w:tcW w:w="3304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”SE162321000156-3ABC”</w:t>
            </w:r>
          </w:p>
        </w:tc>
      </w:tr>
      <w:tr w:rsidR="00430DDF" w:rsidRPr="008257E0" w:rsidTr="00430DDF">
        <w:trPr>
          <w:trHeight w:val="520"/>
        </w:trPr>
        <w:tc>
          <w:tcPr>
            <w:tcW w:w="637" w:type="dxa"/>
            <w:vMerge w:val="restart"/>
            <w:textDirection w:val="btLr"/>
          </w:tcPr>
          <w:p w:rsidR="00A04DF1" w:rsidRPr="008257E0" w:rsidRDefault="00A04DF1" w:rsidP="00A04DF1">
            <w:pPr>
              <w:ind w:left="113" w:right="113"/>
              <w:jc w:val="right"/>
              <w:rPr>
                <w:rFonts w:ascii="Calibri" w:hAnsi="Calibri"/>
                <w:b/>
                <w:sz w:val="20"/>
              </w:rPr>
            </w:pPr>
            <w:r w:rsidRPr="008257E0">
              <w:rPr>
                <w:rFonts w:ascii="Calibri" w:hAnsi="Calibri"/>
                <w:b/>
                <w:sz w:val="20"/>
              </w:rPr>
              <w:t>Statusändrings</w:t>
            </w:r>
            <w:r w:rsidR="00D27DC8">
              <w:rPr>
                <w:rFonts w:ascii="Calibri" w:hAnsi="Calibri"/>
                <w:b/>
                <w:sz w:val="20"/>
              </w:rPr>
              <w:t>-</w:t>
            </w:r>
            <w:r w:rsidRPr="008257E0">
              <w:rPr>
                <w:rFonts w:ascii="Calibri" w:hAnsi="Calibri"/>
                <w:b/>
                <w:sz w:val="20"/>
              </w:rPr>
              <w:t>uppgifter</w:t>
            </w:r>
          </w:p>
        </w:tc>
        <w:tc>
          <w:tcPr>
            <w:tcW w:w="1843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8257E0">
              <w:rPr>
                <w:rFonts w:ascii="Calibri" w:hAnsi="Calibri"/>
                <w:sz w:val="20"/>
              </w:rPr>
              <w:t>StatusModifieringsDatum</w:t>
            </w:r>
            <w:proofErr w:type="spellEnd"/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A8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8257E0" w:rsidRDefault="00672E7E" w:rsidP="00F76F9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Datum då k</w:t>
            </w:r>
            <w:r w:rsidR="00A04DF1" w:rsidRPr="008257E0">
              <w:rPr>
                <w:rFonts w:ascii="Calibri" w:hAnsi="Calibri"/>
                <w:sz w:val="20"/>
              </w:rPr>
              <w:t>odst</w:t>
            </w:r>
            <w:r w:rsidR="00C2387A">
              <w:rPr>
                <w:rFonts w:ascii="Calibri" w:hAnsi="Calibri"/>
                <w:sz w:val="20"/>
              </w:rPr>
              <w:t>atus senast ändrades för raden</w:t>
            </w:r>
          </w:p>
        </w:tc>
        <w:tc>
          <w:tcPr>
            <w:tcW w:w="3685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proofErr w:type="gramStart"/>
            <w:r w:rsidRPr="008257E0">
              <w:rPr>
                <w:rFonts w:ascii="Calibri" w:hAnsi="Calibri"/>
                <w:sz w:val="20"/>
              </w:rPr>
              <w:t>-</w:t>
            </w:r>
            <w:proofErr w:type="gramEnd"/>
            <w:r w:rsidRPr="008257E0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3304" w:type="dxa"/>
          </w:tcPr>
          <w:p w:rsidR="00A04DF1" w:rsidRPr="008257E0" w:rsidRDefault="00130BE5" w:rsidP="00C2387A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”-2”</w:t>
            </w:r>
          </w:p>
        </w:tc>
      </w:tr>
      <w:tr w:rsidR="00430DDF" w:rsidRPr="008257E0" w:rsidTr="00430DDF">
        <w:trPr>
          <w:trHeight w:val="520"/>
        </w:trPr>
        <w:tc>
          <w:tcPr>
            <w:tcW w:w="637" w:type="dxa"/>
            <w:vMerge/>
          </w:tcPr>
          <w:p w:rsidR="00A04DF1" w:rsidRPr="008257E0" w:rsidRDefault="00A04DF1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8257E0">
              <w:rPr>
                <w:rFonts w:ascii="Calibri" w:hAnsi="Calibri"/>
                <w:sz w:val="20"/>
              </w:rPr>
              <w:t>StatusModifieringsTidpunkt</w:t>
            </w:r>
            <w:proofErr w:type="spellEnd"/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A4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Tidpunkt då kodstatus</w:t>
            </w:r>
            <w:r w:rsidR="00C2387A">
              <w:rPr>
                <w:rFonts w:ascii="Calibri" w:hAnsi="Calibri"/>
                <w:sz w:val="20"/>
              </w:rPr>
              <w:t xml:space="preserve"> senast modifierades för raden</w:t>
            </w:r>
          </w:p>
        </w:tc>
        <w:tc>
          <w:tcPr>
            <w:tcW w:w="3685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proofErr w:type="gramStart"/>
            <w:r w:rsidRPr="008257E0">
              <w:rPr>
                <w:rFonts w:ascii="Calibri" w:hAnsi="Calibri"/>
                <w:sz w:val="20"/>
              </w:rPr>
              <w:t>-</w:t>
            </w:r>
            <w:proofErr w:type="gramEnd"/>
            <w:r w:rsidRPr="008257E0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3304" w:type="dxa"/>
          </w:tcPr>
          <w:p w:rsidR="00A04DF1" w:rsidRPr="008257E0" w:rsidRDefault="00130BE5" w:rsidP="00C2387A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”-2”</w:t>
            </w:r>
          </w:p>
        </w:tc>
      </w:tr>
      <w:tr w:rsidR="00430DDF" w:rsidRPr="008257E0" w:rsidTr="00430DDF">
        <w:trPr>
          <w:trHeight w:val="520"/>
        </w:trPr>
        <w:tc>
          <w:tcPr>
            <w:tcW w:w="637" w:type="dxa"/>
            <w:vMerge/>
          </w:tcPr>
          <w:p w:rsidR="00A04DF1" w:rsidRPr="008257E0" w:rsidRDefault="00A04DF1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8257E0">
              <w:rPr>
                <w:rFonts w:ascii="Calibri" w:hAnsi="Calibri"/>
                <w:sz w:val="20"/>
              </w:rPr>
              <w:t>StatusModifierare_ID</w:t>
            </w:r>
            <w:proofErr w:type="spellEnd"/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A30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567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8257E0" w:rsidRDefault="00A04DF1" w:rsidP="00F76F96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Identifierare för den som ändrat kodstatus för kontakten</w:t>
            </w:r>
          </w:p>
        </w:tc>
        <w:tc>
          <w:tcPr>
            <w:tcW w:w="3685" w:type="dxa"/>
          </w:tcPr>
          <w:p w:rsidR="00A04DF1" w:rsidRPr="008257E0" w:rsidRDefault="00A04DF1" w:rsidP="00086894">
            <w:pPr>
              <w:rPr>
                <w:rFonts w:ascii="Calibri" w:hAnsi="Calibri"/>
                <w:sz w:val="20"/>
              </w:rPr>
            </w:pPr>
            <w:proofErr w:type="gramStart"/>
            <w:r w:rsidRPr="008257E0">
              <w:rPr>
                <w:rFonts w:ascii="Calibri" w:hAnsi="Calibri"/>
                <w:sz w:val="20"/>
              </w:rPr>
              <w:t>-</w:t>
            </w:r>
            <w:proofErr w:type="gramEnd"/>
            <w:r w:rsidRPr="008257E0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3304" w:type="dxa"/>
          </w:tcPr>
          <w:p w:rsidR="00A04DF1" w:rsidRPr="008257E0" w:rsidRDefault="00130BE5" w:rsidP="00C2387A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”-2</w:t>
            </w:r>
            <w:r w:rsidR="00C2387A">
              <w:rPr>
                <w:rFonts w:ascii="Calibri" w:hAnsi="Calibri"/>
                <w:sz w:val="20"/>
              </w:rPr>
              <w:t>”</w:t>
            </w:r>
          </w:p>
        </w:tc>
      </w:tr>
      <w:tr w:rsidR="00430DDF" w:rsidRPr="008257E0" w:rsidTr="00430DD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0"/>
        </w:trPr>
        <w:tc>
          <w:tcPr>
            <w:tcW w:w="637" w:type="dxa"/>
            <w:vMerge w:val="restart"/>
            <w:textDirection w:val="btLr"/>
          </w:tcPr>
          <w:p w:rsidR="006A5169" w:rsidRPr="008257E0" w:rsidRDefault="006A5169" w:rsidP="006A5169">
            <w:pPr>
              <w:ind w:left="113" w:right="113"/>
              <w:jc w:val="right"/>
              <w:rPr>
                <w:rFonts w:ascii="Calibri" w:hAnsi="Calibri"/>
                <w:b/>
                <w:sz w:val="20"/>
              </w:rPr>
            </w:pPr>
            <w:r w:rsidRPr="008257E0">
              <w:rPr>
                <w:rFonts w:ascii="Calibri" w:hAnsi="Calibri"/>
                <w:b/>
                <w:sz w:val="20"/>
              </w:rPr>
              <w:t>Prisuppgifter</w:t>
            </w:r>
          </w:p>
        </w:tc>
        <w:tc>
          <w:tcPr>
            <w:tcW w:w="1843" w:type="dxa"/>
          </w:tcPr>
          <w:p w:rsidR="006A5169" w:rsidRPr="008257E0" w:rsidRDefault="006A5169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8257E0">
              <w:rPr>
                <w:rFonts w:ascii="Calibri" w:hAnsi="Calibri"/>
                <w:sz w:val="20"/>
              </w:rPr>
              <w:t>PatientbetalningsMetod</w:t>
            </w:r>
            <w:proofErr w:type="spellEnd"/>
          </w:p>
        </w:tc>
        <w:tc>
          <w:tcPr>
            <w:tcW w:w="567" w:type="dxa"/>
          </w:tcPr>
          <w:p w:rsidR="006A5169" w:rsidRPr="008257E0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A2</w:t>
            </w:r>
          </w:p>
        </w:tc>
        <w:tc>
          <w:tcPr>
            <w:tcW w:w="567" w:type="dxa"/>
          </w:tcPr>
          <w:p w:rsidR="006A5169" w:rsidRPr="008257E0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567" w:type="dxa"/>
          </w:tcPr>
          <w:p w:rsidR="006A5169" w:rsidRPr="008257E0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6A5169" w:rsidRPr="008257E0" w:rsidRDefault="006A5169" w:rsidP="00C2387A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Det betalningssätt som pat</w:t>
            </w:r>
            <w:r w:rsidR="00C2387A">
              <w:rPr>
                <w:rFonts w:ascii="Calibri" w:hAnsi="Calibri"/>
                <w:sz w:val="20"/>
              </w:rPr>
              <w:t>ienten betalade betala på</w:t>
            </w:r>
          </w:p>
        </w:tc>
        <w:tc>
          <w:tcPr>
            <w:tcW w:w="3685" w:type="dxa"/>
          </w:tcPr>
          <w:p w:rsidR="006A5169" w:rsidRPr="008257E0" w:rsidRDefault="006A5169" w:rsidP="00086894">
            <w:pPr>
              <w:rPr>
                <w:rFonts w:ascii="Calibri" w:hAnsi="Calibri"/>
                <w:sz w:val="20"/>
              </w:rPr>
            </w:pPr>
            <w:proofErr w:type="gramStart"/>
            <w:r w:rsidRPr="008257E0">
              <w:rPr>
                <w:rFonts w:ascii="Calibri" w:hAnsi="Calibri"/>
                <w:sz w:val="20"/>
              </w:rPr>
              <w:t>-</w:t>
            </w:r>
            <w:proofErr w:type="gramEnd"/>
            <w:r w:rsidRPr="008257E0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3304" w:type="dxa"/>
          </w:tcPr>
          <w:p w:rsidR="006A5169" w:rsidRPr="008257E0" w:rsidRDefault="00130BE5" w:rsidP="00C2387A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”-2”</w:t>
            </w:r>
          </w:p>
        </w:tc>
      </w:tr>
      <w:tr w:rsidR="00430DDF" w:rsidRPr="008257E0" w:rsidTr="00430DDF">
        <w:trPr>
          <w:trHeight w:val="520"/>
        </w:trPr>
        <w:tc>
          <w:tcPr>
            <w:tcW w:w="637" w:type="dxa"/>
            <w:vMerge/>
          </w:tcPr>
          <w:p w:rsidR="006A5169" w:rsidRPr="008257E0" w:rsidRDefault="006A5169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6A5169" w:rsidRPr="008257E0" w:rsidRDefault="006A5169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8257E0">
              <w:rPr>
                <w:rFonts w:ascii="Calibri" w:hAnsi="Calibri"/>
                <w:sz w:val="20"/>
              </w:rPr>
              <w:t>PatientbetalningsDatum</w:t>
            </w:r>
            <w:proofErr w:type="spellEnd"/>
          </w:p>
        </w:tc>
        <w:tc>
          <w:tcPr>
            <w:tcW w:w="567" w:type="dxa"/>
          </w:tcPr>
          <w:p w:rsidR="006A5169" w:rsidRPr="008257E0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A8</w:t>
            </w:r>
          </w:p>
        </w:tc>
        <w:tc>
          <w:tcPr>
            <w:tcW w:w="567" w:type="dxa"/>
          </w:tcPr>
          <w:p w:rsidR="006A5169" w:rsidRPr="008257E0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567" w:type="dxa"/>
          </w:tcPr>
          <w:p w:rsidR="006A5169" w:rsidRPr="008257E0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6A5169" w:rsidRPr="008257E0" w:rsidRDefault="006A5169" w:rsidP="00F76F96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Datum då patientens betalning för beha</w:t>
            </w:r>
            <w:r w:rsidR="00C2387A">
              <w:rPr>
                <w:rFonts w:ascii="Calibri" w:hAnsi="Calibri"/>
                <w:sz w:val="20"/>
              </w:rPr>
              <w:t>ndlingen genomfördes till fullo</w:t>
            </w:r>
          </w:p>
        </w:tc>
        <w:tc>
          <w:tcPr>
            <w:tcW w:w="3685" w:type="dxa"/>
          </w:tcPr>
          <w:p w:rsidR="006A5169" w:rsidRPr="008257E0" w:rsidRDefault="006A5169" w:rsidP="00086894">
            <w:pPr>
              <w:rPr>
                <w:rFonts w:ascii="Calibri" w:hAnsi="Calibri"/>
                <w:sz w:val="20"/>
              </w:rPr>
            </w:pPr>
            <w:proofErr w:type="gramStart"/>
            <w:r w:rsidRPr="008257E0">
              <w:rPr>
                <w:rFonts w:ascii="Calibri" w:hAnsi="Calibri"/>
                <w:sz w:val="20"/>
              </w:rPr>
              <w:t>-</w:t>
            </w:r>
            <w:proofErr w:type="gramEnd"/>
            <w:r w:rsidRPr="008257E0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3304" w:type="dxa"/>
          </w:tcPr>
          <w:p w:rsidR="006A5169" w:rsidRPr="008257E0" w:rsidRDefault="00130BE5" w:rsidP="00C2387A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”-2”</w:t>
            </w:r>
          </w:p>
        </w:tc>
      </w:tr>
      <w:tr w:rsidR="00430DDF" w:rsidRPr="008257E0" w:rsidTr="00430DDF">
        <w:trPr>
          <w:trHeight w:val="301"/>
        </w:trPr>
        <w:tc>
          <w:tcPr>
            <w:tcW w:w="637" w:type="dxa"/>
            <w:vMerge/>
          </w:tcPr>
          <w:p w:rsidR="006A5169" w:rsidRPr="008257E0" w:rsidRDefault="006A5169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6A5169" w:rsidRPr="008257E0" w:rsidRDefault="006A5169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Valutakod</w:t>
            </w:r>
          </w:p>
        </w:tc>
        <w:tc>
          <w:tcPr>
            <w:tcW w:w="567" w:type="dxa"/>
          </w:tcPr>
          <w:p w:rsidR="006A5169" w:rsidRPr="008257E0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A5</w:t>
            </w:r>
          </w:p>
        </w:tc>
        <w:tc>
          <w:tcPr>
            <w:tcW w:w="567" w:type="dxa"/>
          </w:tcPr>
          <w:p w:rsidR="006A5169" w:rsidRPr="008257E0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567" w:type="dxa"/>
          </w:tcPr>
          <w:p w:rsidR="006A5169" w:rsidRPr="008257E0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6A5169" w:rsidRPr="008257E0" w:rsidRDefault="006A5169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Priser är i nuvarande version alltid angivet i ”SEÖ”, </w:t>
            </w:r>
            <w:proofErr w:type="gramStart"/>
            <w:r w:rsidRPr="008257E0">
              <w:rPr>
                <w:rFonts w:ascii="Calibri" w:hAnsi="Calibri"/>
                <w:sz w:val="20"/>
              </w:rPr>
              <w:t>dvs</w:t>
            </w:r>
            <w:proofErr w:type="gramEnd"/>
            <w:r w:rsidRPr="008257E0">
              <w:rPr>
                <w:rFonts w:ascii="Calibri" w:hAnsi="Calibri"/>
                <w:sz w:val="20"/>
              </w:rPr>
              <w:t xml:space="preserve"> svenska ören </w:t>
            </w:r>
            <w:r w:rsidR="00C2387A">
              <w:rPr>
                <w:rFonts w:ascii="Calibri" w:hAnsi="Calibri"/>
                <w:sz w:val="20"/>
              </w:rPr>
              <w:t>utan decimaler.</w:t>
            </w:r>
          </w:p>
        </w:tc>
        <w:tc>
          <w:tcPr>
            <w:tcW w:w="3685" w:type="dxa"/>
          </w:tcPr>
          <w:p w:rsidR="006A5169" w:rsidRPr="008257E0" w:rsidRDefault="006A5169" w:rsidP="00086894">
            <w:pPr>
              <w:rPr>
                <w:rFonts w:ascii="Calibri" w:hAnsi="Calibri"/>
                <w:sz w:val="20"/>
              </w:rPr>
            </w:pPr>
            <w:proofErr w:type="gramStart"/>
            <w:r w:rsidRPr="008257E0">
              <w:rPr>
                <w:rFonts w:ascii="Calibri" w:hAnsi="Calibri"/>
                <w:sz w:val="20"/>
              </w:rPr>
              <w:t>-</w:t>
            </w:r>
            <w:proofErr w:type="gramEnd"/>
            <w:r w:rsidRPr="008257E0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3304" w:type="dxa"/>
          </w:tcPr>
          <w:p w:rsidR="006A5169" w:rsidRPr="008257E0" w:rsidRDefault="00130BE5" w:rsidP="00C2387A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”-2”</w:t>
            </w:r>
          </w:p>
        </w:tc>
      </w:tr>
      <w:tr w:rsidR="00430DDF" w:rsidRPr="008257E0" w:rsidTr="00430DDF">
        <w:trPr>
          <w:trHeight w:val="520"/>
        </w:trPr>
        <w:tc>
          <w:tcPr>
            <w:tcW w:w="637" w:type="dxa"/>
            <w:vMerge/>
          </w:tcPr>
          <w:p w:rsidR="006A5169" w:rsidRPr="008257E0" w:rsidRDefault="006A5169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6A5169" w:rsidRPr="008257E0" w:rsidRDefault="006A5169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Patientpris</w:t>
            </w:r>
          </w:p>
        </w:tc>
        <w:tc>
          <w:tcPr>
            <w:tcW w:w="567" w:type="dxa"/>
          </w:tcPr>
          <w:p w:rsidR="006A5169" w:rsidRPr="008257E0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N10</w:t>
            </w:r>
          </w:p>
        </w:tc>
        <w:tc>
          <w:tcPr>
            <w:tcW w:w="567" w:type="dxa"/>
          </w:tcPr>
          <w:p w:rsidR="006A5169" w:rsidRPr="008257E0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567" w:type="dxa"/>
          </w:tcPr>
          <w:p w:rsidR="006A5169" w:rsidRPr="008257E0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6A5169" w:rsidRPr="008257E0" w:rsidRDefault="006A5169" w:rsidP="00F76F96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Den del av det totala priset som patienten betalade </w:t>
            </w:r>
            <w:r w:rsidR="00C2387A">
              <w:rPr>
                <w:rFonts w:ascii="Calibri" w:hAnsi="Calibri"/>
                <w:sz w:val="20"/>
              </w:rPr>
              <w:t>uttryckt i angiven valutakod</w:t>
            </w:r>
          </w:p>
        </w:tc>
        <w:tc>
          <w:tcPr>
            <w:tcW w:w="3685" w:type="dxa"/>
          </w:tcPr>
          <w:p w:rsidR="006A5169" w:rsidRPr="008257E0" w:rsidRDefault="006A5169" w:rsidP="00086894">
            <w:pPr>
              <w:rPr>
                <w:rFonts w:ascii="Calibri" w:hAnsi="Calibri"/>
                <w:sz w:val="20"/>
              </w:rPr>
            </w:pPr>
            <w:proofErr w:type="gramStart"/>
            <w:r w:rsidRPr="008257E0">
              <w:rPr>
                <w:rFonts w:ascii="Calibri" w:hAnsi="Calibri"/>
                <w:sz w:val="20"/>
              </w:rPr>
              <w:t>-</w:t>
            </w:r>
            <w:proofErr w:type="gramEnd"/>
            <w:r w:rsidRPr="008257E0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3304" w:type="dxa"/>
          </w:tcPr>
          <w:p w:rsidR="006A5169" w:rsidRPr="008257E0" w:rsidRDefault="00130BE5" w:rsidP="00C2387A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”-2”</w:t>
            </w:r>
          </w:p>
        </w:tc>
      </w:tr>
      <w:tr w:rsidR="00430DDF" w:rsidRPr="008257E0" w:rsidTr="00430DDF">
        <w:trPr>
          <w:trHeight w:val="520"/>
        </w:trPr>
        <w:tc>
          <w:tcPr>
            <w:tcW w:w="637" w:type="dxa"/>
            <w:vMerge/>
          </w:tcPr>
          <w:p w:rsidR="006A5169" w:rsidRPr="008257E0" w:rsidRDefault="006A5169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6A5169" w:rsidRPr="008257E0" w:rsidRDefault="006A5169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Bidragsdel</w:t>
            </w:r>
          </w:p>
        </w:tc>
        <w:tc>
          <w:tcPr>
            <w:tcW w:w="567" w:type="dxa"/>
          </w:tcPr>
          <w:p w:rsidR="006A5169" w:rsidRPr="008257E0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N10</w:t>
            </w:r>
          </w:p>
        </w:tc>
        <w:tc>
          <w:tcPr>
            <w:tcW w:w="567" w:type="dxa"/>
          </w:tcPr>
          <w:p w:rsidR="006A5169" w:rsidRPr="008257E0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567" w:type="dxa"/>
          </w:tcPr>
          <w:p w:rsidR="006A5169" w:rsidRPr="008257E0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6A5169" w:rsidRPr="008257E0" w:rsidRDefault="006A5169" w:rsidP="00F76F96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Den del av det totala priset som patienten erhåller bidrag för uttryckt i angiven valutakod. </w:t>
            </w:r>
          </w:p>
        </w:tc>
        <w:tc>
          <w:tcPr>
            <w:tcW w:w="3685" w:type="dxa"/>
          </w:tcPr>
          <w:p w:rsidR="006A5169" w:rsidRPr="008257E0" w:rsidRDefault="006A5169" w:rsidP="00086894">
            <w:pPr>
              <w:rPr>
                <w:rFonts w:ascii="Calibri" w:hAnsi="Calibri"/>
                <w:sz w:val="20"/>
              </w:rPr>
            </w:pPr>
            <w:proofErr w:type="gramStart"/>
            <w:r w:rsidRPr="008257E0">
              <w:rPr>
                <w:rFonts w:ascii="Calibri" w:hAnsi="Calibri"/>
                <w:sz w:val="20"/>
              </w:rPr>
              <w:t>-</w:t>
            </w:r>
            <w:proofErr w:type="gramEnd"/>
            <w:r w:rsidRPr="008257E0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3304" w:type="dxa"/>
          </w:tcPr>
          <w:p w:rsidR="006A5169" w:rsidRPr="008257E0" w:rsidRDefault="00130BE5" w:rsidP="00C2387A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”-2”</w:t>
            </w:r>
          </w:p>
        </w:tc>
      </w:tr>
      <w:tr w:rsidR="00430DDF" w:rsidRPr="008257E0" w:rsidTr="00430DDF">
        <w:trPr>
          <w:trHeight w:val="520"/>
        </w:trPr>
        <w:tc>
          <w:tcPr>
            <w:tcW w:w="637" w:type="dxa"/>
            <w:vMerge/>
          </w:tcPr>
          <w:p w:rsidR="006A5169" w:rsidRPr="008257E0" w:rsidRDefault="006A5169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6A5169" w:rsidRPr="008257E0" w:rsidRDefault="006A5169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Totalpris</w:t>
            </w:r>
          </w:p>
        </w:tc>
        <w:tc>
          <w:tcPr>
            <w:tcW w:w="567" w:type="dxa"/>
          </w:tcPr>
          <w:p w:rsidR="006A5169" w:rsidRPr="008257E0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N10</w:t>
            </w:r>
          </w:p>
        </w:tc>
        <w:tc>
          <w:tcPr>
            <w:tcW w:w="567" w:type="dxa"/>
          </w:tcPr>
          <w:p w:rsidR="006A5169" w:rsidRPr="008257E0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567" w:type="dxa"/>
          </w:tcPr>
          <w:p w:rsidR="006A5169" w:rsidRPr="008257E0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6A5169" w:rsidRPr="008257E0" w:rsidRDefault="006A5169" w:rsidP="00F76F96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Det totala priset för alla utförda behandlingar uttryckt i angiven valutakod, allt inkluderat. </w:t>
            </w:r>
          </w:p>
        </w:tc>
        <w:tc>
          <w:tcPr>
            <w:tcW w:w="3685" w:type="dxa"/>
          </w:tcPr>
          <w:p w:rsidR="006A5169" w:rsidRPr="008257E0" w:rsidRDefault="006A5169" w:rsidP="00086894">
            <w:pPr>
              <w:rPr>
                <w:rFonts w:ascii="Calibri" w:hAnsi="Calibri"/>
                <w:sz w:val="20"/>
              </w:rPr>
            </w:pPr>
            <w:proofErr w:type="gramStart"/>
            <w:r w:rsidRPr="008257E0">
              <w:rPr>
                <w:rFonts w:ascii="Calibri" w:hAnsi="Calibri"/>
                <w:sz w:val="20"/>
              </w:rPr>
              <w:t>-</w:t>
            </w:r>
            <w:proofErr w:type="gramEnd"/>
            <w:r w:rsidRPr="008257E0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3304" w:type="dxa"/>
          </w:tcPr>
          <w:p w:rsidR="006A5169" w:rsidRPr="008257E0" w:rsidRDefault="00130BE5" w:rsidP="00C2387A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”-2”</w:t>
            </w:r>
          </w:p>
        </w:tc>
      </w:tr>
      <w:tr w:rsidR="00430DDF" w:rsidRPr="008257E0" w:rsidTr="00430DD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7"/>
        </w:trPr>
        <w:tc>
          <w:tcPr>
            <w:tcW w:w="637" w:type="dxa"/>
          </w:tcPr>
          <w:p w:rsidR="00630385" w:rsidRPr="008257E0" w:rsidRDefault="00630385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630385" w:rsidRPr="008257E0" w:rsidRDefault="00630385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8257E0">
              <w:rPr>
                <w:rFonts w:ascii="Calibri" w:hAnsi="Calibri"/>
                <w:sz w:val="20"/>
              </w:rPr>
              <w:t>VerksamhetsVariant</w:t>
            </w:r>
            <w:proofErr w:type="spellEnd"/>
          </w:p>
        </w:tc>
        <w:tc>
          <w:tcPr>
            <w:tcW w:w="567" w:type="dxa"/>
          </w:tcPr>
          <w:p w:rsidR="00630385" w:rsidRPr="008257E0" w:rsidRDefault="00630385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A10</w:t>
            </w:r>
          </w:p>
        </w:tc>
        <w:tc>
          <w:tcPr>
            <w:tcW w:w="567" w:type="dxa"/>
          </w:tcPr>
          <w:p w:rsidR="00630385" w:rsidRPr="008257E0" w:rsidRDefault="00630385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630385" w:rsidRPr="008257E0" w:rsidRDefault="00630385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630385" w:rsidRPr="008257E0" w:rsidRDefault="00630385" w:rsidP="00C21E6A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Fältet är obligatoriskt och definierar hur efterföljande reserv-fält skall tolkas vid inläsning</w:t>
            </w:r>
          </w:p>
        </w:tc>
        <w:tc>
          <w:tcPr>
            <w:tcW w:w="3685" w:type="dxa"/>
          </w:tcPr>
          <w:p w:rsidR="00630385" w:rsidRPr="008257E0" w:rsidRDefault="00630385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TV = tandvård</w:t>
            </w:r>
          </w:p>
        </w:tc>
        <w:tc>
          <w:tcPr>
            <w:tcW w:w="3304" w:type="dxa"/>
          </w:tcPr>
          <w:p w:rsidR="00630385" w:rsidRPr="008257E0" w:rsidRDefault="00672E7E" w:rsidP="0008689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”TV” = Efterföljande reservfält ska behandlas enligt tandvårdsvarianten</w:t>
            </w:r>
          </w:p>
        </w:tc>
      </w:tr>
      <w:tr w:rsidR="00430DDF" w:rsidRPr="008257E0" w:rsidTr="00430DD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0"/>
        </w:trPr>
        <w:tc>
          <w:tcPr>
            <w:tcW w:w="637" w:type="dxa"/>
            <w:vMerge w:val="restart"/>
            <w:textDirection w:val="btLr"/>
          </w:tcPr>
          <w:p w:rsidR="006A5169" w:rsidRPr="008257E0" w:rsidRDefault="006A5169" w:rsidP="006A5169">
            <w:pPr>
              <w:ind w:left="113" w:right="113"/>
              <w:jc w:val="right"/>
              <w:rPr>
                <w:rFonts w:ascii="Calibri" w:hAnsi="Calibri"/>
                <w:b/>
                <w:sz w:val="20"/>
              </w:rPr>
            </w:pPr>
            <w:r w:rsidRPr="008257E0">
              <w:rPr>
                <w:rFonts w:ascii="Calibri" w:hAnsi="Calibri"/>
                <w:b/>
                <w:sz w:val="20"/>
              </w:rPr>
              <w:t>Extrauppgifter</w:t>
            </w:r>
          </w:p>
        </w:tc>
        <w:tc>
          <w:tcPr>
            <w:tcW w:w="1843" w:type="dxa"/>
          </w:tcPr>
          <w:p w:rsidR="006A5169" w:rsidRPr="008257E0" w:rsidRDefault="006A5169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Reserv 1</w:t>
            </w:r>
          </w:p>
          <w:p w:rsidR="006A5169" w:rsidRPr="008257E0" w:rsidRDefault="006A5169" w:rsidP="00086894">
            <w:pPr>
              <w:rPr>
                <w:rFonts w:ascii="Calibri" w:hAnsi="Calibri"/>
                <w:sz w:val="20"/>
              </w:rPr>
            </w:pPr>
            <w:proofErr w:type="gramStart"/>
            <w:r w:rsidRPr="008257E0">
              <w:rPr>
                <w:rFonts w:ascii="Calibri" w:hAnsi="Calibri"/>
                <w:sz w:val="20"/>
              </w:rPr>
              <w:t>-</w:t>
            </w:r>
            <w:proofErr w:type="gramEnd"/>
            <w:r w:rsidRPr="008257E0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8257E0">
              <w:rPr>
                <w:rFonts w:ascii="Calibri" w:hAnsi="Calibri"/>
                <w:sz w:val="20"/>
              </w:rPr>
              <w:t>PatienttypStyckAbokod</w:t>
            </w:r>
            <w:proofErr w:type="spellEnd"/>
            <w:r w:rsidRPr="008257E0">
              <w:rPr>
                <w:rFonts w:ascii="Calibri" w:hAnsi="Calibri"/>
                <w:sz w:val="20"/>
              </w:rPr>
              <w:t xml:space="preserve"> </w:t>
            </w:r>
          </w:p>
          <w:p w:rsidR="006A5169" w:rsidRPr="008257E0" w:rsidRDefault="006A5169" w:rsidP="0008689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</w:tcPr>
          <w:p w:rsidR="006A5169" w:rsidRPr="008257E0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567" w:type="dxa"/>
          </w:tcPr>
          <w:p w:rsidR="006A5169" w:rsidRPr="008257E0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VAL</w:t>
            </w:r>
          </w:p>
        </w:tc>
        <w:tc>
          <w:tcPr>
            <w:tcW w:w="567" w:type="dxa"/>
          </w:tcPr>
          <w:p w:rsidR="006A5169" w:rsidRPr="008257E0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6A5169" w:rsidRPr="008257E0" w:rsidRDefault="006A5169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8257E0">
              <w:rPr>
                <w:rFonts w:ascii="Calibri" w:hAnsi="Calibri"/>
                <w:sz w:val="20"/>
              </w:rPr>
              <w:t>VerksamhetsVariant</w:t>
            </w:r>
            <w:proofErr w:type="spellEnd"/>
            <w:r w:rsidRPr="008257E0">
              <w:rPr>
                <w:rFonts w:ascii="Calibri" w:hAnsi="Calibri"/>
                <w:sz w:val="20"/>
              </w:rPr>
              <w:t>: TV</w:t>
            </w:r>
          </w:p>
          <w:p w:rsidR="006A5169" w:rsidRPr="008257E0" w:rsidRDefault="006A5169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Reserv 1 = </w:t>
            </w:r>
            <w:proofErr w:type="spellStart"/>
            <w:r w:rsidRPr="008257E0">
              <w:rPr>
                <w:rFonts w:ascii="Calibri" w:hAnsi="Calibri"/>
                <w:sz w:val="20"/>
              </w:rPr>
              <w:t>PatienttypStyckAbokod</w:t>
            </w:r>
            <w:proofErr w:type="spellEnd"/>
            <w:r w:rsidRPr="008257E0">
              <w:rPr>
                <w:rFonts w:ascii="Calibri" w:hAnsi="Calibri"/>
                <w:sz w:val="20"/>
              </w:rPr>
              <w:t xml:space="preserve"> </w:t>
            </w:r>
          </w:p>
          <w:p w:rsidR="006A5169" w:rsidRPr="008257E0" w:rsidRDefault="006A5169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Anger om patienten har ett vårdabonnemang (format A2).</w:t>
            </w:r>
          </w:p>
          <w:p w:rsidR="006A5169" w:rsidRPr="008257E0" w:rsidRDefault="006A5169" w:rsidP="00086894">
            <w:pPr>
              <w:rPr>
                <w:rFonts w:ascii="Calibri" w:hAnsi="Calibri"/>
                <w:sz w:val="20"/>
              </w:rPr>
            </w:pPr>
          </w:p>
          <w:p w:rsidR="006A5169" w:rsidRPr="008257E0" w:rsidRDefault="006A5169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8257E0">
              <w:rPr>
                <w:rFonts w:ascii="Calibri" w:hAnsi="Calibri"/>
                <w:sz w:val="20"/>
              </w:rPr>
              <w:t>VerksamhetsVariant</w:t>
            </w:r>
            <w:proofErr w:type="spellEnd"/>
            <w:r w:rsidRPr="008257E0">
              <w:rPr>
                <w:rFonts w:ascii="Calibri" w:hAnsi="Calibri"/>
                <w:sz w:val="20"/>
              </w:rPr>
              <w:t>: Övriga</w:t>
            </w:r>
          </w:p>
          <w:p w:rsidR="006A5169" w:rsidRPr="008257E0" w:rsidRDefault="006A5169" w:rsidP="00C21E6A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Ange kod = -2</w:t>
            </w:r>
          </w:p>
        </w:tc>
        <w:tc>
          <w:tcPr>
            <w:tcW w:w="3685" w:type="dxa"/>
          </w:tcPr>
          <w:p w:rsidR="006A5169" w:rsidRPr="008257E0" w:rsidRDefault="006A5169" w:rsidP="003D0AB0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A=abonnemang</w:t>
            </w:r>
          </w:p>
          <w:p w:rsidR="006A5169" w:rsidRPr="008257E0" w:rsidRDefault="006A5169" w:rsidP="003D0AB0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S=styckepris</w:t>
            </w:r>
          </w:p>
          <w:p w:rsidR="006A5169" w:rsidRPr="008257E0" w:rsidRDefault="006A5169" w:rsidP="0008689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304" w:type="dxa"/>
          </w:tcPr>
          <w:p w:rsidR="006A5169" w:rsidRPr="008257E0" w:rsidRDefault="00672E7E" w:rsidP="0008689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”A” = patienten har friskvårdsavtal, abonnemang</w:t>
            </w:r>
          </w:p>
        </w:tc>
      </w:tr>
      <w:tr w:rsidR="00430DDF" w:rsidRPr="008257E0" w:rsidTr="00D27DC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20"/>
        </w:trPr>
        <w:tc>
          <w:tcPr>
            <w:tcW w:w="637" w:type="dxa"/>
            <w:vMerge/>
          </w:tcPr>
          <w:p w:rsidR="006A5169" w:rsidRPr="008257E0" w:rsidRDefault="006A5169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6A5169" w:rsidRPr="008257E0" w:rsidRDefault="006A5169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Reserv 2</w:t>
            </w:r>
          </w:p>
          <w:p w:rsidR="006A5169" w:rsidRPr="008257E0" w:rsidRDefault="006A5169" w:rsidP="00086894">
            <w:pPr>
              <w:rPr>
                <w:rFonts w:ascii="Calibri" w:hAnsi="Calibri"/>
                <w:sz w:val="20"/>
              </w:rPr>
            </w:pPr>
            <w:proofErr w:type="gramStart"/>
            <w:r w:rsidRPr="008257E0">
              <w:rPr>
                <w:rFonts w:ascii="Calibri" w:hAnsi="Calibri"/>
                <w:sz w:val="20"/>
              </w:rPr>
              <w:t>-</w:t>
            </w:r>
            <w:proofErr w:type="gramEnd"/>
            <w:r w:rsidRPr="008257E0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8257E0">
              <w:rPr>
                <w:rFonts w:ascii="Calibri" w:hAnsi="Calibri"/>
                <w:sz w:val="20"/>
              </w:rPr>
              <w:t>PatienttypAkutRevkod</w:t>
            </w:r>
            <w:proofErr w:type="spellEnd"/>
            <w:r w:rsidRPr="008257E0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</w:tcPr>
          <w:p w:rsidR="006A5169" w:rsidRPr="008257E0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567" w:type="dxa"/>
          </w:tcPr>
          <w:p w:rsidR="006A5169" w:rsidRPr="008257E0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567" w:type="dxa"/>
          </w:tcPr>
          <w:p w:rsidR="006A5169" w:rsidRPr="008257E0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6A5169" w:rsidRPr="008257E0" w:rsidRDefault="006A5169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8257E0">
              <w:rPr>
                <w:rFonts w:ascii="Calibri" w:hAnsi="Calibri"/>
                <w:sz w:val="20"/>
              </w:rPr>
              <w:t>VerksamhetsVariant</w:t>
            </w:r>
            <w:proofErr w:type="spellEnd"/>
            <w:r w:rsidRPr="008257E0">
              <w:rPr>
                <w:rFonts w:ascii="Calibri" w:hAnsi="Calibri"/>
                <w:sz w:val="20"/>
              </w:rPr>
              <w:t>: TV</w:t>
            </w:r>
          </w:p>
          <w:p w:rsidR="006A5169" w:rsidRPr="008257E0" w:rsidRDefault="006A5169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Reserv 2 = </w:t>
            </w:r>
            <w:proofErr w:type="spellStart"/>
            <w:r w:rsidRPr="008257E0">
              <w:rPr>
                <w:rFonts w:ascii="Calibri" w:hAnsi="Calibri"/>
                <w:sz w:val="20"/>
              </w:rPr>
              <w:t>PatienttypAkutRevkod</w:t>
            </w:r>
            <w:proofErr w:type="spellEnd"/>
            <w:r w:rsidRPr="008257E0">
              <w:rPr>
                <w:rFonts w:ascii="Calibri" w:hAnsi="Calibri"/>
                <w:sz w:val="20"/>
              </w:rPr>
              <w:t xml:space="preserve"> </w:t>
            </w:r>
          </w:p>
          <w:p w:rsidR="006A5169" w:rsidRPr="008257E0" w:rsidRDefault="006A5169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Anger om patienten är en av klinikenhetens revisionspatienter eller ej (format A2)</w:t>
            </w:r>
            <w:proofErr w:type="gramStart"/>
            <w:r w:rsidRPr="008257E0">
              <w:rPr>
                <w:rFonts w:ascii="Calibri" w:hAnsi="Calibri"/>
                <w:sz w:val="20"/>
              </w:rPr>
              <w:t>..</w:t>
            </w:r>
            <w:proofErr w:type="gramEnd"/>
            <w:r w:rsidRPr="008257E0">
              <w:rPr>
                <w:rFonts w:ascii="Calibri" w:hAnsi="Calibri"/>
                <w:sz w:val="20"/>
              </w:rPr>
              <w:t xml:space="preserve">  Om patienten krävde akut behandling eller om kontakten i sig var akut avses inte här.</w:t>
            </w:r>
          </w:p>
          <w:p w:rsidR="006A5169" w:rsidRPr="008257E0" w:rsidRDefault="006A5169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8257E0">
              <w:rPr>
                <w:rFonts w:ascii="Calibri" w:hAnsi="Calibri" w:cs="Verdana"/>
                <w:sz w:val="20"/>
                <w:lang w:eastAsia="sv-SE"/>
              </w:rPr>
              <w:t>SKaPa</w:t>
            </w:r>
            <w:proofErr w:type="spellEnd"/>
            <w:r w:rsidRPr="008257E0">
              <w:rPr>
                <w:rFonts w:ascii="Calibri" w:hAnsi="Calibri" w:cs="Verdana"/>
                <w:sz w:val="20"/>
                <w:lang w:eastAsia="sv-SE"/>
              </w:rPr>
              <w:t xml:space="preserve"> anser att uppgiften bör lämnas om det är möjligt</w:t>
            </w:r>
          </w:p>
          <w:p w:rsidR="006A5169" w:rsidRPr="008257E0" w:rsidRDefault="006A5169" w:rsidP="00086894">
            <w:pPr>
              <w:rPr>
                <w:rFonts w:ascii="Calibri" w:hAnsi="Calibri"/>
                <w:sz w:val="20"/>
              </w:rPr>
            </w:pPr>
          </w:p>
          <w:p w:rsidR="006A5169" w:rsidRPr="008257E0" w:rsidRDefault="006A5169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8257E0">
              <w:rPr>
                <w:rFonts w:ascii="Calibri" w:hAnsi="Calibri"/>
                <w:sz w:val="20"/>
              </w:rPr>
              <w:t>VerksamhetsVariant</w:t>
            </w:r>
            <w:proofErr w:type="spellEnd"/>
            <w:r w:rsidRPr="008257E0">
              <w:rPr>
                <w:rFonts w:ascii="Calibri" w:hAnsi="Calibri"/>
                <w:sz w:val="20"/>
              </w:rPr>
              <w:t>: Övriga</w:t>
            </w:r>
          </w:p>
          <w:p w:rsidR="006A5169" w:rsidRPr="008257E0" w:rsidRDefault="006A5169" w:rsidP="00C21E6A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Ange kod = -2</w:t>
            </w:r>
          </w:p>
        </w:tc>
        <w:tc>
          <w:tcPr>
            <w:tcW w:w="3685" w:type="dxa"/>
          </w:tcPr>
          <w:p w:rsidR="006A5169" w:rsidRPr="008257E0" w:rsidRDefault="006A5169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R = revisionspatient</w:t>
            </w:r>
          </w:p>
          <w:p w:rsidR="006A5169" w:rsidRPr="008257E0" w:rsidRDefault="006A5169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A = annan (tillfällig)</w:t>
            </w:r>
          </w:p>
        </w:tc>
        <w:tc>
          <w:tcPr>
            <w:tcW w:w="3304" w:type="dxa"/>
          </w:tcPr>
          <w:p w:rsidR="006A5169" w:rsidRPr="008257E0" w:rsidRDefault="00672E7E" w:rsidP="0008689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”R” = patienten är en revisionspatient</w:t>
            </w:r>
          </w:p>
        </w:tc>
      </w:tr>
      <w:tr w:rsidR="00430DDF" w:rsidRPr="008257E0" w:rsidTr="00D27DC8">
        <w:trPr>
          <w:cantSplit/>
          <w:trHeight w:val="520"/>
        </w:trPr>
        <w:tc>
          <w:tcPr>
            <w:tcW w:w="637" w:type="dxa"/>
            <w:vMerge/>
          </w:tcPr>
          <w:p w:rsidR="006A5169" w:rsidRPr="008257E0" w:rsidRDefault="006A5169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6A5169" w:rsidRPr="008257E0" w:rsidRDefault="006A5169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Reserv 3</w:t>
            </w:r>
          </w:p>
          <w:p w:rsidR="006A5169" w:rsidRPr="008257E0" w:rsidRDefault="006A5169" w:rsidP="00086894">
            <w:pPr>
              <w:rPr>
                <w:rFonts w:ascii="Calibri" w:hAnsi="Calibri"/>
                <w:sz w:val="20"/>
              </w:rPr>
            </w:pPr>
            <w:proofErr w:type="gramStart"/>
            <w:r w:rsidRPr="008257E0">
              <w:rPr>
                <w:rFonts w:ascii="Calibri" w:hAnsi="Calibri"/>
                <w:sz w:val="20"/>
              </w:rPr>
              <w:t>-</w:t>
            </w:r>
            <w:proofErr w:type="gramEnd"/>
            <w:r w:rsidRPr="008257E0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8257E0">
              <w:rPr>
                <w:rFonts w:ascii="Calibri" w:hAnsi="Calibri"/>
                <w:sz w:val="20"/>
              </w:rPr>
              <w:t>KodtypHuvBi</w:t>
            </w:r>
            <w:proofErr w:type="spellEnd"/>
          </w:p>
        </w:tc>
        <w:tc>
          <w:tcPr>
            <w:tcW w:w="567" w:type="dxa"/>
          </w:tcPr>
          <w:p w:rsidR="006A5169" w:rsidRPr="008257E0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567" w:type="dxa"/>
          </w:tcPr>
          <w:p w:rsidR="006A5169" w:rsidRPr="008257E0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567" w:type="dxa"/>
          </w:tcPr>
          <w:p w:rsidR="006A5169" w:rsidRPr="008257E0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6A5169" w:rsidRPr="008257E0" w:rsidRDefault="006A5169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8257E0">
              <w:rPr>
                <w:rFonts w:ascii="Calibri" w:hAnsi="Calibri"/>
                <w:sz w:val="20"/>
              </w:rPr>
              <w:t>VerksamhetsVariant</w:t>
            </w:r>
            <w:proofErr w:type="spellEnd"/>
            <w:r w:rsidRPr="008257E0">
              <w:rPr>
                <w:rFonts w:ascii="Calibri" w:hAnsi="Calibri"/>
                <w:sz w:val="20"/>
              </w:rPr>
              <w:t>: SJV</w:t>
            </w:r>
          </w:p>
          <w:p w:rsidR="006A5169" w:rsidRPr="008257E0" w:rsidRDefault="006A5169" w:rsidP="00086894">
            <w:pPr>
              <w:rPr>
                <w:rFonts w:ascii="Calibri" w:hAnsi="Calibri" w:cs="Verdana"/>
                <w:sz w:val="20"/>
                <w:lang w:eastAsia="sv-SE"/>
              </w:rPr>
            </w:pPr>
            <w:r w:rsidRPr="008257E0">
              <w:rPr>
                <w:rFonts w:ascii="Calibri" w:hAnsi="Calibri"/>
                <w:sz w:val="20"/>
              </w:rPr>
              <w:t xml:space="preserve">Reserv 4= </w:t>
            </w:r>
            <w:proofErr w:type="spellStart"/>
            <w:r w:rsidRPr="008257E0">
              <w:rPr>
                <w:rFonts w:ascii="Calibri" w:hAnsi="Calibri"/>
                <w:sz w:val="20"/>
              </w:rPr>
              <w:t>KodtypHuvBi</w:t>
            </w:r>
            <w:proofErr w:type="spellEnd"/>
            <w:r w:rsidRPr="008257E0">
              <w:rPr>
                <w:rFonts w:ascii="Calibri" w:hAnsi="Calibri" w:cs="Verdana"/>
                <w:sz w:val="20"/>
                <w:lang w:eastAsia="sv-SE"/>
              </w:rPr>
              <w:t xml:space="preserve"> </w:t>
            </w:r>
          </w:p>
          <w:p w:rsidR="006A5169" w:rsidRDefault="006A5169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 xml:space="preserve">Klassificering som anger om diagnosen är en huvuddiagnos eller om den är en bidiagnos. </w:t>
            </w:r>
          </w:p>
          <w:p w:rsidR="00672E7E" w:rsidRPr="008257E0" w:rsidRDefault="00672E7E" w:rsidP="00086894">
            <w:pPr>
              <w:rPr>
                <w:rFonts w:ascii="Calibri" w:hAnsi="Calibri"/>
                <w:sz w:val="20"/>
              </w:rPr>
            </w:pPr>
          </w:p>
          <w:p w:rsidR="006A5169" w:rsidRPr="008257E0" w:rsidRDefault="006A5169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8257E0">
              <w:rPr>
                <w:rFonts w:ascii="Calibri" w:hAnsi="Calibri"/>
                <w:sz w:val="20"/>
              </w:rPr>
              <w:t>VerksamhetsVariant</w:t>
            </w:r>
            <w:proofErr w:type="spellEnd"/>
            <w:r w:rsidRPr="008257E0">
              <w:rPr>
                <w:rFonts w:ascii="Calibri" w:hAnsi="Calibri"/>
                <w:sz w:val="20"/>
              </w:rPr>
              <w:t>: Övriga</w:t>
            </w:r>
          </w:p>
          <w:p w:rsidR="006A5169" w:rsidRPr="008257E0" w:rsidRDefault="006A5169" w:rsidP="00C21E6A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Ange kod = -2</w:t>
            </w:r>
          </w:p>
        </w:tc>
        <w:tc>
          <w:tcPr>
            <w:tcW w:w="3685" w:type="dxa"/>
          </w:tcPr>
          <w:p w:rsidR="006A5169" w:rsidRPr="008257E0" w:rsidRDefault="006A5169" w:rsidP="00086894">
            <w:pPr>
              <w:rPr>
                <w:rFonts w:ascii="Calibri" w:hAnsi="Calibri"/>
                <w:sz w:val="20"/>
              </w:rPr>
            </w:pPr>
            <w:proofErr w:type="gramStart"/>
            <w:r w:rsidRPr="008257E0">
              <w:rPr>
                <w:rFonts w:ascii="Calibri" w:hAnsi="Calibri"/>
                <w:sz w:val="20"/>
              </w:rPr>
              <w:t>-</w:t>
            </w:r>
            <w:proofErr w:type="gramEnd"/>
            <w:r w:rsidRPr="008257E0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3304" w:type="dxa"/>
          </w:tcPr>
          <w:p w:rsidR="006A5169" w:rsidRPr="008257E0" w:rsidRDefault="00130BE5" w:rsidP="00C21E6A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”-2”</w:t>
            </w:r>
          </w:p>
        </w:tc>
      </w:tr>
      <w:tr w:rsidR="00430DDF" w:rsidRPr="008257E0" w:rsidTr="00D27DC8">
        <w:trPr>
          <w:cantSplit/>
          <w:trHeight w:val="520"/>
        </w:trPr>
        <w:tc>
          <w:tcPr>
            <w:tcW w:w="637" w:type="dxa"/>
            <w:vMerge/>
          </w:tcPr>
          <w:p w:rsidR="006A5169" w:rsidRPr="008257E0" w:rsidRDefault="006A5169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6A5169" w:rsidRPr="008257E0" w:rsidRDefault="006A5169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Reserv 4</w:t>
            </w:r>
          </w:p>
        </w:tc>
        <w:tc>
          <w:tcPr>
            <w:tcW w:w="567" w:type="dxa"/>
          </w:tcPr>
          <w:p w:rsidR="006A5169" w:rsidRPr="008257E0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567" w:type="dxa"/>
          </w:tcPr>
          <w:p w:rsidR="006A5169" w:rsidRPr="008257E0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567" w:type="dxa"/>
          </w:tcPr>
          <w:p w:rsidR="006A5169" w:rsidRPr="008257E0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6A5169" w:rsidRPr="008257E0" w:rsidRDefault="00672E7E" w:rsidP="00672E7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Oanvänt reservfält </w:t>
            </w:r>
          </w:p>
        </w:tc>
        <w:tc>
          <w:tcPr>
            <w:tcW w:w="3685" w:type="dxa"/>
          </w:tcPr>
          <w:p w:rsidR="006A5169" w:rsidRPr="008257E0" w:rsidRDefault="006A5169" w:rsidP="00086894">
            <w:pPr>
              <w:rPr>
                <w:rFonts w:ascii="Calibri" w:hAnsi="Calibri"/>
                <w:sz w:val="20"/>
              </w:rPr>
            </w:pPr>
            <w:proofErr w:type="gramStart"/>
            <w:r w:rsidRPr="008257E0">
              <w:rPr>
                <w:rFonts w:ascii="Calibri" w:hAnsi="Calibri"/>
                <w:sz w:val="20"/>
              </w:rPr>
              <w:t>-</w:t>
            </w:r>
            <w:proofErr w:type="gramEnd"/>
            <w:r w:rsidRPr="008257E0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3304" w:type="dxa"/>
          </w:tcPr>
          <w:p w:rsidR="006A5169" w:rsidRPr="008257E0" w:rsidRDefault="00130BE5" w:rsidP="00C21E6A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”-2”</w:t>
            </w:r>
          </w:p>
        </w:tc>
      </w:tr>
      <w:tr w:rsidR="00430DDF" w:rsidRPr="008257E0" w:rsidTr="00D27DC8">
        <w:trPr>
          <w:cantSplit/>
          <w:trHeight w:val="520"/>
        </w:trPr>
        <w:tc>
          <w:tcPr>
            <w:tcW w:w="637" w:type="dxa"/>
            <w:vMerge/>
          </w:tcPr>
          <w:p w:rsidR="006A5169" w:rsidRPr="008257E0" w:rsidRDefault="006A5169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6A5169" w:rsidRPr="008257E0" w:rsidRDefault="006A5169" w:rsidP="00086894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Reserv 5</w:t>
            </w:r>
          </w:p>
        </w:tc>
        <w:tc>
          <w:tcPr>
            <w:tcW w:w="567" w:type="dxa"/>
          </w:tcPr>
          <w:p w:rsidR="006A5169" w:rsidRPr="008257E0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567" w:type="dxa"/>
          </w:tcPr>
          <w:p w:rsidR="006A5169" w:rsidRPr="008257E0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567" w:type="dxa"/>
          </w:tcPr>
          <w:p w:rsidR="006A5169" w:rsidRPr="008257E0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6A5169" w:rsidRPr="008257E0" w:rsidRDefault="00672E7E" w:rsidP="0008689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Oanvänt reservfält</w:t>
            </w:r>
          </w:p>
        </w:tc>
        <w:tc>
          <w:tcPr>
            <w:tcW w:w="3685" w:type="dxa"/>
          </w:tcPr>
          <w:p w:rsidR="006A5169" w:rsidRPr="008257E0" w:rsidRDefault="006A5169" w:rsidP="00086894">
            <w:pPr>
              <w:rPr>
                <w:rFonts w:ascii="Calibri" w:hAnsi="Calibri"/>
                <w:sz w:val="20"/>
              </w:rPr>
            </w:pPr>
            <w:proofErr w:type="gramStart"/>
            <w:r w:rsidRPr="008257E0">
              <w:rPr>
                <w:rFonts w:ascii="Calibri" w:hAnsi="Calibri"/>
                <w:sz w:val="20"/>
              </w:rPr>
              <w:t>-</w:t>
            </w:r>
            <w:proofErr w:type="gramEnd"/>
            <w:r w:rsidRPr="008257E0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3304" w:type="dxa"/>
          </w:tcPr>
          <w:p w:rsidR="006A5169" w:rsidRPr="008257E0" w:rsidRDefault="00130BE5" w:rsidP="00C21E6A">
            <w:pPr>
              <w:rPr>
                <w:rFonts w:ascii="Calibri" w:hAnsi="Calibri"/>
                <w:sz w:val="20"/>
              </w:rPr>
            </w:pPr>
            <w:r w:rsidRPr="008257E0">
              <w:rPr>
                <w:rFonts w:ascii="Calibri" w:hAnsi="Calibri"/>
                <w:sz w:val="20"/>
              </w:rPr>
              <w:t>”-2”</w:t>
            </w:r>
          </w:p>
        </w:tc>
      </w:tr>
    </w:tbl>
    <w:p w:rsidR="008B0531" w:rsidRPr="008257E0" w:rsidRDefault="008B0531" w:rsidP="00130BE5">
      <w:pPr>
        <w:rPr>
          <w:rFonts w:ascii="Calibri" w:hAnsi="Calibri"/>
          <w:sz w:val="20"/>
        </w:rPr>
      </w:pPr>
    </w:p>
    <w:sectPr w:rsidR="008B0531" w:rsidRPr="008257E0" w:rsidSect="00630385">
      <w:headerReference w:type="default" r:id="rId9"/>
      <w:footerReference w:type="default" r:id="rId10"/>
      <w:headerReference w:type="first" r:id="rId11"/>
      <w:footerReference w:type="first" r:id="rId12"/>
      <w:pgSz w:w="16840" w:h="11907" w:orient="landscape"/>
      <w:pgMar w:top="1417" w:right="1417" w:bottom="1417" w:left="141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E4B" w:rsidRDefault="003A7E4B">
      <w:r>
        <w:separator/>
      </w:r>
    </w:p>
  </w:endnote>
  <w:endnote w:type="continuationSeparator" w:id="0">
    <w:p w:rsidR="003A7E4B" w:rsidRDefault="003A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4E" w:rsidRDefault="005674A8" w:rsidP="00E2341F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-12065</wp:posOffset>
              </wp:positionH>
              <wp:positionV relativeFrom="paragraph">
                <wp:posOffset>20320</wp:posOffset>
              </wp:positionV>
              <wp:extent cx="9039225" cy="9525"/>
              <wp:effectExtent l="6985" t="10795" r="12065" b="825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0392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95pt;margin-top:1.6pt;width:711.75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"/>
          </w:pict>
        </mc:Fallback>
      </mc:AlternateContent>
    </w:r>
  </w:p>
  <w:p w:rsidR="00CB754E" w:rsidRDefault="00CB754E" w:rsidP="00E2341F">
    <w:pPr>
      <w:pStyle w:val="Sidfot"/>
      <w:ind w:left="-567"/>
      <w:jc w:val="right"/>
    </w:pPr>
    <w:r>
      <w:rPr>
        <w:sz w:val="19"/>
      </w:rPr>
      <w:fldChar w:fldCharType="begin"/>
    </w:r>
    <w:r>
      <w:rPr>
        <w:sz w:val="19"/>
      </w:rPr>
      <w:instrText xml:space="preserve"> FILENAME   \* MERGEFORMAT </w:instrText>
    </w:r>
    <w:r>
      <w:rPr>
        <w:sz w:val="19"/>
      </w:rPr>
      <w:fldChar w:fldCharType="separate"/>
    </w:r>
    <w:r w:rsidR="00202B97">
      <w:rPr>
        <w:noProof/>
        <w:sz w:val="19"/>
      </w:rPr>
      <w:t xml:space="preserve">PATIENTOBSERVATIONER </w:t>
    </w:r>
    <w:r>
      <w:rPr>
        <w:sz w:val="19"/>
      </w:rPr>
      <w:fldChar w:fldCharType="end"/>
    </w:r>
    <w:r>
      <w:tab/>
    </w:r>
    <w:r>
      <w:tab/>
      <w:t xml:space="preserve">Sida </w:t>
    </w:r>
    <w:r>
      <w:fldChar w:fldCharType="begin"/>
    </w:r>
    <w:r>
      <w:instrText xml:space="preserve"> PAGE   \* MERGEFORMAT </w:instrText>
    </w:r>
    <w:r>
      <w:fldChar w:fldCharType="separate"/>
    </w:r>
    <w:r w:rsidR="00F16E3F">
      <w:rPr>
        <w:noProof/>
      </w:rPr>
      <w:t>3</w:t>
    </w:r>
    <w:r>
      <w:fldChar w:fldCharType="end"/>
    </w:r>
    <w:r>
      <w:t xml:space="preserve"> av </w:t>
    </w:r>
    <w:fldSimple w:instr=" NUMPAGES   \* MERGEFORMAT ">
      <w:r w:rsidR="00F16E3F">
        <w:rPr>
          <w:noProof/>
        </w:rPr>
        <w:t>11</w:t>
      </w:r>
    </w:fldSimple>
  </w:p>
  <w:p w:rsidR="00CB754E" w:rsidRDefault="00CB754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4E" w:rsidRDefault="005674A8" w:rsidP="00CD2084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-33020</wp:posOffset>
              </wp:positionV>
              <wp:extent cx="9039225" cy="9525"/>
              <wp:effectExtent l="11430" t="5080" r="7620" b="1397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0392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15pt;margin-top:-2.6pt;width:711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"/>
          </w:pict>
        </mc:Fallback>
      </mc:AlternateContent>
    </w:r>
  </w:p>
  <w:p w:rsidR="00CB754E" w:rsidRDefault="00CB754E" w:rsidP="00E2341F">
    <w:pPr>
      <w:pStyle w:val="Sidfot"/>
      <w:ind w:left="-567"/>
      <w:jc w:val="right"/>
    </w:pPr>
    <w:r>
      <w:rPr>
        <w:sz w:val="19"/>
      </w:rPr>
      <w:fldChar w:fldCharType="begin"/>
    </w:r>
    <w:r>
      <w:rPr>
        <w:sz w:val="19"/>
      </w:rPr>
      <w:instrText xml:space="preserve"> FILENAME   \* MERGEFORMAT </w:instrText>
    </w:r>
    <w:r>
      <w:rPr>
        <w:sz w:val="19"/>
      </w:rPr>
      <w:fldChar w:fldCharType="separate"/>
    </w:r>
    <w:r w:rsidR="00202B97">
      <w:rPr>
        <w:noProof/>
        <w:sz w:val="19"/>
      </w:rPr>
      <w:t>PATIENT</w:t>
    </w:r>
    <w:r w:rsidR="005674A8">
      <w:rPr>
        <w:noProof/>
        <w:sz w:val="19"/>
      </w:rPr>
      <w:t>OBSERVATIONER1</w:t>
    </w:r>
    <w:r>
      <w:rPr>
        <w:sz w:val="19"/>
      </w:rPr>
      <w:fldChar w:fldCharType="end"/>
    </w:r>
    <w:r>
      <w:tab/>
    </w:r>
    <w:r>
      <w:tab/>
      <w:t xml:space="preserve">Sida </w:t>
    </w:r>
    <w:r>
      <w:fldChar w:fldCharType="begin"/>
    </w:r>
    <w:r>
      <w:instrText xml:space="preserve"> PAGE   \* MERGEFORMAT </w:instrText>
    </w:r>
    <w:r>
      <w:fldChar w:fldCharType="separate"/>
    </w:r>
    <w:r w:rsidR="00F16E3F">
      <w:rPr>
        <w:noProof/>
      </w:rPr>
      <w:t>1</w:t>
    </w:r>
    <w:r>
      <w:fldChar w:fldCharType="end"/>
    </w:r>
    <w:r>
      <w:t xml:space="preserve"> av </w:t>
    </w:r>
    <w:fldSimple w:instr=" NUMPAGES   \* MERGEFORMAT ">
      <w:r w:rsidR="00F16E3F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E4B" w:rsidRDefault="003A7E4B">
      <w:r>
        <w:separator/>
      </w:r>
    </w:p>
  </w:footnote>
  <w:footnote w:type="continuationSeparator" w:id="0">
    <w:p w:rsidR="003A7E4B" w:rsidRDefault="003A7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4E" w:rsidRDefault="00CB754E" w:rsidP="00430DDF">
    <w:pPr>
      <w:pStyle w:val="Sidhuvud"/>
      <w:tabs>
        <w:tab w:val="clear" w:pos="9072"/>
        <w:tab w:val="right" w:pos="9639"/>
      </w:tabs>
      <w:ind w:right="-568"/>
    </w:pPr>
    <w:r>
      <w:rPr>
        <w:rFonts w:ascii="CG Times (W1)" w:hAnsi="CG Times (W1)"/>
        <w:sz w:val="36"/>
      </w:rPr>
      <w:t xml:space="preserve">                                                                                        </w:t>
    </w:r>
    <w:r w:rsidR="00605D30">
      <w:rPr>
        <w:rFonts w:ascii="CG Times (W1)" w:hAnsi="CG Times (W1)"/>
        <w:sz w:val="36"/>
      </w:rPr>
      <w:t xml:space="preserve">                                                    </w:t>
    </w:r>
    <w:r>
      <w:rPr>
        <w:rFonts w:ascii="CG Times (W1)" w:hAnsi="CG Times (W1)"/>
        <w:sz w:val="36"/>
      </w:rPr>
      <w:t xml:space="preserve">     </w:t>
    </w:r>
    <w:r w:rsidR="005674A8">
      <w:rPr>
        <w:noProof/>
        <w:lang w:eastAsia="sv-SE"/>
      </w:rPr>
      <w:drawing>
        <wp:inline distT="0" distB="0" distL="0" distR="0">
          <wp:extent cx="765810" cy="55308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69" t="3999" r="14194" b="40790"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4175" w:type="dxa"/>
      <w:tblInd w:w="11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71"/>
      <w:gridCol w:w="1405"/>
      <w:gridCol w:w="8699"/>
    </w:tblGrid>
    <w:tr w:rsidR="00CB754E" w:rsidTr="00430DDF">
      <w:tc>
        <w:tcPr>
          <w:tcW w:w="4111" w:type="dxa"/>
        </w:tcPr>
        <w:p w:rsidR="00CB754E" w:rsidRPr="009D1959" w:rsidRDefault="00CB754E" w:rsidP="005D402F">
          <w:pPr>
            <w:rPr>
              <w:i/>
              <w:sz w:val="16"/>
            </w:rPr>
          </w:pPr>
          <w:r w:rsidRPr="009D1959">
            <w:rPr>
              <w:i/>
              <w:sz w:val="16"/>
            </w:rPr>
            <w:t>Specifikationen avser</w:t>
          </w:r>
          <w:r>
            <w:rPr>
              <w:i/>
              <w:sz w:val="16"/>
            </w:rPr>
            <w:t xml:space="preserve"> laddfil för</w:t>
          </w:r>
        </w:p>
        <w:p w:rsidR="00CB754E" w:rsidRDefault="00CB754E" w:rsidP="005D402F">
          <w:pPr>
            <w:rPr>
              <w:sz w:val="16"/>
            </w:rPr>
          </w:pPr>
          <w:r>
            <w:rPr>
              <w:sz w:val="19"/>
            </w:rPr>
            <w:t>PATIENT</w:t>
          </w:r>
          <w:r w:rsidR="005674A8">
            <w:rPr>
              <w:sz w:val="19"/>
            </w:rPr>
            <w:t>OBSERVATIONER</w:t>
          </w:r>
        </w:p>
      </w:tc>
      <w:tc>
        <w:tcPr>
          <w:tcW w:w="1418" w:type="dxa"/>
        </w:tcPr>
        <w:p w:rsidR="00CB754E" w:rsidRPr="009D1959" w:rsidRDefault="00CB754E" w:rsidP="005D402F">
          <w:pPr>
            <w:rPr>
              <w:i/>
              <w:sz w:val="16"/>
            </w:rPr>
          </w:pPr>
          <w:r>
            <w:rPr>
              <w:i/>
              <w:sz w:val="16"/>
            </w:rPr>
            <w:t>Variant</w:t>
          </w:r>
        </w:p>
        <w:p w:rsidR="00CB754E" w:rsidRDefault="00CB754E" w:rsidP="005D402F">
          <w:pPr>
            <w:rPr>
              <w:sz w:val="16"/>
            </w:rPr>
          </w:pPr>
          <w:r>
            <w:rPr>
              <w:sz w:val="19"/>
            </w:rPr>
            <w:t>3</w:t>
          </w:r>
        </w:p>
      </w:tc>
      <w:tc>
        <w:tcPr>
          <w:tcW w:w="8788" w:type="dxa"/>
        </w:tcPr>
        <w:p w:rsidR="00CB754E" w:rsidRDefault="00CB754E" w:rsidP="005D402F">
          <w:pPr>
            <w:rPr>
              <w:sz w:val="16"/>
            </w:rPr>
          </w:pPr>
          <w:r>
            <w:rPr>
              <w:sz w:val="16"/>
            </w:rPr>
            <w:t>Gränssnitt för system</w:t>
          </w:r>
        </w:p>
        <w:p w:rsidR="00CB754E" w:rsidRDefault="00CB754E" w:rsidP="005D402F">
          <w:pPr>
            <w:rPr>
              <w:sz w:val="16"/>
            </w:rPr>
          </w:pPr>
          <w:r>
            <w:rPr>
              <w:sz w:val="16"/>
            </w:rPr>
            <w:t>DW</w:t>
          </w:r>
        </w:p>
      </w:tc>
    </w:tr>
  </w:tbl>
  <w:p w:rsidR="00CB754E" w:rsidRDefault="00CB754E">
    <w:pPr>
      <w:pStyle w:val="Sidhuvud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4E" w:rsidRDefault="00CB754E" w:rsidP="008E7E9B">
    <w:pPr>
      <w:pStyle w:val="Sidhuvud"/>
      <w:tabs>
        <w:tab w:val="clear" w:pos="9072"/>
        <w:tab w:val="right" w:pos="9639"/>
      </w:tabs>
      <w:ind w:right="-568"/>
    </w:pPr>
    <w:r>
      <w:rPr>
        <w:rFonts w:ascii="CG Times (W1)" w:hAnsi="CG Times (W1)"/>
        <w:sz w:val="36"/>
      </w:rPr>
      <w:t xml:space="preserve">                                                                                      </w:t>
    </w:r>
    <w:r w:rsidR="00843646">
      <w:rPr>
        <w:rFonts w:ascii="CG Times (W1)" w:hAnsi="CG Times (W1)"/>
        <w:sz w:val="36"/>
      </w:rPr>
      <w:t xml:space="preserve">                                                  </w:t>
    </w:r>
    <w:r>
      <w:rPr>
        <w:rFonts w:ascii="CG Times (W1)" w:hAnsi="CG Times (W1)"/>
        <w:sz w:val="36"/>
      </w:rPr>
      <w:t xml:space="preserve">       </w:t>
    </w:r>
    <w:r w:rsidR="005674A8">
      <w:rPr>
        <w:noProof/>
        <w:lang w:eastAsia="sv-SE"/>
      </w:rPr>
      <w:drawing>
        <wp:inline distT="0" distB="0" distL="0" distR="0">
          <wp:extent cx="765810" cy="553085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69" t="3999" r="14194" b="40790"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54E" w:rsidRDefault="00CB754E">
    <w:pPr>
      <w:pStyle w:val="Sidhuvud"/>
    </w:pPr>
  </w:p>
  <w:tbl>
    <w:tblPr>
      <w:tblW w:w="14175" w:type="dxa"/>
      <w:tblInd w:w="11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1276"/>
      <w:gridCol w:w="1418"/>
      <w:gridCol w:w="2126"/>
      <w:gridCol w:w="6520"/>
    </w:tblGrid>
    <w:tr w:rsidR="00CB754E" w:rsidTr="00430DDF">
      <w:tc>
        <w:tcPr>
          <w:tcW w:w="2835" w:type="dxa"/>
        </w:tcPr>
        <w:p w:rsidR="00CB754E" w:rsidRPr="009D1959" w:rsidRDefault="00CB754E">
          <w:pPr>
            <w:rPr>
              <w:i/>
              <w:sz w:val="16"/>
            </w:rPr>
          </w:pPr>
          <w:r w:rsidRPr="009D1959">
            <w:rPr>
              <w:i/>
              <w:sz w:val="16"/>
            </w:rPr>
            <w:t>Utfärdare</w:t>
          </w:r>
        </w:p>
        <w:p w:rsidR="00CB754E" w:rsidRDefault="00C86B95">
          <w:pPr>
            <w:rPr>
              <w:sz w:val="19"/>
            </w:rPr>
          </w:pPr>
          <w:r>
            <w:rPr>
              <w:sz w:val="19"/>
            </w:rPr>
            <w:t>My Hagestål</w:t>
          </w:r>
        </w:p>
      </w:tc>
      <w:tc>
        <w:tcPr>
          <w:tcW w:w="1276" w:type="dxa"/>
        </w:tcPr>
        <w:p w:rsidR="00CB754E" w:rsidRPr="009D1959" w:rsidRDefault="00CB754E">
          <w:pPr>
            <w:rPr>
              <w:i/>
              <w:sz w:val="16"/>
            </w:rPr>
          </w:pPr>
          <w:r w:rsidRPr="009D1959">
            <w:rPr>
              <w:i/>
              <w:sz w:val="16"/>
            </w:rPr>
            <w:t>Datum</w:t>
          </w:r>
        </w:p>
        <w:p w:rsidR="00CB754E" w:rsidRDefault="005674A8" w:rsidP="00EC16E2">
          <w:pPr>
            <w:rPr>
              <w:sz w:val="19"/>
            </w:rPr>
          </w:pPr>
          <w:r>
            <w:rPr>
              <w:sz w:val="19"/>
            </w:rPr>
            <w:t>2013-09</w:t>
          </w:r>
          <w:r w:rsidR="00C86B95">
            <w:rPr>
              <w:sz w:val="19"/>
            </w:rPr>
            <w:t>-</w:t>
          </w:r>
          <w:r>
            <w:rPr>
              <w:sz w:val="19"/>
            </w:rPr>
            <w:t>06</w:t>
          </w:r>
        </w:p>
      </w:tc>
      <w:tc>
        <w:tcPr>
          <w:tcW w:w="3544" w:type="dxa"/>
          <w:gridSpan w:val="2"/>
        </w:tcPr>
        <w:p w:rsidR="00CB754E" w:rsidRPr="009D1959" w:rsidRDefault="00CB754E">
          <w:pPr>
            <w:rPr>
              <w:i/>
              <w:sz w:val="16"/>
            </w:rPr>
          </w:pPr>
          <w:r w:rsidRPr="009D1959">
            <w:rPr>
              <w:i/>
              <w:sz w:val="16"/>
            </w:rPr>
            <w:t>Dokument</w:t>
          </w:r>
        </w:p>
        <w:p w:rsidR="00CB754E" w:rsidRDefault="000555CC" w:rsidP="000B4F1C">
          <w:pPr>
            <w:rPr>
              <w:sz w:val="19"/>
            </w:rPr>
          </w:pPr>
          <w:r>
            <w:rPr>
              <w:sz w:val="19"/>
            </w:rPr>
            <w:t>PATIENTOBSERVATIONER</w:t>
          </w:r>
        </w:p>
      </w:tc>
      <w:tc>
        <w:tcPr>
          <w:tcW w:w="6520" w:type="dxa"/>
        </w:tcPr>
        <w:p w:rsidR="00CB754E" w:rsidRPr="009D1959" w:rsidRDefault="00CB754E">
          <w:pPr>
            <w:rPr>
              <w:i/>
              <w:sz w:val="16"/>
            </w:rPr>
          </w:pPr>
          <w:r w:rsidRPr="009D1959">
            <w:rPr>
              <w:i/>
              <w:sz w:val="16"/>
            </w:rPr>
            <w:t>Dok</w:t>
          </w:r>
          <w:r>
            <w:rPr>
              <w:i/>
              <w:sz w:val="16"/>
            </w:rPr>
            <w:t>ument</w:t>
          </w:r>
          <w:r w:rsidRPr="009D1959">
            <w:rPr>
              <w:i/>
              <w:sz w:val="16"/>
            </w:rPr>
            <w:t>version</w:t>
          </w:r>
        </w:p>
        <w:p w:rsidR="00CB754E" w:rsidRPr="002B710F" w:rsidRDefault="00C86B95" w:rsidP="002953B6">
          <w:pPr>
            <w:tabs>
              <w:tab w:val="center" w:pos="922"/>
            </w:tabs>
            <w:rPr>
              <w:sz w:val="19"/>
              <w:szCs w:val="19"/>
            </w:rPr>
          </w:pPr>
          <w:r>
            <w:rPr>
              <w:sz w:val="19"/>
              <w:szCs w:val="19"/>
            </w:rPr>
            <w:t>3.0</w:t>
          </w:r>
        </w:p>
      </w:tc>
    </w:tr>
    <w:tr w:rsidR="00CB754E" w:rsidTr="00430DDF">
      <w:tc>
        <w:tcPr>
          <w:tcW w:w="4111" w:type="dxa"/>
          <w:gridSpan w:val="2"/>
        </w:tcPr>
        <w:p w:rsidR="00CB754E" w:rsidRPr="009D1959" w:rsidRDefault="00CB754E" w:rsidP="002B710F">
          <w:pPr>
            <w:rPr>
              <w:i/>
              <w:sz w:val="16"/>
            </w:rPr>
          </w:pPr>
          <w:r w:rsidRPr="009D1959">
            <w:rPr>
              <w:i/>
              <w:sz w:val="16"/>
            </w:rPr>
            <w:t>Specifikationen avser</w:t>
          </w:r>
          <w:r>
            <w:rPr>
              <w:i/>
              <w:sz w:val="16"/>
            </w:rPr>
            <w:t xml:space="preserve"> laddfil för</w:t>
          </w:r>
        </w:p>
        <w:p w:rsidR="00CB754E" w:rsidRDefault="000555CC" w:rsidP="002B710F">
          <w:pPr>
            <w:rPr>
              <w:sz w:val="16"/>
            </w:rPr>
          </w:pPr>
          <w:r>
            <w:rPr>
              <w:sz w:val="19"/>
            </w:rPr>
            <w:t>PATIENTOBSERVATIONER</w:t>
          </w:r>
        </w:p>
      </w:tc>
      <w:tc>
        <w:tcPr>
          <w:tcW w:w="1418" w:type="dxa"/>
        </w:tcPr>
        <w:p w:rsidR="00CB754E" w:rsidRPr="009D1959" w:rsidRDefault="00CB754E" w:rsidP="0009676B">
          <w:pPr>
            <w:rPr>
              <w:i/>
              <w:sz w:val="16"/>
            </w:rPr>
          </w:pPr>
          <w:r>
            <w:rPr>
              <w:i/>
              <w:sz w:val="16"/>
            </w:rPr>
            <w:t>Variant</w:t>
          </w:r>
        </w:p>
        <w:p w:rsidR="00CB754E" w:rsidRDefault="00CB754E" w:rsidP="004730DC">
          <w:pPr>
            <w:rPr>
              <w:sz w:val="16"/>
            </w:rPr>
          </w:pPr>
          <w:r>
            <w:rPr>
              <w:sz w:val="19"/>
            </w:rPr>
            <w:t>3</w:t>
          </w:r>
        </w:p>
      </w:tc>
      <w:tc>
        <w:tcPr>
          <w:tcW w:w="8646" w:type="dxa"/>
          <w:gridSpan w:val="2"/>
        </w:tcPr>
        <w:p w:rsidR="00CB754E" w:rsidRDefault="00CB754E">
          <w:pPr>
            <w:rPr>
              <w:sz w:val="16"/>
            </w:rPr>
          </w:pPr>
          <w:r>
            <w:rPr>
              <w:sz w:val="16"/>
            </w:rPr>
            <w:t>Gränssnitt för system</w:t>
          </w:r>
        </w:p>
        <w:p w:rsidR="00CB754E" w:rsidRDefault="00CB754E">
          <w:pPr>
            <w:rPr>
              <w:sz w:val="16"/>
            </w:rPr>
          </w:pPr>
          <w:r>
            <w:rPr>
              <w:sz w:val="16"/>
            </w:rPr>
            <w:t>DW</w:t>
          </w:r>
        </w:p>
      </w:tc>
    </w:tr>
  </w:tbl>
  <w:p w:rsidR="00CB754E" w:rsidRDefault="00CB754E">
    <w:pPr>
      <w:pStyle w:val="Sidhuvud"/>
    </w:pPr>
  </w:p>
  <w:p w:rsidR="00CB754E" w:rsidRDefault="00CB754E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8C0132"/>
    <w:multiLevelType w:val="multilevel"/>
    <w:tmpl w:val="9EE65C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3EA27C33"/>
    <w:multiLevelType w:val="hybridMultilevel"/>
    <w:tmpl w:val="EE70F02C"/>
    <w:lvl w:ilvl="0" w:tplc="B806577E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7FD11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6A370D07"/>
    <w:multiLevelType w:val="hybridMultilevel"/>
    <w:tmpl w:val="F1E21D7E"/>
    <w:lvl w:ilvl="0" w:tplc="D8941E0C">
      <w:start w:val="1"/>
      <w:numFmt w:val="decimal"/>
      <w:lvlText w:val="%1"/>
      <w:lvlJc w:val="left"/>
      <w:pPr>
        <w:ind w:left="720" w:hanging="37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25" w:hanging="360"/>
      </w:pPr>
    </w:lvl>
    <w:lvl w:ilvl="2" w:tplc="041D001B" w:tentative="1">
      <w:start w:val="1"/>
      <w:numFmt w:val="lowerRoman"/>
      <w:lvlText w:val="%3."/>
      <w:lvlJc w:val="right"/>
      <w:pPr>
        <w:ind w:left="2145" w:hanging="180"/>
      </w:pPr>
    </w:lvl>
    <w:lvl w:ilvl="3" w:tplc="041D000F" w:tentative="1">
      <w:start w:val="1"/>
      <w:numFmt w:val="decimal"/>
      <w:lvlText w:val="%4."/>
      <w:lvlJc w:val="left"/>
      <w:pPr>
        <w:ind w:left="2865" w:hanging="360"/>
      </w:pPr>
    </w:lvl>
    <w:lvl w:ilvl="4" w:tplc="041D0019" w:tentative="1">
      <w:start w:val="1"/>
      <w:numFmt w:val="lowerLetter"/>
      <w:lvlText w:val="%5."/>
      <w:lvlJc w:val="left"/>
      <w:pPr>
        <w:ind w:left="3585" w:hanging="360"/>
      </w:pPr>
    </w:lvl>
    <w:lvl w:ilvl="5" w:tplc="041D001B" w:tentative="1">
      <w:start w:val="1"/>
      <w:numFmt w:val="lowerRoman"/>
      <w:lvlText w:val="%6."/>
      <w:lvlJc w:val="right"/>
      <w:pPr>
        <w:ind w:left="4305" w:hanging="180"/>
      </w:pPr>
    </w:lvl>
    <w:lvl w:ilvl="6" w:tplc="041D000F" w:tentative="1">
      <w:start w:val="1"/>
      <w:numFmt w:val="decimal"/>
      <w:lvlText w:val="%7."/>
      <w:lvlJc w:val="left"/>
      <w:pPr>
        <w:ind w:left="5025" w:hanging="360"/>
      </w:pPr>
    </w:lvl>
    <w:lvl w:ilvl="7" w:tplc="041D0019" w:tentative="1">
      <w:start w:val="1"/>
      <w:numFmt w:val="lowerLetter"/>
      <w:lvlText w:val="%8."/>
      <w:lvlJc w:val="left"/>
      <w:pPr>
        <w:ind w:left="5745" w:hanging="360"/>
      </w:pPr>
    </w:lvl>
    <w:lvl w:ilvl="8" w:tplc="041D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3B"/>
    <w:rsid w:val="00002D5C"/>
    <w:rsid w:val="0000731C"/>
    <w:rsid w:val="00015448"/>
    <w:rsid w:val="00016B41"/>
    <w:rsid w:val="00032471"/>
    <w:rsid w:val="00032B4D"/>
    <w:rsid w:val="0004108E"/>
    <w:rsid w:val="000424A8"/>
    <w:rsid w:val="00047B9D"/>
    <w:rsid w:val="000509BA"/>
    <w:rsid w:val="00050BB4"/>
    <w:rsid w:val="0005513B"/>
    <w:rsid w:val="000555CC"/>
    <w:rsid w:val="0006018D"/>
    <w:rsid w:val="00064578"/>
    <w:rsid w:val="000653EC"/>
    <w:rsid w:val="00065F95"/>
    <w:rsid w:val="00073F35"/>
    <w:rsid w:val="000826D7"/>
    <w:rsid w:val="00086894"/>
    <w:rsid w:val="00092945"/>
    <w:rsid w:val="00094E3D"/>
    <w:rsid w:val="0009676B"/>
    <w:rsid w:val="00097AE9"/>
    <w:rsid w:val="000A0590"/>
    <w:rsid w:val="000A654B"/>
    <w:rsid w:val="000B4F1C"/>
    <w:rsid w:val="000B52E7"/>
    <w:rsid w:val="000B60CA"/>
    <w:rsid w:val="000B6FD8"/>
    <w:rsid w:val="000C1969"/>
    <w:rsid w:val="000C24F5"/>
    <w:rsid w:val="000C26C5"/>
    <w:rsid w:val="000C6BA2"/>
    <w:rsid w:val="000C7433"/>
    <w:rsid w:val="000E2958"/>
    <w:rsid w:val="000E2A52"/>
    <w:rsid w:val="000F3058"/>
    <w:rsid w:val="001104C5"/>
    <w:rsid w:val="001269D7"/>
    <w:rsid w:val="00127A2A"/>
    <w:rsid w:val="00130BE5"/>
    <w:rsid w:val="00131249"/>
    <w:rsid w:val="00136088"/>
    <w:rsid w:val="0013656B"/>
    <w:rsid w:val="00137C36"/>
    <w:rsid w:val="0015740F"/>
    <w:rsid w:val="00161730"/>
    <w:rsid w:val="00162549"/>
    <w:rsid w:val="00173702"/>
    <w:rsid w:val="00173E06"/>
    <w:rsid w:val="00173E42"/>
    <w:rsid w:val="00184C9F"/>
    <w:rsid w:val="001A32F4"/>
    <w:rsid w:val="001B6395"/>
    <w:rsid w:val="001B7708"/>
    <w:rsid w:val="001C2D68"/>
    <w:rsid w:val="001C3A15"/>
    <w:rsid w:val="001D3491"/>
    <w:rsid w:val="001E4938"/>
    <w:rsid w:val="001F1205"/>
    <w:rsid w:val="001F3772"/>
    <w:rsid w:val="001F5A41"/>
    <w:rsid w:val="001F5EE5"/>
    <w:rsid w:val="001F63CD"/>
    <w:rsid w:val="00200065"/>
    <w:rsid w:val="00202B97"/>
    <w:rsid w:val="0020476F"/>
    <w:rsid w:val="00243A5D"/>
    <w:rsid w:val="00244134"/>
    <w:rsid w:val="00246C76"/>
    <w:rsid w:val="00252C4F"/>
    <w:rsid w:val="00254298"/>
    <w:rsid w:val="002573F5"/>
    <w:rsid w:val="00257884"/>
    <w:rsid w:val="00261729"/>
    <w:rsid w:val="002622E0"/>
    <w:rsid w:val="002647A5"/>
    <w:rsid w:val="00266217"/>
    <w:rsid w:val="00266549"/>
    <w:rsid w:val="00270854"/>
    <w:rsid w:val="00272B57"/>
    <w:rsid w:val="00292E19"/>
    <w:rsid w:val="002937DE"/>
    <w:rsid w:val="002953B6"/>
    <w:rsid w:val="002A1859"/>
    <w:rsid w:val="002B5C98"/>
    <w:rsid w:val="002B710F"/>
    <w:rsid w:val="002C006B"/>
    <w:rsid w:val="002D5875"/>
    <w:rsid w:val="002E5332"/>
    <w:rsid w:val="002F2242"/>
    <w:rsid w:val="002F43E2"/>
    <w:rsid w:val="002F6788"/>
    <w:rsid w:val="002F6DDC"/>
    <w:rsid w:val="00300FAE"/>
    <w:rsid w:val="003029A0"/>
    <w:rsid w:val="0031578D"/>
    <w:rsid w:val="003169D5"/>
    <w:rsid w:val="0033159C"/>
    <w:rsid w:val="00332E3B"/>
    <w:rsid w:val="003336A4"/>
    <w:rsid w:val="003415C3"/>
    <w:rsid w:val="00342DC0"/>
    <w:rsid w:val="0034470E"/>
    <w:rsid w:val="00352D4B"/>
    <w:rsid w:val="003563C3"/>
    <w:rsid w:val="00360FD6"/>
    <w:rsid w:val="00362145"/>
    <w:rsid w:val="00364012"/>
    <w:rsid w:val="00364165"/>
    <w:rsid w:val="0036686E"/>
    <w:rsid w:val="00386FB1"/>
    <w:rsid w:val="00395A9C"/>
    <w:rsid w:val="003A0998"/>
    <w:rsid w:val="003A1339"/>
    <w:rsid w:val="003A1E0E"/>
    <w:rsid w:val="003A7E4B"/>
    <w:rsid w:val="003B717E"/>
    <w:rsid w:val="003C1186"/>
    <w:rsid w:val="003D0AB0"/>
    <w:rsid w:val="003D144D"/>
    <w:rsid w:val="003D49CA"/>
    <w:rsid w:val="003E00BF"/>
    <w:rsid w:val="003E0F23"/>
    <w:rsid w:val="003E74F3"/>
    <w:rsid w:val="0041096A"/>
    <w:rsid w:val="004109CA"/>
    <w:rsid w:val="00410BB2"/>
    <w:rsid w:val="00412DC0"/>
    <w:rsid w:val="004137D6"/>
    <w:rsid w:val="004142B1"/>
    <w:rsid w:val="00421D7A"/>
    <w:rsid w:val="00423C75"/>
    <w:rsid w:val="00430DDF"/>
    <w:rsid w:val="004321D1"/>
    <w:rsid w:val="004338AA"/>
    <w:rsid w:val="004406CA"/>
    <w:rsid w:val="00441F71"/>
    <w:rsid w:val="004437C8"/>
    <w:rsid w:val="00445F2E"/>
    <w:rsid w:val="004474E2"/>
    <w:rsid w:val="00447704"/>
    <w:rsid w:val="00454D41"/>
    <w:rsid w:val="00455D19"/>
    <w:rsid w:val="00457E18"/>
    <w:rsid w:val="00467C41"/>
    <w:rsid w:val="004730DC"/>
    <w:rsid w:val="0047443C"/>
    <w:rsid w:val="00475A03"/>
    <w:rsid w:val="004810FE"/>
    <w:rsid w:val="0048278D"/>
    <w:rsid w:val="00483A69"/>
    <w:rsid w:val="00485C8A"/>
    <w:rsid w:val="00494089"/>
    <w:rsid w:val="004A37BB"/>
    <w:rsid w:val="004A5151"/>
    <w:rsid w:val="004A7234"/>
    <w:rsid w:val="004A78B6"/>
    <w:rsid w:val="004B3E50"/>
    <w:rsid w:val="004C1A76"/>
    <w:rsid w:val="004C2968"/>
    <w:rsid w:val="004C6C6C"/>
    <w:rsid w:val="004D49A8"/>
    <w:rsid w:val="004D4BEF"/>
    <w:rsid w:val="004D5060"/>
    <w:rsid w:val="004D5444"/>
    <w:rsid w:val="004E07F5"/>
    <w:rsid w:val="004E1068"/>
    <w:rsid w:val="004E466C"/>
    <w:rsid w:val="004E502D"/>
    <w:rsid w:val="004F1A1B"/>
    <w:rsid w:val="004F3204"/>
    <w:rsid w:val="005001C2"/>
    <w:rsid w:val="0051626C"/>
    <w:rsid w:val="00517CC0"/>
    <w:rsid w:val="00523FF7"/>
    <w:rsid w:val="0052598E"/>
    <w:rsid w:val="00534CF7"/>
    <w:rsid w:val="00541AC5"/>
    <w:rsid w:val="005450AB"/>
    <w:rsid w:val="005600EA"/>
    <w:rsid w:val="00566262"/>
    <w:rsid w:val="005674A8"/>
    <w:rsid w:val="00570342"/>
    <w:rsid w:val="005710FE"/>
    <w:rsid w:val="00572AEB"/>
    <w:rsid w:val="0057377B"/>
    <w:rsid w:val="00573996"/>
    <w:rsid w:val="0058070D"/>
    <w:rsid w:val="00582B71"/>
    <w:rsid w:val="00585819"/>
    <w:rsid w:val="0059092A"/>
    <w:rsid w:val="005B4490"/>
    <w:rsid w:val="005B61D2"/>
    <w:rsid w:val="005C06C5"/>
    <w:rsid w:val="005C0E30"/>
    <w:rsid w:val="005C2179"/>
    <w:rsid w:val="005C37EC"/>
    <w:rsid w:val="005C5279"/>
    <w:rsid w:val="005C5822"/>
    <w:rsid w:val="005D3C4A"/>
    <w:rsid w:val="005D402F"/>
    <w:rsid w:val="005D5108"/>
    <w:rsid w:val="005D57FD"/>
    <w:rsid w:val="005E0B42"/>
    <w:rsid w:val="005E3F87"/>
    <w:rsid w:val="005F0679"/>
    <w:rsid w:val="005F48DE"/>
    <w:rsid w:val="005F4C97"/>
    <w:rsid w:val="00605D30"/>
    <w:rsid w:val="00607E56"/>
    <w:rsid w:val="00611DEB"/>
    <w:rsid w:val="006132D8"/>
    <w:rsid w:val="00626C53"/>
    <w:rsid w:val="00627029"/>
    <w:rsid w:val="00630385"/>
    <w:rsid w:val="006303A4"/>
    <w:rsid w:val="00636492"/>
    <w:rsid w:val="006544E6"/>
    <w:rsid w:val="00665227"/>
    <w:rsid w:val="0066748E"/>
    <w:rsid w:val="006723D0"/>
    <w:rsid w:val="00672E7E"/>
    <w:rsid w:val="00676E5C"/>
    <w:rsid w:val="00680649"/>
    <w:rsid w:val="00680933"/>
    <w:rsid w:val="00681025"/>
    <w:rsid w:val="00682E12"/>
    <w:rsid w:val="0069274A"/>
    <w:rsid w:val="006933E6"/>
    <w:rsid w:val="00696CAF"/>
    <w:rsid w:val="00696FC6"/>
    <w:rsid w:val="006A3346"/>
    <w:rsid w:val="006A4AB3"/>
    <w:rsid w:val="006A5169"/>
    <w:rsid w:val="006A61EF"/>
    <w:rsid w:val="006A6A84"/>
    <w:rsid w:val="006B061F"/>
    <w:rsid w:val="006B3287"/>
    <w:rsid w:val="006C4984"/>
    <w:rsid w:val="006C4A22"/>
    <w:rsid w:val="006C6CEA"/>
    <w:rsid w:val="006C7F90"/>
    <w:rsid w:val="006E3CC1"/>
    <w:rsid w:val="006E510F"/>
    <w:rsid w:val="00702E26"/>
    <w:rsid w:val="00706773"/>
    <w:rsid w:val="00716D60"/>
    <w:rsid w:val="007304B3"/>
    <w:rsid w:val="00744B30"/>
    <w:rsid w:val="0074503D"/>
    <w:rsid w:val="00751732"/>
    <w:rsid w:val="007542DC"/>
    <w:rsid w:val="0076177F"/>
    <w:rsid w:val="0077232E"/>
    <w:rsid w:val="00783004"/>
    <w:rsid w:val="00785380"/>
    <w:rsid w:val="00796953"/>
    <w:rsid w:val="007A7F50"/>
    <w:rsid w:val="007B1045"/>
    <w:rsid w:val="007B208E"/>
    <w:rsid w:val="007B6789"/>
    <w:rsid w:val="007C7520"/>
    <w:rsid w:val="007E38FC"/>
    <w:rsid w:val="007E7A3D"/>
    <w:rsid w:val="007F1351"/>
    <w:rsid w:val="007F2E39"/>
    <w:rsid w:val="007F3532"/>
    <w:rsid w:val="007F6F57"/>
    <w:rsid w:val="008007E7"/>
    <w:rsid w:val="00803903"/>
    <w:rsid w:val="00806127"/>
    <w:rsid w:val="0081609D"/>
    <w:rsid w:val="008163F9"/>
    <w:rsid w:val="008171C7"/>
    <w:rsid w:val="008257E0"/>
    <w:rsid w:val="008263EF"/>
    <w:rsid w:val="008301E2"/>
    <w:rsid w:val="00834242"/>
    <w:rsid w:val="008433EA"/>
    <w:rsid w:val="00843646"/>
    <w:rsid w:val="00846C8D"/>
    <w:rsid w:val="00852D92"/>
    <w:rsid w:val="00856DA4"/>
    <w:rsid w:val="00864020"/>
    <w:rsid w:val="00864D7E"/>
    <w:rsid w:val="00871473"/>
    <w:rsid w:val="008731C2"/>
    <w:rsid w:val="00877066"/>
    <w:rsid w:val="00877A8C"/>
    <w:rsid w:val="00883E50"/>
    <w:rsid w:val="008843FE"/>
    <w:rsid w:val="0088703D"/>
    <w:rsid w:val="00891E8D"/>
    <w:rsid w:val="008A321E"/>
    <w:rsid w:val="008A4434"/>
    <w:rsid w:val="008B0531"/>
    <w:rsid w:val="008B1EBE"/>
    <w:rsid w:val="008B1FD2"/>
    <w:rsid w:val="008B7C57"/>
    <w:rsid w:val="008C2DF9"/>
    <w:rsid w:val="008D5BED"/>
    <w:rsid w:val="008E145A"/>
    <w:rsid w:val="008E28B9"/>
    <w:rsid w:val="008E7BEE"/>
    <w:rsid w:val="008E7E9B"/>
    <w:rsid w:val="008F1B4D"/>
    <w:rsid w:val="0090761A"/>
    <w:rsid w:val="00916725"/>
    <w:rsid w:val="00922B10"/>
    <w:rsid w:val="00923158"/>
    <w:rsid w:val="009262E1"/>
    <w:rsid w:val="00930B10"/>
    <w:rsid w:val="0095077F"/>
    <w:rsid w:val="00952A34"/>
    <w:rsid w:val="00964406"/>
    <w:rsid w:val="009830F2"/>
    <w:rsid w:val="00985C16"/>
    <w:rsid w:val="00990C33"/>
    <w:rsid w:val="00994881"/>
    <w:rsid w:val="009A31DA"/>
    <w:rsid w:val="009A3236"/>
    <w:rsid w:val="009B0F9F"/>
    <w:rsid w:val="009B67CC"/>
    <w:rsid w:val="009C09DD"/>
    <w:rsid w:val="009C30E9"/>
    <w:rsid w:val="009C6CA6"/>
    <w:rsid w:val="009D1959"/>
    <w:rsid w:val="009D1FB7"/>
    <w:rsid w:val="009E57BC"/>
    <w:rsid w:val="009E65C7"/>
    <w:rsid w:val="009F79DC"/>
    <w:rsid w:val="00A04DF1"/>
    <w:rsid w:val="00A079E1"/>
    <w:rsid w:val="00A10414"/>
    <w:rsid w:val="00A25A9E"/>
    <w:rsid w:val="00A27394"/>
    <w:rsid w:val="00A344DF"/>
    <w:rsid w:val="00A37C4D"/>
    <w:rsid w:val="00A4056A"/>
    <w:rsid w:val="00A408F2"/>
    <w:rsid w:val="00A432CC"/>
    <w:rsid w:val="00A43C40"/>
    <w:rsid w:val="00A5046B"/>
    <w:rsid w:val="00A515D9"/>
    <w:rsid w:val="00A56947"/>
    <w:rsid w:val="00A61463"/>
    <w:rsid w:val="00A628B8"/>
    <w:rsid w:val="00A75599"/>
    <w:rsid w:val="00A7588D"/>
    <w:rsid w:val="00A85075"/>
    <w:rsid w:val="00A85860"/>
    <w:rsid w:val="00A9132B"/>
    <w:rsid w:val="00AA0BED"/>
    <w:rsid w:val="00AA4750"/>
    <w:rsid w:val="00AA59E4"/>
    <w:rsid w:val="00AB1514"/>
    <w:rsid w:val="00AC1B31"/>
    <w:rsid w:val="00AC6D9C"/>
    <w:rsid w:val="00AC75AE"/>
    <w:rsid w:val="00AE7CA4"/>
    <w:rsid w:val="00AF26EB"/>
    <w:rsid w:val="00AF3B6F"/>
    <w:rsid w:val="00AF5A23"/>
    <w:rsid w:val="00B138D9"/>
    <w:rsid w:val="00B13EED"/>
    <w:rsid w:val="00B23CCC"/>
    <w:rsid w:val="00B2516E"/>
    <w:rsid w:val="00B301EF"/>
    <w:rsid w:val="00B35A5F"/>
    <w:rsid w:val="00B35B15"/>
    <w:rsid w:val="00B4237E"/>
    <w:rsid w:val="00B42E5B"/>
    <w:rsid w:val="00B45940"/>
    <w:rsid w:val="00B51741"/>
    <w:rsid w:val="00B54B20"/>
    <w:rsid w:val="00B604D0"/>
    <w:rsid w:val="00B62F59"/>
    <w:rsid w:val="00B70107"/>
    <w:rsid w:val="00B7036E"/>
    <w:rsid w:val="00B71A33"/>
    <w:rsid w:val="00B71C39"/>
    <w:rsid w:val="00B761D7"/>
    <w:rsid w:val="00B8423E"/>
    <w:rsid w:val="00B90489"/>
    <w:rsid w:val="00B90A6E"/>
    <w:rsid w:val="00B9787A"/>
    <w:rsid w:val="00BA31EE"/>
    <w:rsid w:val="00BB2164"/>
    <w:rsid w:val="00BB5EA3"/>
    <w:rsid w:val="00BB6369"/>
    <w:rsid w:val="00BC34C0"/>
    <w:rsid w:val="00BC6D79"/>
    <w:rsid w:val="00BC71FF"/>
    <w:rsid w:val="00BC7B64"/>
    <w:rsid w:val="00BE0B51"/>
    <w:rsid w:val="00BE4EE0"/>
    <w:rsid w:val="00BF066A"/>
    <w:rsid w:val="00BF07CA"/>
    <w:rsid w:val="00BF42A7"/>
    <w:rsid w:val="00BF4695"/>
    <w:rsid w:val="00BF59EF"/>
    <w:rsid w:val="00BF5CFE"/>
    <w:rsid w:val="00C01636"/>
    <w:rsid w:val="00C04407"/>
    <w:rsid w:val="00C13751"/>
    <w:rsid w:val="00C16593"/>
    <w:rsid w:val="00C2078A"/>
    <w:rsid w:val="00C20D64"/>
    <w:rsid w:val="00C21E6A"/>
    <w:rsid w:val="00C2387A"/>
    <w:rsid w:val="00C25870"/>
    <w:rsid w:val="00C3559D"/>
    <w:rsid w:val="00C5094A"/>
    <w:rsid w:val="00C519C8"/>
    <w:rsid w:val="00C54AE4"/>
    <w:rsid w:val="00C6283A"/>
    <w:rsid w:val="00C6580B"/>
    <w:rsid w:val="00C667DD"/>
    <w:rsid w:val="00C704ED"/>
    <w:rsid w:val="00C71E88"/>
    <w:rsid w:val="00C7545E"/>
    <w:rsid w:val="00C80512"/>
    <w:rsid w:val="00C86B95"/>
    <w:rsid w:val="00CA7958"/>
    <w:rsid w:val="00CB5D69"/>
    <w:rsid w:val="00CB5EE0"/>
    <w:rsid w:val="00CB754E"/>
    <w:rsid w:val="00CC116E"/>
    <w:rsid w:val="00CC70A0"/>
    <w:rsid w:val="00CD2084"/>
    <w:rsid w:val="00CD50D9"/>
    <w:rsid w:val="00CF1215"/>
    <w:rsid w:val="00CF208B"/>
    <w:rsid w:val="00CF2627"/>
    <w:rsid w:val="00CF51C0"/>
    <w:rsid w:val="00CF53D6"/>
    <w:rsid w:val="00CF7588"/>
    <w:rsid w:val="00D0108B"/>
    <w:rsid w:val="00D021EF"/>
    <w:rsid w:val="00D02582"/>
    <w:rsid w:val="00D035DA"/>
    <w:rsid w:val="00D04B1A"/>
    <w:rsid w:val="00D06F30"/>
    <w:rsid w:val="00D14341"/>
    <w:rsid w:val="00D21171"/>
    <w:rsid w:val="00D27DC8"/>
    <w:rsid w:val="00D41178"/>
    <w:rsid w:val="00D42C12"/>
    <w:rsid w:val="00D45C2E"/>
    <w:rsid w:val="00D50A92"/>
    <w:rsid w:val="00D63B57"/>
    <w:rsid w:val="00D86689"/>
    <w:rsid w:val="00D9417E"/>
    <w:rsid w:val="00DA0285"/>
    <w:rsid w:val="00DA3C2E"/>
    <w:rsid w:val="00DA640E"/>
    <w:rsid w:val="00DB163D"/>
    <w:rsid w:val="00DB49D0"/>
    <w:rsid w:val="00DB5B5B"/>
    <w:rsid w:val="00DC36A4"/>
    <w:rsid w:val="00DC4EAE"/>
    <w:rsid w:val="00DC6915"/>
    <w:rsid w:val="00DD1196"/>
    <w:rsid w:val="00DD12D2"/>
    <w:rsid w:val="00DD1A41"/>
    <w:rsid w:val="00DD736D"/>
    <w:rsid w:val="00DE12A0"/>
    <w:rsid w:val="00DE1ADC"/>
    <w:rsid w:val="00DE5BB6"/>
    <w:rsid w:val="00DE696D"/>
    <w:rsid w:val="00DF2A40"/>
    <w:rsid w:val="00DF5E1A"/>
    <w:rsid w:val="00DF6571"/>
    <w:rsid w:val="00DF7F14"/>
    <w:rsid w:val="00E0247A"/>
    <w:rsid w:val="00E036B9"/>
    <w:rsid w:val="00E10EE9"/>
    <w:rsid w:val="00E11392"/>
    <w:rsid w:val="00E21E6E"/>
    <w:rsid w:val="00E22BF3"/>
    <w:rsid w:val="00E2341F"/>
    <w:rsid w:val="00E37FE9"/>
    <w:rsid w:val="00E4647B"/>
    <w:rsid w:val="00E522AC"/>
    <w:rsid w:val="00E54C88"/>
    <w:rsid w:val="00E66BF4"/>
    <w:rsid w:val="00E66D0C"/>
    <w:rsid w:val="00E67718"/>
    <w:rsid w:val="00E7351E"/>
    <w:rsid w:val="00E854EE"/>
    <w:rsid w:val="00E9083B"/>
    <w:rsid w:val="00E92D90"/>
    <w:rsid w:val="00EA1B16"/>
    <w:rsid w:val="00EB65E1"/>
    <w:rsid w:val="00EC16E2"/>
    <w:rsid w:val="00EC2417"/>
    <w:rsid w:val="00EC2C65"/>
    <w:rsid w:val="00EC361B"/>
    <w:rsid w:val="00EC6037"/>
    <w:rsid w:val="00ED1633"/>
    <w:rsid w:val="00EE4739"/>
    <w:rsid w:val="00EE5DC4"/>
    <w:rsid w:val="00EF0A6D"/>
    <w:rsid w:val="00EF0DA9"/>
    <w:rsid w:val="00EF4240"/>
    <w:rsid w:val="00EF4CB2"/>
    <w:rsid w:val="00EF530F"/>
    <w:rsid w:val="00F05062"/>
    <w:rsid w:val="00F05880"/>
    <w:rsid w:val="00F1297D"/>
    <w:rsid w:val="00F16E3F"/>
    <w:rsid w:val="00F22786"/>
    <w:rsid w:val="00F26A6D"/>
    <w:rsid w:val="00F33BE7"/>
    <w:rsid w:val="00F34882"/>
    <w:rsid w:val="00F35841"/>
    <w:rsid w:val="00F36395"/>
    <w:rsid w:val="00F3655C"/>
    <w:rsid w:val="00F56934"/>
    <w:rsid w:val="00F6729C"/>
    <w:rsid w:val="00F76F96"/>
    <w:rsid w:val="00F80EBD"/>
    <w:rsid w:val="00F81980"/>
    <w:rsid w:val="00F81C2D"/>
    <w:rsid w:val="00F85315"/>
    <w:rsid w:val="00F85CA9"/>
    <w:rsid w:val="00F97462"/>
    <w:rsid w:val="00FA7CE0"/>
    <w:rsid w:val="00FB1EAE"/>
    <w:rsid w:val="00FB229B"/>
    <w:rsid w:val="00FB42E4"/>
    <w:rsid w:val="00FC02ED"/>
    <w:rsid w:val="00FC4BC3"/>
    <w:rsid w:val="00FD1586"/>
    <w:rsid w:val="00FD4DD0"/>
    <w:rsid w:val="00FE0626"/>
    <w:rsid w:val="00FE534D"/>
    <w:rsid w:val="00FF67B6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8A"/>
    <w:rPr>
      <w:sz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2078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D2084"/>
    <w:pPr>
      <w:tabs>
        <w:tab w:val="center" w:pos="4536"/>
        <w:tab w:val="right" w:pos="9072"/>
      </w:tabs>
      <w:ind w:right="-567"/>
    </w:pPr>
    <w:rPr>
      <w:sz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4A51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10"/>
    <w:rsid w:val="004A515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SidfotChar">
    <w:name w:val="Sidfot Char"/>
    <w:link w:val="Sidfot"/>
    <w:uiPriority w:val="99"/>
    <w:rsid w:val="00E2341F"/>
    <w:rPr>
      <w:sz w:val="16"/>
      <w:lang w:eastAsia="en-US"/>
    </w:rPr>
  </w:style>
  <w:style w:type="character" w:styleId="Diskretreferens">
    <w:name w:val="Subtle Reference"/>
    <w:uiPriority w:val="31"/>
    <w:qFormat/>
    <w:rsid w:val="00DB5B5B"/>
    <w:rPr>
      <w:smallCaps/>
      <w:color w:val="C0504D"/>
      <w:u w:val="single"/>
    </w:rPr>
  </w:style>
  <w:style w:type="paragraph" w:styleId="Ingetavstnd">
    <w:name w:val="No Spacing"/>
    <w:uiPriority w:val="1"/>
    <w:qFormat/>
    <w:rsid w:val="00C86B95"/>
    <w:rPr>
      <w:sz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02B9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202B9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8A"/>
    <w:rPr>
      <w:sz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2078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D2084"/>
    <w:pPr>
      <w:tabs>
        <w:tab w:val="center" w:pos="4536"/>
        <w:tab w:val="right" w:pos="9072"/>
      </w:tabs>
      <w:ind w:right="-567"/>
    </w:pPr>
    <w:rPr>
      <w:sz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4A51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10"/>
    <w:rsid w:val="004A515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SidfotChar">
    <w:name w:val="Sidfot Char"/>
    <w:link w:val="Sidfot"/>
    <w:uiPriority w:val="99"/>
    <w:rsid w:val="00E2341F"/>
    <w:rPr>
      <w:sz w:val="16"/>
      <w:lang w:eastAsia="en-US"/>
    </w:rPr>
  </w:style>
  <w:style w:type="character" w:styleId="Diskretreferens">
    <w:name w:val="Subtle Reference"/>
    <w:uiPriority w:val="31"/>
    <w:qFormat/>
    <w:rsid w:val="00DB5B5B"/>
    <w:rPr>
      <w:smallCaps/>
      <w:color w:val="C0504D"/>
      <w:u w:val="single"/>
    </w:rPr>
  </w:style>
  <w:style w:type="paragraph" w:styleId="Ingetavstnd">
    <w:name w:val="No Spacing"/>
    <w:uiPriority w:val="1"/>
    <w:qFormat/>
    <w:rsid w:val="00C86B95"/>
    <w:rPr>
      <w:sz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02B9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202B9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98062-7D7F-4650-AE2D-17EDD57D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4C3A715F.dotm</Template>
  <TotalTime>90</TotalTime>
  <Pages>11</Pages>
  <Words>1923</Words>
  <Characters>10198</Characters>
  <Application>Microsoft Office Word</Application>
  <DocSecurity>0</DocSecurity>
  <Lines>84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 denna specifikation ingår följande kravspecifikationer</vt:lpstr>
    </vt:vector>
  </TitlesOfParts>
  <Company>Conform IT AB</Company>
  <LinksUpToDate>false</LinksUpToDate>
  <CharactersWithSpaces>12097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denna specifikation ingår följande kravspecifikationer</dc:title>
  <dc:creator>costwe01</dc:creator>
  <cp:lastModifiedBy>Hagestål My</cp:lastModifiedBy>
  <cp:revision>8</cp:revision>
  <cp:lastPrinted>2013-09-01T18:51:00Z</cp:lastPrinted>
  <dcterms:created xsi:type="dcterms:W3CDTF">2013-09-09T05:22:00Z</dcterms:created>
  <dcterms:modified xsi:type="dcterms:W3CDTF">2013-09-09T09:39:00Z</dcterms:modified>
</cp:coreProperties>
</file>